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A7" w:rsidRPr="007B62E9" w:rsidRDefault="007B62E9" w:rsidP="007B62E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ПЛАНА</w:t>
      </w:r>
      <w:r>
        <w:rPr>
          <w:sz w:val="28"/>
          <w:szCs w:val="28"/>
        </w:rPr>
        <w:br/>
        <w:t>о запланированных наиболее значимых антинаркотич</w:t>
      </w:r>
      <w:r w:rsidR="00DC1939">
        <w:rPr>
          <w:sz w:val="28"/>
          <w:szCs w:val="28"/>
        </w:rPr>
        <w:t>ес</w:t>
      </w:r>
      <w:r>
        <w:rPr>
          <w:sz w:val="28"/>
          <w:szCs w:val="28"/>
        </w:rPr>
        <w:t>ких мероприятиях, организованных в муниципальном об</w:t>
      </w:r>
      <w:r w:rsidR="00560326">
        <w:rPr>
          <w:sz w:val="28"/>
          <w:szCs w:val="28"/>
        </w:rPr>
        <w:t>раз</w:t>
      </w:r>
      <w:r w:rsidR="00D50AEA">
        <w:rPr>
          <w:sz w:val="28"/>
          <w:szCs w:val="28"/>
        </w:rPr>
        <w:t>овании Гулькевичский район в дека</w:t>
      </w:r>
      <w:r w:rsidR="00560326">
        <w:rPr>
          <w:sz w:val="28"/>
          <w:szCs w:val="28"/>
        </w:rPr>
        <w:t>бр</w:t>
      </w:r>
      <w:r w:rsidR="00597385">
        <w:rPr>
          <w:sz w:val="28"/>
          <w:szCs w:val="28"/>
        </w:rPr>
        <w:t>е</w:t>
      </w:r>
      <w:r w:rsidR="00474CC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7B62E9" w:rsidRDefault="007B62E9">
      <w:pPr>
        <w:jc w:val="both"/>
        <w:rPr>
          <w:sz w:val="28"/>
          <w:szCs w:val="28"/>
        </w:rPr>
      </w:pPr>
    </w:p>
    <w:p w:rsidR="00D368C4" w:rsidRPr="007B62E9" w:rsidRDefault="00D368C4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18"/>
        <w:gridCol w:w="3037"/>
        <w:gridCol w:w="2917"/>
      </w:tblGrid>
      <w:tr w:rsidR="008E5FA7" w:rsidRPr="00634862" w:rsidTr="008B4FF3">
        <w:tc>
          <w:tcPr>
            <w:tcW w:w="1502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Наиболее значимое мероприятие, организованное по инициативе отдела культуры администрации муниципального образования Гулькевичский район</w:t>
            </w:r>
          </w:p>
        </w:tc>
      </w:tr>
      <w:tr w:rsidR="008E5FA7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E5FA7" w:rsidRPr="00D50AEA" w:rsidRDefault="008E5FA7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D50AEA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BF2D74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B65" w:rsidRDefault="007B11A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«</w:t>
            </w:r>
            <w:r w:rsidRPr="007B11A1">
              <w:rPr>
                <w:rFonts w:eastAsia="Calibri"/>
                <w:sz w:val="28"/>
                <w:szCs w:val="28"/>
              </w:rPr>
              <w:t>Всем, кому небезразлично будущее</w:t>
            </w:r>
            <w:r w:rsidRPr="007B11A1">
              <w:rPr>
                <w:sz w:val="28"/>
                <w:szCs w:val="28"/>
              </w:rPr>
              <w:t>» –</w:t>
            </w:r>
          </w:p>
          <w:p w:rsidR="00F73B65" w:rsidRDefault="007B11A1" w:rsidP="00393F97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 xml:space="preserve"> </w:t>
            </w:r>
            <w:r w:rsidRPr="007B11A1">
              <w:rPr>
                <w:rFonts w:eastAsia="Calibri"/>
                <w:sz w:val="28"/>
                <w:szCs w:val="28"/>
              </w:rPr>
              <w:t xml:space="preserve">актуальная беседа с видеороликом </w:t>
            </w:r>
            <w:proofErr w:type="gramStart"/>
            <w:r w:rsidRPr="007B11A1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7B11A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7B11A1" w:rsidRPr="007B11A1" w:rsidRDefault="007B11A1" w:rsidP="00393F97">
            <w:pPr>
              <w:pStyle w:val="a9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B11A1">
              <w:rPr>
                <w:rFonts w:eastAsia="Calibri"/>
                <w:sz w:val="28"/>
                <w:szCs w:val="28"/>
              </w:rPr>
              <w:t>онлайн</w:t>
            </w:r>
            <w:proofErr w:type="spellEnd"/>
            <w:r w:rsidRPr="007B11A1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7B11A1">
              <w:rPr>
                <w:rFonts w:eastAsia="Calibri"/>
                <w:sz w:val="28"/>
                <w:szCs w:val="28"/>
              </w:rPr>
              <w:t>режиме</w:t>
            </w:r>
            <w:proofErr w:type="gramEnd"/>
          </w:p>
          <w:p w:rsidR="001478AF" w:rsidRPr="007B11A1" w:rsidRDefault="007B11A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 xml:space="preserve"> 10</w:t>
            </w:r>
            <w:r w:rsidR="001478AF" w:rsidRPr="007B11A1">
              <w:rPr>
                <w:sz w:val="28"/>
                <w:szCs w:val="28"/>
              </w:rPr>
              <w:t>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7B11A1" w:rsidRDefault="00BF2D74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F2D74" w:rsidRPr="007B11A1" w:rsidRDefault="00862C71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478AF" w:rsidRPr="007B11A1" w:rsidRDefault="007B11A1" w:rsidP="001478AF">
            <w:pPr>
              <w:pStyle w:val="a9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01 декабря</w:t>
            </w:r>
            <w:r w:rsidR="001478AF" w:rsidRPr="007B11A1">
              <w:rPr>
                <w:sz w:val="28"/>
                <w:szCs w:val="28"/>
              </w:rPr>
              <w:t xml:space="preserve"> 2020 г.</w:t>
            </w:r>
          </w:p>
          <w:p w:rsidR="00862C71" w:rsidRPr="007B11A1" w:rsidRDefault="00FF50D4" w:rsidP="004102E0">
            <w:pPr>
              <w:pStyle w:val="a9"/>
              <w:jc w:val="center"/>
              <w:rPr>
                <w:sz w:val="28"/>
                <w:szCs w:val="28"/>
              </w:rPr>
            </w:pPr>
            <w:hyperlink r:id="rId6" w:history="1">
              <w:r w:rsidR="007B11A1" w:rsidRPr="007B11A1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</w:t>
              </w:r>
              <w:r w:rsidR="007B11A1" w:rsidRPr="007B11A1">
                <w:rPr>
                  <w:rStyle w:val="ae"/>
                  <w:color w:val="auto"/>
                  <w:sz w:val="28"/>
                  <w:szCs w:val="28"/>
                </w:rPr>
                <w:t>ok.ru/profile/572921909896</w:t>
              </w:r>
            </w:hyperlink>
            <w:r w:rsidR="007B11A1" w:rsidRPr="007B11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11A1" w:rsidRPr="007B11A1" w:rsidRDefault="007B11A1" w:rsidP="007B11A1">
            <w:pPr>
              <w:snapToGrid w:val="0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Фролова Светлана Дмитриевна (МКУК «СЦКС» Соколовского с/п)</w:t>
            </w:r>
          </w:p>
          <w:p w:rsidR="007B11A1" w:rsidRPr="007B11A1" w:rsidRDefault="007B11A1" w:rsidP="007B11A1">
            <w:pPr>
              <w:snapToGrid w:val="0"/>
              <w:jc w:val="center"/>
              <w:rPr>
                <w:sz w:val="28"/>
                <w:szCs w:val="28"/>
              </w:rPr>
            </w:pPr>
            <w:r w:rsidRPr="007B11A1">
              <w:rPr>
                <w:sz w:val="28"/>
                <w:szCs w:val="28"/>
              </w:rPr>
              <w:t>директор,</w:t>
            </w:r>
          </w:p>
          <w:p w:rsidR="00BF2D74" w:rsidRPr="007B11A1" w:rsidRDefault="00BF2D74" w:rsidP="007B11A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634862" w:rsidTr="00837267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75480" w:rsidRDefault="00375480" w:rsidP="00DB1FA6">
            <w:pPr>
              <w:jc w:val="center"/>
              <w:rPr>
                <w:sz w:val="28"/>
                <w:szCs w:val="28"/>
              </w:rPr>
            </w:pPr>
            <w:r w:rsidRPr="00375480">
              <w:rPr>
                <w:sz w:val="28"/>
                <w:szCs w:val="28"/>
              </w:rPr>
              <w:t xml:space="preserve">«Быть здоровым модно» – </w:t>
            </w:r>
            <w:proofErr w:type="spellStart"/>
            <w:r w:rsidRPr="00375480">
              <w:rPr>
                <w:sz w:val="28"/>
                <w:szCs w:val="28"/>
              </w:rPr>
              <w:t>видеопрезентация</w:t>
            </w:r>
            <w:proofErr w:type="spellEnd"/>
            <w:r w:rsidRPr="00375480">
              <w:rPr>
                <w:sz w:val="28"/>
                <w:szCs w:val="28"/>
              </w:rPr>
              <w:t xml:space="preserve"> </w:t>
            </w:r>
          </w:p>
          <w:p w:rsidR="00375480" w:rsidRPr="00375480" w:rsidRDefault="00375480" w:rsidP="00DB1FA6">
            <w:pPr>
              <w:jc w:val="center"/>
              <w:rPr>
                <w:rFonts w:eastAsia="Calibri"/>
                <w:sz w:val="28"/>
                <w:szCs w:val="28"/>
              </w:rPr>
            </w:pPr>
            <w:r w:rsidRPr="00375480">
              <w:rPr>
                <w:sz w:val="28"/>
                <w:szCs w:val="28"/>
              </w:rPr>
              <w:t>50 человек</w:t>
            </w:r>
            <w:r w:rsidRPr="00375480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75480" w:rsidRDefault="00375480" w:rsidP="00DB1FA6">
            <w:pPr>
              <w:jc w:val="center"/>
              <w:rPr>
                <w:sz w:val="28"/>
                <w:szCs w:val="28"/>
                <w:highlight w:val="yellow"/>
              </w:rPr>
            </w:pPr>
            <w:r w:rsidRPr="00375480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75480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375480" w:rsidRDefault="00375480" w:rsidP="00DB1FA6">
            <w:pPr>
              <w:pStyle w:val="a9"/>
              <w:jc w:val="center"/>
              <w:rPr>
                <w:sz w:val="28"/>
                <w:szCs w:val="28"/>
              </w:rPr>
            </w:pPr>
            <w:r w:rsidRPr="00375480">
              <w:rPr>
                <w:sz w:val="28"/>
                <w:szCs w:val="28"/>
              </w:rPr>
              <w:t>09 декабря 2020 г.</w:t>
            </w:r>
          </w:p>
          <w:p w:rsidR="00375480" w:rsidRPr="00375480" w:rsidRDefault="00FF50D4" w:rsidP="00DB1FA6">
            <w:pPr>
              <w:snapToGrid w:val="0"/>
              <w:jc w:val="center"/>
              <w:rPr>
                <w:sz w:val="28"/>
                <w:szCs w:val="28"/>
              </w:rPr>
            </w:pPr>
            <w:hyperlink r:id="rId7" w:history="1">
              <w:r w:rsidR="00375480" w:rsidRPr="00375480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https://instagram.com/d.k.nikolenskoe?igshid=15eyfl9rvgwtk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480" w:rsidRPr="00375480" w:rsidRDefault="00375480" w:rsidP="00DB1F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480">
              <w:rPr>
                <w:rFonts w:ascii="Times New Roman" w:hAnsi="Times New Roman"/>
                <w:sz w:val="28"/>
                <w:szCs w:val="28"/>
              </w:rPr>
              <w:t>Ахтырская</w:t>
            </w:r>
            <w:proofErr w:type="spellEnd"/>
          </w:p>
          <w:p w:rsidR="00375480" w:rsidRPr="00375480" w:rsidRDefault="00375480" w:rsidP="00DB1F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80">
              <w:rPr>
                <w:rFonts w:ascii="Times New Roman" w:hAnsi="Times New Roman"/>
                <w:sz w:val="28"/>
                <w:szCs w:val="28"/>
              </w:rPr>
              <w:t>Виктория</w:t>
            </w:r>
          </w:p>
          <w:p w:rsidR="00375480" w:rsidRPr="00375480" w:rsidRDefault="00375480" w:rsidP="00DB1FA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80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  <w:p w:rsidR="00375480" w:rsidRPr="00375480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480">
              <w:rPr>
                <w:rFonts w:ascii="Times New Roman" w:hAnsi="Times New Roman"/>
                <w:sz w:val="28"/>
                <w:szCs w:val="28"/>
              </w:rPr>
              <w:t xml:space="preserve"> (МКУК ЦКД Николенского с/п),</w:t>
            </w:r>
          </w:p>
          <w:p w:rsidR="00375480" w:rsidRPr="00375480" w:rsidRDefault="00375480" w:rsidP="00DB1FA6">
            <w:pPr>
              <w:snapToGrid w:val="0"/>
              <w:jc w:val="center"/>
              <w:rPr>
                <w:sz w:val="28"/>
                <w:szCs w:val="28"/>
              </w:rPr>
            </w:pPr>
            <w:r w:rsidRPr="00375480">
              <w:rPr>
                <w:sz w:val="28"/>
                <w:szCs w:val="28"/>
              </w:rPr>
              <w:t>директор,</w:t>
            </w:r>
          </w:p>
          <w:p w:rsidR="00375480" w:rsidRPr="00375480" w:rsidRDefault="00375480" w:rsidP="00DB1FA6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480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480" w:rsidRDefault="00375480" w:rsidP="00393F97">
            <w:pPr>
              <w:pStyle w:val="a9"/>
              <w:jc w:val="center"/>
              <w:rPr>
                <w:color w:val="000000" w:themeColor="text1"/>
                <w:sz w:val="28"/>
                <w:szCs w:val="28"/>
              </w:rPr>
            </w:pPr>
            <w:r w:rsidRPr="00C8448F">
              <w:rPr>
                <w:color w:val="000000" w:themeColor="text1"/>
                <w:sz w:val="28"/>
                <w:szCs w:val="28"/>
              </w:rPr>
              <w:t xml:space="preserve">«Все о здоровье» – познавательный </w:t>
            </w:r>
            <w:r w:rsidRPr="00C8448F">
              <w:rPr>
                <w:color w:val="000000" w:themeColor="text1"/>
                <w:sz w:val="28"/>
                <w:szCs w:val="28"/>
              </w:rPr>
              <w:lastRenderedPageBreak/>
              <w:t>видеоролик</w:t>
            </w:r>
          </w:p>
          <w:p w:rsidR="00C8448F" w:rsidRPr="00C8448F" w:rsidRDefault="00C8448F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75480">
              <w:rPr>
                <w:sz w:val="28"/>
                <w:szCs w:val="28"/>
              </w:rPr>
              <w:t>50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480" w:rsidRPr="00C8448F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8448F">
              <w:rPr>
                <w:sz w:val="28"/>
                <w:szCs w:val="28"/>
              </w:rPr>
              <w:lastRenderedPageBreak/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480" w:rsidRPr="00C8448F" w:rsidRDefault="00375480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C8448F">
              <w:rPr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2A0E" w:rsidRPr="00375480" w:rsidRDefault="00550DC2" w:rsidP="007E2A0E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E2A0E" w:rsidRPr="00375480">
              <w:rPr>
                <w:sz w:val="28"/>
                <w:szCs w:val="28"/>
              </w:rPr>
              <w:t xml:space="preserve"> декабря 2020 г.</w:t>
            </w:r>
          </w:p>
          <w:p w:rsidR="00C8448F" w:rsidRDefault="00C8448F" w:rsidP="001478AF">
            <w:pPr>
              <w:pStyle w:val="a9"/>
              <w:jc w:val="center"/>
              <w:rPr>
                <w:sz w:val="28"/>
                <w:szCs w:val="28"/>
              </w:rPr>
            </w:pPr>
          </w:p>
          <w:p w:rsidR="00375480" w:rsidRPr="00C8448F" w:rsidRDefault="00FF50D4" w:rsidP="001478AF">
            <w:pPr>
              <w:pStyle w:val="a9"/>
              <w:jc w:val="center"/>
              <w:rPr>
                <w:sz w:val="28"/>
                <w:szCs w:val="28"/>
              </w:rPr>
            </w:pPr>
            <w:hyperlink r:id="rId8" w:history="1">
              <w:r w:rsidR="00C8448F" w:rsidRPr="00C8448F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https://instagram.com/dk_tisiachniy?igshid=1h8f24wuynsi6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5480" w:rsidRPr="00C8448F" w:rsidRDefault="00375480" w:rsidP="0037548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4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Степанова</w:t>
            </w:r>
          </w:p>
          <w:p w:rsidR="00375480" w:rsidRPr="00C8448F" w:rsidRDefault="00375480" w:rsidP="0037548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844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Ульяна</w:t>
            </w:r>
            <w:proofErr w:type="spellEnd"/>
          </w:p>
          <w:p w:rsidR="00375480" w:rsidRPr="00C8448F" w:rsidRDefault="00375480" w:rsidP="0037548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4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Николаевна</w:t>
            </w:r>
          </w:p>
          <w:p w:rsidR="00375480" w:rsidRPr="00C8448F" w:rsidRDefault="00375480" w:rsidP="0037548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48F">
              <w:rPr>
                <w:color w:val="000000" w:themeColor="text1"/>
                <w:sz w:val="28"/>
                <w:szCs w:val="28"/>
              </w:rPr>
              <w:t xml:space="preserve"> (МКУК «ЦКД Тысячного с/п),</w:t>
            </w:r>
          </w:p>
          <w:p w:rsidR="00375480" w:rsidRPr="00C8448F" w:rsidRDefault="00375480" w:rsidP="0037548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448F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375480" w:rsidRPr="00C8448F" w:rsidRDefault="00375480" w:rsidP="0037548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5480" w:rsidRPr="00634862" w:rsidTr="008B4FF3"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550DC2" w:rsidRDefault="00550DC2" w:rsidP="001478AF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DC2">
              <w:rPr>
                <w:sz w:val="28"/>
                <w:szCs w:val="28"/>
              </w:rPr>
              <w:lastRenderedPageBreak/>
              <w:t>«</w:t>
            </w:r>
            <w:r w:rsidRPr="00550DC2">
              <w:rPr>
                <w:rFonts w:eastAsia="Calibri"/>
                <w:sz w:val="28"/>
                <w:szCs w:val="28"/>
              </w:rPr>
              <w:t xml:space="preserve">Здоровье </w:t>
            </w:r>
            <w:r w:rsidRPr="00550DC2">
              <w:rPr>
                <w:sz w:val="28"/>
                <w:szCs w:val="28"/>
              </w:rPr>
              <w:t xml:space="preserve">– </w:t>
            </w:r>
            <w:r w:rsidRPr="00550DC2">
              <w:rPr>
                <w:rFonts w:eastAsia="Calibri"/>
                <w:sz w:val="28"/>
                <w:szCs w:val="28"/>
              </w:rPr>
              <w:t>путь в счастливое будущее</w:t>
            </w:r>
            <w:r w:rsidRPr="00550DC2">
              <w:rPr>
                <w:sz w:val="28"/>
                <w:szCs w:val="28"/>
              </w:rPr>
              <w:t>» – и</w:t>
            </w:r>
            <w:r w:rsidRPr="00550DC2">
              <w:rPr>
                <w:rFonts w:eastAsia="Calibri"/>
                <w:sz w:val="28"/>
                <w:szCs w:val="28"/>
              </w:rPr>
              <w:t>нформационный час</w:t>
            </w:r>
          </w:p>
          <w:p w:rsidR="00550DC2" w:rsidRPr="00550DC2" w:rsidRDefault="00550DC2" w:rsidP="001478AF">
            <w:pPr>
              <w:jc w:val="center"/>
              <w:rPr>
                <w:rFonts w:eastAsia="Calibri"/>
                <w:sz w:val="28"/>
                <w:szCs w:val="28"/>
              </w:rPr>
            </w:pPr>
            <w:r w:rsidRPr="00550DC2">
              <w:rPr>
                <w:sz w:val="28"/>
                <w:szCs w:val="28"/>
              </w:rPr>
              <w:t>50 человек</w:t>
            </w:r>
          </w:p>
        </w:tc>
        <w:tc>
          <w:tcPr>
            <w:tcW w:w="30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550DC2" w:rsidRDefault="00550DC2" w:rsidP="007A52D8">
            <w:pPr>
              <w:jc w:val="center"/>
              <w:rPr>
                <w:sz w:val="28"/>
                <w:szCs w:val="28"/>
                <w:highlight w:val="yellow"/>
              </w:rPr>
            </w:pPr>
            <w:r w:rsidRPr="00550DC2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480" w:rsidRPr="00550DC2" w:rsidRDefault="00550DC2" w:rsidP="0029442A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D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75480">
              <w:rPr>
                <w:rFonts w:ascii="Times New Roman" w:hAnsi="Times New Roman"/>
                <w:sz w:val="28"/>
                <w:szCs w:val="28"/>
              </w:rPr>
              <w:t xml:space="preserve"> декабря 2020 г.</w:t>
            </w:r>
          </w:p>
          <w:p w:rsidR="00550DC2" w:rsidRPr="00550DC2" w:rsidRDefault="00FF50D4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50DC2" w:rsidRPr="00550DC2">
                <w:rPr>
                  <w:rStyle w:val="ae"/>
                  <w:rFonts w:ascii="Times New Roman" w:hAnsi="Times New Roman"/>
                  <w:color w:val="auto"/>
                  <w:sz w:val="28"/>
                  <w:szCs w:val="28"/>
                </w:rPr>
                <w:t>https://vk.com/public187878331</w:t>
              </w:r>
            </w:hyperlink>
          </w:p>
          <w:p w:rsidR="00550DC2" w:rsidRP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5480" w:rsidRPr="00550DC2" w:rsidRDefault="00FF50D4" w:rsidP="00550DC2">
            <w:pPr>
              <w:snapToGrid w:val="0"/>
              <w:jc w:val="center"/>
              <w:rPr>
                <w:sz w:val="28"/>
                <w:szCs w:val="28"/>
              </w:rPr>
            </w:pPr>
            <w:hyperlink r:id="rId10" w:history="1">
              <w:r w:rsidR="00550DC2" w:rsidRPr="00550DC2">
                <w:rPr>
                  <w:rStyle w:val="ae"/>
                  <w:color w:val="auto"/>
                  <w:sz w:val="28"/>
                  <w:szCs w:val="28"/>
                  <w:shd w:val="clear" w:color="auto" w:fill="FFFFFF"/>
                </w:rPr>
                <w:t>https://instagram.com/pushkinskoe_dk?igshid=ah1t92dw42d8</w:t>
              </w:r>
            </w:hyperlink>
          </w:p>
        </w:tc>
        <w:tc>
          <w:tcPr>
            <w:tcW w:w="2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0DC2" w:rsidRP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50DC2">
              <w:rPr>
                <w:rFonts w:ascii="Times New Roman" w:hAnsi="Times New Roman"/>
                <w:sz w:val="28"/>
                <w:szCs w:val="28"/>
              </w:rPr>
              <w:t>Яковунник</w:t>
            </w:r>
            <w:proofErr w:type="spellEnd"/>
          </w:p>
          <w:p w:rsidR="00550DC2" w:rsidRP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DC2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550DC2" w:rsidRP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DC2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  <w:p w:rsidR="00550DC2" w:rsidRPr="00550DC2" w:rsidRDefault="00550DC2" w:rsidP="00550DC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DC2">
              <w:rPr>
                <w:rFonts w:ascii="Times New Roman" w:hAnsi="Times New Roman"/>
                <w:sz w:val="28"/>
                <w:szCs w:val="28"/>
              </w:rPr>
              <w:t>(КМУК ЦКД с. Пушкинского)</w:t>
            </w:r>
          </w:p>
          <w:p w:rsidR="00550DC2" w:rsidRPr="00550DC2" w:rsidRDefault="00550DC2" w:rsidP="00550DC2">
            <w:pPr>
              <w:snapToGrid w:val="0"/>
              <w:jc w:val="center"/>
              <w:rPr>
                <w:sz w:val="28"/>
                <w:szCs w:val="28"/>
              </w:rPr>
            </w:pPr>
            <w:r w:rsidRPr="00550DC2">
              <w:rPr>
                <w:sz w:val="28"/>
                <w:szCs w:val="28"/>
              </w:rPr>
              <w:t>и.о. директора,</w:t>
            </w:r>
          </w:p>
          <w:p w:rsidR="00375480" w:rsidRPr="00550DC2" w:rsidRDefault="00375480" w:rsidP="00550DC2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68C4" w:rsidRPr="00634862" w:rsidRDefault="00D368C4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p w:rsidR="00503899" w:rsidRPr="00634862" w:rsidRDefault="00503899">
      <w:pPr>
        <w:jc w:val="both"/>
        <w:rPr>
          <w:rFonts w:eastAsia="Times New Roman CYR"/>
          <w:color w:val="FF0000"/>
          <w:sz w:val="28"/>
          <w:szCs w:val="28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30"/>
        <w:gridCol w:w="3030"/>
        <w:gridCol w:w="3031"/>
        <w:gridCol w:w="3030"/>
        <w:gridCol w:w="3031"/>
      </w:tblGrid>
      <w:tr w:rsidR="007B62E9" w:rsidRPr="00634862" w:rsidTr="00F70A36">
        <w:trPr>
          <w:trHeight w:val="650"/>
        </w:trPr>
        <w:tc>
          <w:tcPr>
            <w:tcW w:w="15152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B62E9" w:rsidRPr="0039560D" w:rsidRDefault="007B62E9" w:rsidP="00A91242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 xml:space="preserve">Наиболее значимое мероприятие, организованное по инициативе </w:t>
            </w:r>
            <w:r w:rsidR="00821328" w:rsidRPr="0039560D">
              <w:rPr>
                <w:sz w:val="28"/>
                <w:szCs w:val="28"/>
              </w:rPr>
              <w:t>управления образования администрации муниципального об</w:t>
            </w:r>
            <w:r w:rsidR="00A91242" w:rsidRPr="0039560D">
              <w:rPr>
                <w:sz w:val="28"/>
                <w:szCs w:val="28"/>
              </w:rPr>
              <w:t xml:space="preserve">разования Гулькевичский район </w:t>
            </w:r>
            <w:r w:rsidRPr="0039560D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7B62E9" w:rsidRPr="00634862" w:rsidTr="00F70A3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39560D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39560D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39560D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39560D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9" w:rsidRPr="0039560D" w:rsidRDefault="007B62E9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F70A36" w:rsidRPr="00634862" w:rsidTr="00F70A3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C" w:rsidRDefault="00711ECC" w:rsidP="00711ECC">
            <w:pPr>
              <w:pStyle w:val="a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Он-лайн</w:t>
            </w:r>
            <w:proofErr w:type="spellEnd"/>
            <w:r>
              <w:rPr>
                <w:sz w:val="28"/>
                <w:szCs w:val="28"/>
              </w:rPr>
              <w:t xml:space="preserve"> конкурс </w:t>
            </w:r>
            <w:proofErr w:type="gramStart"/>
            <w:r>
              <w:rPr>
                <w:sz w:val="28"/>
                <w:szCs w:val="28"/>
              </w:rPr>
              <w:t>танцевальных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</w:p>
          <w:p w:rsidR="00711ECC" w:rsidRDefault="00711ECC" w:rsidP="00711EC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«Здоровым быть –</w:t>
            </w:r>
          </w:p>
          <w:p w:rsidR="00711ECC" w:rsidRDefault="00711ECC" w:rsidP="00711EC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стильно»</w:t>
            </w:r>
          </w:p>
          <w:p w:rsidR="00F70A36" w:rsidRPr="00634862" w:rsidRDefault="00711ECC" w:rsidP="00711ECC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  <w:r w:rsidRPr="00842067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6" w:rsidRPr="00711ECC" w:rsidRDefault="00F70A36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711ECC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36" w:rsidRPr="00711ECC" w:rsidRDefault="00F70A36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711ECC">
              <w:rPr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C" w:rsidRDefault="00711ECC" w:rsidP="00711EC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18.12.2020г.</w:t>
            </w:r>
          </w:p>
          <w:p w:rsidR="00F70A36" w:rsidRPr="00634862" w:rsidRDefault="00711ECC" w:rsidP="00711ECC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F15988">
              <w:rPr>
                <w:sz w:val="28"/>
                <w:szCs w:val="28"/>
                <w:lang w:val="en-US"/>
              </w:rPr>
              <w:t>Instagram</w:t>
            </w:r>
            <w:proofErr w:type="spellEnd"/>
            <w:r w:rsidRPr="00F15988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3592E">
              <w:rPr>
                <w:rFonts w:eastAsia="Calibri"/>
                <w:sz w:val="28"/>
                <w:szCs w:val="28"/>
              </w:rPr>
              <w:t>мессенджер</w:t>
            </w:r>
            <w:proofErr w:type="spellEnd"/>
            <w:r w:rsidRPr="0033592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3592E">
              <w:rPr>
                <w:rFonts w:eastAsia="Calibri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C" w:rsidRDefault="00711ECC" w:rsidP="00711E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Массарыгина</w:t>
            </w:r>
            <w:proofErr w:type="spellEnd"/>
          </w:p>
          <w:p w:rsidR="00711ECC" w:rsidRDefault="00711ECC" w:rsidP="00711E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:rsidR="00F70A36" w:rsidRPr="00634862" w:rsidRDefault="00F70A36" w:rsidP="00711ECC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B3124" w:rsidRPr="0039560D" w:rsidTr="00176FB6">
        <w:trPr>
          <w:trHeight w:val="161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39560D" w:rsidRDefault="00DC66DB" w:rsidP="00E531F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ECC" w:rsidRPr="0039560D" w:rsidRDefault="00711ECC" w:rsidP="00711EC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60D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39560D">
              <w:rPr>
                <w:rFonts w:ascii="Times New Roman" w:hAnsi="Times New Roman"/>
                <w:sz w:val="28"/>
                <w:szCs w:val="28"/>
              </w:rPr>
              <w:t xml:space="preserve"> книжная выставка «Ваш выбор-здоровье, жизнь, успех»</w:t>
            </w:r>
          </w:p>
          <w:p w:rsidR="000B3124" w:rsidRPr="0039560D" w:rsidRDefault="00711ECC" w:rsidP="00711ECC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679  человек</w:t>
            </w:r>
            <w:r w:rsidRPr="0039560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39560D" w:rsidRDefault="00DC66DB" w:rsidP="00E531F5">
            <w:pPr>
              <w:jc w:val="center"/>
              <w:rPr>
                <w:sz w:val="28"/>
                <w:szCs w:val="28"/>
              </w:rPr>
            </w:pPr>
          </w:p>
          <w:p w:rsidR="00DC66DB" w:rsidRPr="0039560D" w:rsidRDefault="00DC66DB" w:rsidP="00E531F5">
            <w:pPr>
              <w:jc w:val="center"/>
              <w:rPr>
                <w:sz w:val="28"/>
                <w:szCs w:val="28"/>
              </w:rPr>
            </w:pPr>
          </w:p>
          <w:p w:rsidR="000B3124" w:rsidRPr="0039560D" w:rsidRDefault="000B3124" w:rsidP="00E531F5">
            <w:pPr>
              <w:jc w:val="center"/>
              <w:rPr>
                <w:sz w:val="28"/>
                <w:szCs w:val="28"/>
                <w:highlight w:val="yellow"/>
              </w:rPr>
            </w:pPr>
            <w:r w:rsidRPr="0039560D">
              <w:rPr>
                <w:sz w:val="28"/>
                <w:szCs w:val="28"/>
              </w:rPr>
              <w:t>интернет - ресурс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39560D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66DB" w:rsidRPr="0039560D" w:rsidRDefault="00DC66DB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3124" w:rsidRPr="0039560D" w:rsidRDefault="000B3124" w:rsidP="00E531F5">
            <w:pPr>
              <w:pStyle w:val="ab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39560D" w:rsidRDefault="00DC66DB" w:rsidP="00E531F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66DB" w:rsidRPr="0039560D" w:rsidRDefault="00DC66DB" w:rsidP="00E531F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66DB" w:rsidRPr="0039560D" w:rsidRDefault="0039560D" w:rsidP="00E531F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60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39560D" w:rsidRPr="0039560D" w:rsidRDefault="0039560D" w:rsidP="0039560D">
            <w:pPr>
              <w:jc w:val="center"/>
              <w:rPr>
                <w:sz w:val="28"/>
                <w:szCs w:val="28"/>
                <w:lang w:eastAsia="en-US"/>
              </w:rPr>
            </w:pPr>
            <w:r w:rsidRPr="0039560D">
              <w:rPr>
                <w:sz w:val="28"/>
                <w:szCs w:val="28"/>
                <w:lang w:eastAsia="en-US"/>
              </w:rPr>
              <w:t>МБОУ СОШ № 10</w:t>
            </w:r>
          </w:p>
          <w:p w:rsidR="0039560D" w:rsidRPr="0039560D" w:rsidRDefault="0039560D" w:rsidP="0039560D">
            <w:pPr>
              <w:jc w:val="center"/>
              <w:rPr>
                <w:sz w:val="28"/>
                <w:szCs w:val="28"/>
              </w:rPr>
            </w:pPr>
            <w:r w:rsidRPr="0039560D">
              <w:rPr>
                <w:sz w:val="28"/>
                <w:szCs w:val="28"/>
              </w:rPr>
              <w:t>им. М. И. Белоусова п. Гирей</w:t>
            </w:r>
          </w:p>
          <w:p w:rsidR="0039560D" w:rsidRPr="0039560D" w:rsidRDefault="00FF50D4" w:rsidP="0039560D">
            <w:pPr>
              <w:jc w:val="center"/>
              <w:rPr>
                <w:rStyle w:val="ae"/>
                <w:color w:val="auto"/>
                <w:sz w:val="28"/>
                <w:szCs w:val="28"/>
              </w:rPr>
            </w:pPr>
            <w:hyperlink r:id="rId11" w:history="1">
              <w:r w:rsidR="0039560D" w:rsidRPr="0039560D">
                <w:rPr>
                  <w:rStyle w:val="ae"/>
                  <w:color w:val="auto"/>
                  <w:sz w:val="28"/>
                  <w:szCs w:val="28"/>
                </w:rPr>
                <w:t>school10@gul.kubannet.ru</w:t>
              </w:r>
            </w:hyperlink>
          </w:p>
          <w:p w:rsidR="000B3124" w:rsidRPr="0039560D" w:rsidRDefault="0039560D" w:rsidP="0039560D">
            <w:pPr>
              <w:snapToGrid w:val="0"/>
              <w:jc w:val="center"/>
              <w:rPr>
                <w:sz w:val="28"/>
                <w:szCs w:val="28"/>
              </w:rPr>
            </w:pPr>
            <w:r w:rsidRPr="0039560D">
              <w:rPr>
                <w:rStyle w:val="ae"/>
                <w:color w:val="auto"/>
                <w:sz w:val="28"/>
                <w:szCs w:val="28"/>
              </w:rPr>
              <w:t xml:space="preserve">раздел </w:t>
            </w:r>
            <w:proofErr w:type="spellStart"/>
            <w:r w:rsidRPr="0039560D">
              <w:rPr>
                <w:rStyle w:val="ae"/>
                <w:color w:val="auto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6DB" w:rsidRPr="0039560D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C66DB" w:rsidRPr="0039560D" w:rsidRDefault="00DC66DB" w:rsidP="00E531F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9560D" w:rsidRPr="0039560D" w:rsidRDefault="0039560D" w:rsidP="00395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Юлия Сергеевна</w:t>
            </w:r>
          </w:p>
          <w:p w:rsidR="000B3124" w:rsidRPr="0039560D" w:rsidRDefault="000B3124" w:rsidP="0039560D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B764F" w:rsidRPr="00634862" w:rsidRDefault="007B764F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p w:rsidR="00444FEC" w:rsidRPr="00634862" w:rsidRDefault="00444FEC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p w:rsidR="00DC66DB" w:rsidRPr="00634862" w:rsidRDefault="00DC66DB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p w:rsidR="00DC66DB" w:rsidRPr="00634862" w:rsidRDefault="00DC66DB">
      <w:pPr>
        <w:pStyle w:val="14"/>
        <w:jc w:val="both"/>
        <w:rPr>
          <w:rFonts w:ascii="Times New Roman" w:eastAsia="Times New Roman CYR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874A33" w:rsidRPr="00634862" w:rsidTr="00F04397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A46296" w:rsidRPr="009B40A7" w:rsidRDefault="00A46296" w:rsidP="00A46296">
            <w:pPr>
              <w:pStyle w:val="ab"/>
              <w:widowControl w:val="0"/>
              <w:suppressAutoHyphens/>
              <w:ind w:left="720"/>
              <w:rPr>
                <w:rFonts w:ascii="Times New Roman" w:hAnsi="Times New Roman"/>
                <w:b/>
              </w:rPr>
            </w:pPr>
            <w:r w:rsidRPr="009B40A7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9B40A7">
              <w:rPr>
                <w:rFonts w:ascii="Times New Roman" w:hAnsi="Times New Roman"/>
                <w:b/>
              </w:rPr>
              <w:t xml:space="preserve"> </w:t>
            </w:r>
            <w:r w:rsidRPr="009B40A7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  <w:p w:rsidR="00874A33" w:rsidRPr="00634862" w:rsidRDefault="004D2CDA" w:rsidP="00393F97">
            <w:pPr>
              <w:pStyle w:val="a9"/>
              <w:jc w:val="center"/>
              <w:rPr>
                <w:color w:val="FF0000"/>
                <w:sz w:val="28"/>
                <w:szCs w:val="28"/>
              </w:rPr>
            </w:pPr>
            <w:r w:rsidRPr="009B40A7">
              <w:rPr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874A33" w:rsidRPr="00634862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3222BB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222BB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3222BB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222BB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3222BB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222BB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3222BB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222BB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A33" w:rsidRPr="003222BB" w:rsidRDefault="00874A33" w:rsidP="00393F97">
            <w:pPr>
              <w:pStyle w:val="a9"/>
              <w:jc w:val="center"/>
              <w:rPr>
                <w:sz w:val="28"/>
                <w:szCs w:val="28"/>
              </w:rPr>
            </w:pPr>
            <w:r w:rsidRPr="003222BB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EE4716" w:rsidRPr="00634862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A7" w:rsidRPr="008E2922" w:rsidRDefault="009B40A7" w:rsidP="006037A6">
            <w:pPr>
              <w:jc w:val="center"/>
              <w:rPr>
                <w:sz w:val="28"/>
                <w:szCs w:val="28"/>
              </w:rPr>
            </w:pPr>
            <w:r w:rsidRPr="008E2922">
              <w:rPr>
                <w:bCs/>
                <w:sz w:val="28"/>
                <w:szCs w:val="28"/>
              </w:rPr>
              <w:t>Соревнования по Мини-футболу в зачет 41-й Спартакиады района</w:t>
            </w:r>
            <w:r w:rsidRPr="008E2922">
              <w:rPr>
                <w:sz w:val="28"/>
                <w:szCs w:val="28"/>
              </w:rPr>
              <w:t xml:space="preserve"> </w:t>
            </w:r>
          </w:p>
          <w:p w:rsidR="00DC59A0" w:rsidRPr="00634862" w:rsidRDefault="009B40A7" w:rsidP="006037A6">
            <w:pPr>
              <w:jc w:val="center"/>
              <w:rPr>
                <w:color w:val="FF0000"/>
                <w:sz w:val="28"/>
                <w:szCs w:val="28"/>
              </w:rPr>
            </w:pPr>
            <w:r w:rsidRPr="008E2922">
              <w:rPr>
                <w:sz w:val="28"/>
                <w:szCs w:val="28"/>
              </w:rPr>
              <w:t>100</w:t>
            </w:r>
            <w:r w:rsidR="00DC59A0" w:rsidRPr="008E2922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922" w:rsidRPr="008E2922" w:rsidRDefault="00F04397" w:rsidP="008E2922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634862">
              <w:rPr>
                <w:color w:val="FF0000"/>
                <w:sz w:val="28"/>
                <w:szCs w:val="28"/>
              </w:rPr>
              <w:t xml:space="preserve"> </w:t>
            </w:r>
            <w:r w:rsidR="008E2922" w:rsidRPr="008E2922">
              <w:rPr>
                <w:sz w:val="28"/>
                <w:szCs w:val="28"/>
              </w:rPr>
              <w:t>г</w:t>
            </w:r>
            <w:proofErr w:type="gramStart"/>
            <w:r w:rsidR="008E2922" w:rsidRPr="008E2922">
              <w:rPr>
                <w:sz w:val="28"/>
                <w:szCs w:val="28"/>
              </w:rPr>
              <w:t>.Г</w:t>
            </w:r>
            <w:proofErr w:type="gramEnd"/>
            <w:r w:rsidR="008E2922" w:rsidRPr="008E2922">
              <w:rPr>
                <w:sz w:val="28"/>
                <w:szCs w:val="28"/>
              </w:rPr>
              <w:t>улькевичи, ул. Симонова, 137</w:t>
            </w:r>
          </w:p>
          <w:p w:rsidR="003A0E81" w:rsidRPr="00634862" w:rsidRDefault="008E2922" w:rsidP="008E2922">
            <w:pPr>
              <w:jc w:val="center"/>
              <w:rPr>
                <w:color w:val="FF0000"/>
                <w:sz w:val="28"/>
                <w:szCs w:val="28"/>
              </w:rPr>
            </w:pPr>
            <w:r w:rsidRPr="008E2922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C44" w:rsidRPr="008A5F5D" w:rsidRDefault="0099788B" w:rsidP="00444FEC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93" w:rsidRDefault="008A5F5D" w:rsidP="00B64691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5</w:t>
            </w:r>
            <w:r w:rsidR="002F5393">
              <w:rPr>
                <w:sz w:val="28"/>
                <w:szCs w:val="28"/>
              </w:rPr>
              <w:t xml:space="preserve"> </w:t>
            </w:r>
            <w:r w:rsidR="002F5393" w:rsidRPr="008A5F5D">
              <w:rPr>
                <w:sz w:val="28"/>
                <w:szCs w:val="28"/>
              </w:rPr>
              <w:t>декабря</w:t>
            </w:r>
            <w:r w:rsidR="002F5393">
              <w:rPr>
                <w:sz w:val="28"/>
                <w:szCs w:val="28"/>
              </w:rPr>
              <w:t>,</w:t>
            </w:r>
          </w:p>
          <w:p w:rsidR="002F5393" w:rsidRDefault="00FC2BC6" w:rsidP="00B64691">
            <w:pPr>
              <w:jc w:val="center"/>
              <w:rPr>
                <w:sz w:val="28"/>
                <w:szCs w:val="28"/>
              </w:rPr>
            </w:pPr>
            <w:r w:rsidRPr="002F5393">
              <w:rPr>
                <w:sz w:val="28"/>
                <w:szCs w:val="28"/>
              </w:rPr>
              <w:t>12</w:t>
            </w:r>
            <w:r w:rsidR="002F5393" w:rsidRPr="008A5F5D">
              <w:rPr>
                <w:sz w:val="28"/>
                <w:szCs w:val="28"/>
              </w:rPr>
              <w:t xml:space="preserve"> декабря</w:t>
            </w:r>
            <w:r w:rsidR="008A5F5D" w:rsidRPr="008A5F5D">
              <w:rPr>
                <w:sz w:val="28"/>
                <w:szCs w:val="28"/>
              </w:rPr>
              <w:t xml:space="preserve">, </w:t>
            </w:r>
          </w:p>
          <w:p w:rsidR="002F5393" w:rsidRDefault="008A5F5D" w:rsidP="00B64691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19</w:t>
            </w:r>
            <w:r w:rsidR="002F5393" w:rsidRPr="008A5F5D">
              <w:rPr>
                <w:sz w:val="28"/>
                <w:szCs w:val="28"/>
              </w:rPr>
              <w:t xml:space="preserve"> декабря</w:t>
            </w:r>
            <w:r w:rsidRPr="008A5F5D">
              <w:rPr>
                <w:sz w:val="28"/>
                <w:szCs w:val="28"/>
              </w:rPr>
              <w:t xml:space="preserve">, </w:t>
            </w:r>
          </w:p>
          <w:p w:rsidR="008A5F5D" w:rsidRPr="008A5F5D" w:rsidRDefault="008A5F5D" w:rsidP="00B64691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26</w:t>
            </w:r>
            <w:r w:rsidR="003A0E81" w:rsidRPr="002F5393">
              <w:rPr>
                <w:sz w:val="28"/>
                <w:szCs w:val="28"/>
              </w:rPr>
              <w:t xml:space="preserve"> </w:t>
            </w:r>
            <w:r w:rsidR="002F5393" w:rsidRPr="008A5F5D">
              <w:rPr>
                <w:sz w:val="28"/>
                <w:szCs w:val="28"/>
              </w:rPr>
              <w:t>декабря</w:t>
            </w:r>
          </w:p>
          <w:p w:rsidR="00996F20" w:rsidRPr="002F5393" w:rsidRDefault="003A0E81" w:rsidP="00B64691">
            <w:pPr>
              <w:jc w:val="center"/>
              <w:rPr>
                <w:sz w:val="28"/>
                <w:szCs w:val="28"/>
              </w:rPr>
            </w:pPr>
            <w:r w:rsidRPr="002F5393">
              <w:rPr>
                <w:sz w:val="28"/>
                <w:szCs w:val="28"/>
              </w:rPr>
              <w:t>2020</w:t>
            </w:r>
            <w:r w:rsidR="002F5393">
              <w:rPr>
                <w:sz w:val="28"/>
                <w:szCs w:val="28"/>
              </w:rPr>
              <w:t xml:space="preserve"> г.</w:t>
            </w:r>
          </w:p>
          <w:p w:rsidR="00D02D17" w:rsidRPr="002F5393" w:rsidRDefault="008A5F5D" w:rsidP="002F5393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с 12</w:t>
            </w:r>
            <w:r w:rsidRPr="002F5393">
              <w:rPr>
                <w:sz w:val="28"/>
                <w:szCs w:val="28"/>
              </w:rPr>
              <w:t>.</w:t>
            </w:r>
            <w:r w:rsidRPr="008A5F5D">
              <w:rPr>
                <w:sz w:val="28"/>
                <w:szCs w:val="28"/>
              </w:rPr>
              <w:t>0</w:t>
            </w:r>
            <w:r w:rsidR="003A0E81" w:rsidRPr="002F5393">
              <w:rPr>
                <w:sz w:val="28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9A0" w:rsidRPr="008A5F5D" w:rsidRDefault="00DC59A0" w:rsidP="00DC59A0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Власова Ольга Петровна</w:t>
            </w:r>
          </w:p>
          <w:p w:rsidR="00EE4716" w:rsidRPr="008A5F5D" w:rsidRDefault="00EE4716" w:rsidP="00DC59A0">
            <w:pPr>
              <w:jc w:val="center"/>
              <w:rPr>
                <w:sz w:val="28"/>
                <w:szCs w:val="28"/>
              </w:rPr>
            </w:pPr>
          </w:p>
        </w:tc>
      </w:tr>
      <w:tr w:rsidR="008A5F5D" w:rsidRPr="00634862" w:rsidTr="00F04397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A5F5D" w:rsidRDefault="008A5F5D" w:rsidP="006037A6">
            <w:pPr>
              <w:jc w:val="center"/>
              <w:rPr>
                <w:bCs/>
                <w:sz w:val="28"/>
                <w:szCs w:val="28"/>
              </w:rPr>
            </w:pPr>
            <w:r w:rsidRPr="008A5F5D">
              <w:rPr>
                <w:bCs/>
                <w:sz w:val="28"/>
                <w:szCs w:val="28"/>
              </w:rPr>
              <w:t xml:space="preserve">Соревнования по волейболу среди </w:t>
            </w:r>
            <w:r w:rsidRPr="008A5F5D">
              <w:rPr>
                <w:bCs/>
                <w:sz w:val="28"/>
                <w:szCs w:val="28"/>
              </w:rPr>
              <w:lastRenderedPageBreak/>
              <w:t>женских команд в зачет 41-й Спартакиады района</w:t>
            </w:r>
          </w:p>
          <w:p w:rsidR="008A5F5D" w:rsidRPr="008E2922" w:rsidRDefault="008A5F5D" w:rsidP="006037A6">
            <w:pPr>
              <w:jc w:val="center"/>
              <w:rPr>
                <w:bCs/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60 человек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E2922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8E2922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8E2922">
              <w:rPr>
                <w:sz w:val="28"/>
                <w:szCs w:val="28"/>
              </w:rPr>
              <w:t>.Г</w:t>
            </w:r>
            <w:proofErr w:type="gramEnd"/>
            <w:r w:rsidRPr="008E2922">
              <w:rPr>
                <w:sz w:val="28"/>
                <w:szCs w:val="28"/>
              </w:rPr>
              <w:t>улькевичи, ул. Симонова, 137</w:t>
            </w:r>
          </w:p>
          <w:p w:rsidR="008A5F5D" w:rsidRPr="00634862" w:rsidRDefault="008A5F5D" w:rsidP="008A5F5D">
            <w:pPr>
              <w:tabs>
                <w:tab w:val="left" w:pos="900"/>
              </w:tabs>
              <w:ind w:right="-185"/>
              <w:jc w:val="center"/>
              <w:rPr>
                <w:color w:val="FF0000"/>
                <w:sz w:val="28"/>
                <w:szCs w:val="28"/>
              </w:rPr>
            </w:pPr>
            <w:r w:rsidRPr="008E2922">
              <w:rPr>
                <w:sz w:val="28"/>
                <w:szCs w:val="28"/>
              </w:rPr>
              <w:lastRenderedPageBreak/>
              <w:t>спортивный комплекс «Звездный»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A5F5D" w:rsidRDefault="008A5F5D" w:rsidP="00444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A5F5D" w:rsidRDefault="008A5F5D" w:rsidP="008A5F5D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6 декабря</w:t>
            </w:r>
          </w:p>
          <w:p w:rsidR="008A5F5D" w:rsidRPr="008A5F5D" w:rsidRDefault="008A5F5D" w:rsidP="008A5F5D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с 9-00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5D" w:rsidRPr="008A5F5D" w:rsidRDefault="008A5F5D" w:rsidP="008A5F5D">
            <w:pPr>
              <w:jc w:val="center"/>
              <w:rPr>
                <w:sz w:val="28"/>
                <w:szCs w:val="28"/>
              </w:rPr>
            </w:pPr>
            <w:r w:rsidRPr="008A5F5D">
              <w:rPr>
                <w:sz w:val="28"/>
                <w:szCs w:val="28"/>
              </w:rPr>
              <w:t>Власова Ольга Петровна</w:t>
            </w:r>
          </w:p>
          <w:p w:rsidR="008A5F5D" w:rsidRPr="008A5F5D" w:rsidRDefault="008A5F5D" w:rsidP="008A5F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A7" w:rsidRDefault="008E5FA7">
      <w:pPr>
        <w:ind w:firstLine="2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27"/>
        <w:gridCol w:w="3027"/>
        <w:gridCol w:w="3028"/>
        <w:gridCol w:w="3027"/>
        <w:gridCol w:w="3028"/>
      </w:tblGrid>
      <w:tr w:rsidR="00E640F0" w:rsidRPr="00560326" w:rsidTr="00E531F5">
        <w:tc>
          <w:tcPr>
            <w:tcW w:w="15137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640F0" w:rsidRPr="006D20BC" w:rsidRDefault="00E640F0" w:rsidP="006D20BC">
            <w:pPr>
              <w:pStyle w:val="ab"/>
              <w:widowControl w:val="0"/>
              <w:suppressAutoHyphens/>
              <w:ind w:left="720"/>
              <w:jc w:val="center"/>
              <w:rPr>
                <w:rFonts w:ascii="Times New Roman" w:hAnsi="Times New Roman"/>
                <w:b/>
              </w:rPr>
            </w:pPr>
            <w:r w:rsidRPr="006D20BC">
              <w:rPr>
                <w:rFonts w:ascii="Times New Roman" w:hAnsi="Times New Roman"/>
                <w:sz w:val="28"/>
                <w:szCs w:val="28"/>
              </w:rPr>
              <w:t>Наиболее значимое мероприятие, организованное по инициативе отдела</w:t>
            </w:r>
            <w:r w:rsidRPr="006D20BC">
              <w:rPr>
                <w:rFonts w:ascii="Times New Roman" w:hAnsi="Times New Roman"/>
                <w:b/>
              </w:rPr>
              <w:t xml:space="preserve"> </w:t>
            </w:r>
            <w:r w:rsidRPr="006D20BC">
              <w:rPr>
                <w:rFonts w:ascii="Times New Roman" w:hAnsi="Times New Roman"/>
                <w:sz w:val="28"/>
                <w:szCs w:val="28"/>
              </w:rPr>
              <w:t>по делам молодежи</w:t>
            </w:r>
            <w:r w:rsidR="006D20BC" w:rsidRPr="006D20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20BC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</w:p>
        </w:tc>
      </w:tr>
      <w:tr w:rsidR="00E640F0" w:rsidRPr="00FD42C2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FD42C2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FD42C2">
              <w:rPr>
                <w:sz w:val="28"/>
                <w:szCs w:val="28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FD42C2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FD42C2">
              <w:rPr>
                <w:sz w:val="28"/>
                <w:szCs w:val="28"/>
              </w:rPr>
              <w:t>Применение средств технического обучения (презентация, видеоролик, интернет - ресурс)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FD42C2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FD42C2">
              <w:rPr>
                <w:sz w:val="28"/>
                <w:szCs w:val="28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FD42C2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FD42C2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F0" w:rsidRPr="00FD42C2" w:rsidRDefault="00E640F0" w:rsidP="00E531F5">
            <w:pPr>
              <w:pStyle w:val="a9"/>
              <w:jc w:val="center"/>
              <w:rPr>
                <w:sz w:val="28"/>
                <w:szCs w:val="28"/>
              </w:rPr>
            </w:pPr>
            <w:r w:rsidRPr="00FD42C2">
              <w:rPr>
                <w:sz w:val="28"/>
                <w:szCs w:val="28"/>
              </w:rPr>
              <w:t>ФИО ответственного лица, контактный телефон</w:t>
            </w:r>
          </w:p>
        </w:tc>
      </w:tr>
      <w:tr w:rsidR="006D20BC" w:rsidRPr="00FD42C2" w:rsidTr="00E531F5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62" w:rsidRPr="003A2828" w:rsidRDefault="00634862" w:rsidP="00634862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3A2828">
              <w:rPr>
                <w:sz w:val="28"/>
                <w:szCs w:val="28"/>
              </w:rPr>
              <w:t>Видеоурок</w:t>
            </w:r>
            <w:proofErr w:type="spellEnd"/>
            <w:r w:rsidRPr="003A2828">
              <w:rPr>
                <w:sz w:val="28"/>
                <w:szCs w:val="28"/>
              </w:rPr>
              <w:t xml:space="preserve"> «Что такое здоровый образ жизни и гигиеническое воспитание»</w:t>
            </w:r>
          </w:p>
          <w:p w:rsidR="006D20BC" w:rsidRPr="006D20B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человек</w:t>
            </w:r>
          </w:p>
          <w:p w:rsidR="006D20BC" w:rsidRPr="006D20B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6D20B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Pr="006D20BC" w:rsidRDefault="00634862" w:rsidP="00E531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A2828">
              <w:rPr>
                <w:color w:val="000000" w:themeColor="text1"/>
                <w:sz w:val="28"/>
                <w:szCs w:val="28"/>
              </w:rPr>
              <w:t>Социальные сети в группе «</w:t>
            </w:r>
            <w:proofErr w:type="spellStart"/>
            <w:r w:rsidRPr="003A2828">
              <w:rPr>
                <w:color w:val="000000" w:themeColor="text1"/>
                <w:sz w:val="28"/>
                <w:szCs w:val="28"/>
                <w:lang w:val="en-US"/>
              </w:rPr>
              <w:t>VKLine</w:t>
            </w:r>
            <w:proofErr w:type="spellEnd"/>
            <w:r w:rsidRPr="003A2828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634862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34862">
              <w:rPr>
                <w:sz w:val="28"/>
                <w:szCs w:val="28"/>
              </w:rPr>
              <w:t>-</w:t>
            </w:r>
            <w:r w:rsidR="00634862" w:rsidRPr="00634862">
              <w:rPr>
                <w:sz w:val="28"/>
                <w:szCs w:val="28"/>
              </w:rPr>
              <w:t xml:space="preserve"> Сотрудник ГБУЗ «Гулькевичская ЦРБ» МЗ КК </w:t>
            </w:r>
            <w:proofErr w:type="spellStart"/>
            <w:r w:rsidR="00634862" w:rsidRPr="00634862">
              <w:rPr>
                <w:sz w:val="28"/>
                <w:szCs w:val="28"/>
              </w:rPr>
              <w:t>Авилкова</w:t>
            </w:r>
            <w:proofErr w:type="spellEnd"/>
            <w:r w:rsidR="00634862" w:rsidRPr="00634862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D20BC" w:rsidRPr="006D20BC" w:rsidRDefault="006D20BC" w:rsidP="006D20B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D20BC">
              <w:rPr>
                <w:sz w:val="28"/>
                <w:szCs w:val="28"/>
              </w:rPr>
              <w:t>20.1</w:t>
            </w:r>
            <w:r w:rsidR="00634862">
              <w:rPr>
                <w:sz w:val="28"/>
                <w:szCs w:val="28"/>
              </w:rPr>
              <w:t>2</w:t>
            </w:r>
            <w:r w:rsidRPr="006D20BC">
              <w:rPr>
                <w:sz w:val="28"/>
                <w:szCs w:val="28"/>
              </w:rPr>
              <w:t xml:space="preserve">.2020 </w:t>
            </w:r>
          </w:p>
          <w:p w:rsidR="006D20BC" w:rsidRPr="006D20BC" w:rsidRDefault="006D20BC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BC" w:rsidRDefault="006D20BC" w:rsidP="00E531F5">
            <w:pPr>
              <w:jc w:val="center"/>
              <w:rPr>
                <w:sz w:val="28"/>
                <w:szCs w:val="28"/>
              </w:rPr>
            </w:pPr>
          </w:p>
          <w:p w:rsidR="006D20BC" w:rsidRDefault="006D20BC" w:rsidP="00E531F5">
            <w:pPr>
              <w:jc w:val="center"/>
              <w:rPr>
                <w:sz w:val="28"/>
                <w:szCs w:val="28"/>
              </w:rPr>
            </w:pPr>
            <w:r w:rsidRPr="006D20BC">
              <w:rPr>
                <w:sz w:val="28"/>
                <w:szCs w:val="28"/>
              </w:rPr>
              <w:t xml:space="preserve">Канина Екатерина Юрьевна </w:t>
            </w:r>
          </w:p>
          <w:p w:rsidR="006D20BC" w:rsidRPr="006D20BC" w:rsidRDefault="006D20BC" w:rsidP="00E531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0F0" w:rsidRPr="00DC2579" w:rsidRDefault="00E640F0">
      <w:pPr>
        <w:ind w:firstLine="20"/>
        <w:jc w:val="both"/>
        <w:rPr>
          <w:sz w:val="28"/>
          <w:szCs w:val="28"/>
        </w:rPr>
      </w:pPr>
    </w:p>
    <w:p w:rsidR="00E16DC7" w:rsidRPr="00DC2579" w:rsidRDefault="00E16DC7">
      <w:pPr>
        <w:ind w:firstLine="20"/>
        <w:jc w:val="both"/>
        <w:rPr>
          <w:sz w:val="28"/>
          <w:szCs w:val="28"/>
        </w:rPr>
      </w:pPr>
    </w:p>
    <w:p w:rsidR="00553BFD" w:rsidRDefault="00553BFD" w:rsidP="00553BFD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заместителя</w:t>
      </w:r>
    </w:p>
    <w:p w:rsidR="00553BFD" w:rsidRDefault="00553BFD" w:rsidP="00553BFD">
      <w:pPr>
        <w:jc w:val="both"/>
        <w:rPr>
          <w:sz w:val="28"/>
        </w:rPr>
      </w:pPr>
      <w:r>
        <w:rPr>
          <w:sz w:val="28"/>
        </w:rPr>
        <w:t>главы муниципального образования</w:t>
      </w:r>
    </w:p>
    <w:p w:rsidR="00553BFD" w:rsidRPr="00C23DFB" w:rsidRDefault="00553BFD" w:rsidP="00553BFD">
      <w:pPr>
        <w:jc w:val="both"/>
        <w:rPr>
          <w:sz w:val="28"/>
        </w:rPr>
      </w:pPr>
      <w:proofErr w:type="spellStart"/>
      <w:r>
        <w:rPr>
          <w:sz w:val="28"/>
        </w:rPr>
        <w:t>Гулькевичский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        А.В. </w:t>
      </w:r>
      <w:proofErr w:type="spellStart"/>
      <w:r>
        <w:rPr>
          <w:sz w:val="28"/>
        </w:rPr>
        <w:t>Парфинцов</w:t>
      </w:r>
      <w:proofErr w:type="spellEnd"/>
    </w:p>
    <w:p w:rsidR="00E16DC7" w:rsidRPr="00D368C4" w:rsidRDefault="00E16DC7" w:rsidP="00553BFD">
      <w:pPr>
        <w:ind w:firstLine="20"/>
        <w:rPr>
          <w:sz w:val="28"/>
          <w:szCs w:val="28"/>
        </w:rPr>
      </w:pPr>
    </w:p>
    <w:sectPr w:rsidR="00E16DC7" w:rsidRPr="00D368C4" w:rsidSect="00031DA4">
      <w:pgSz w:w="16838" w:h="11906" w:orient="landscape"/>
      <w:pgMar w:top="113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B62E9"/>
    <w:rsid w:val="0001464D"/>
    <w:rsid w:val="00015288"/>
    <w:rsid w:val="00031DA4"/>
    <w:rsid w:val="0006117A"/>
    <w:rsid w:val="00080B43"/>
    <w:rsid w:val="000B279E"/>
    <w:rsid w:val="000B3124"/>
    <w:rsid w:val="000B714F"/>
    <w:rsid w:val="000D31B7"/>
    <w:rsid w:val="000D48E4"/>
    <w:rsid w:val="000F3218"/>
    <w:rsid w:val="000F53EE"/>
    <w:rsid w:val="000F629F"/>
    <w:rsid w:val="0010030F"/>
    <w:rsid w:val="00106CB1"/>
    <w:rsid w:val="00137960"/>
    <w:rsid w:val="00146B40"/>
    <w:rsid w:val="001478AF"/>
    <w:rsid w:val="001573DA"/>
    <w:rsid w:val="00175B67"/>
    <w:rsid w:val="001B697C"/>
    <w:rsid w:val="00207CCD"/>
    <w:rsid w:val="002214CE"/>
    <w:rsid w:val="002220A1"/>
    <w:rsid w:val="002544D3"/>
    <w:rsid w:val="00255AA2"/>
    <w:rsid w:val="00263E97"/>
    <w:rsid w:val="00265B8B"/>
    <w:rsid w:val="00270BFA"/>
    <w:rsid w:val="0028165C"/>
    <w:rsid w:val="0029442A"/>
    <w:rsid w:val="002A2370"/>
    <w:rsid w:val="002A448D"/>
    <w:rsid w:val="002A7467"/>
    <w:rsid w:val="002B0268"/>
    <w:rsid w:val="002C7BFE"/>
    <w:rsid w:val="002F5393"/>
    <w:rsid w:val="003222BB"/>
    <w:rsid w:val="00324905"/>
    <w:rsid w:val="00344551"/>
    <w:rsid w:val="00366DB5"/>
    <w:rsid w:val="00375480"/>
    <w:rsid w:val="00393F97"/>
    <w:rsid w:val="0039560D"/>
    <w:rsid w:val="003A0E81"/>
    <w:rsid w:val="003C269E"/>
    <w:rsid w:val="003E4A38"/>
    <w:rsid w:val="003E5AFE"/>
    <w:rsid w:val="003E5E28"/>
    <w:rsid w:val="003E7B72"/>
    <w:rsid w:val="003F5941"/>
    <w:rsid w:val="004023E2"/>
    <w:rsid w:val="004102E0"/>
    <w:rsid w:val="004104F9"/>
    <w:rsid w:val="00433755"/>
    <w:rsid w:val="00444FEC"/>
    <w:rsid w:val="004670B4"/>
    <w:rsid w:val="00474CC0"/>
    <w:rsid w:val="004841D7"/>
    <w:rsid w:val="00492C44"/>
    <w:rsid w:val="00493F2B"/>
    <w:rsid w:val="004A44C9"/>
    <w:rsid w:val="004C66FF"/>
    <w:rsid w:val="004D2CDA"/>
    <w:rsid w:val="004E10D8"/>
    <w:rsid w:val="004E2778"/>
    <w:rsid w:val="00503899"/>
    <w:rsid w:val="005056D2"/>
    <w:rsid w:val="00550DC2"/>
    <w:rsid w:val="00553BFD"/>
    <w:rsid w:val="00560326"/>
    <w:rsid w:val="00564666"/>
    <w:rsid w:val="00567B35"/>
    <w:rsid w:val="0058646C"/>
    <w:rsid w:val="00587BC1"/>
    <w:rsid w:val="00597385"/>
    <w:rsid w:val="005A328D"/>
    <w:rsid w:val="005D06EA"/>
    <w:rsid w:val="005D10B3"/>
    <w:rsid w:val="005E16D1"/>
    <w:rsid w:val="006037A6"/>
    <w:rsid w:val="006109CD"/>
    <w:rsid w:val="00617CA3"/>
    <w:rsid w:val="00634862"/>
    <w:rsid w:val="00641AD0"/>
    <w:rsid w:val="00642BA0"/>
    <w:rsid w:val="00650F07"/>
    <w:rsid w:val="00675B14"/>
    <w:rsid w:val="00684CA0"/>
    <w:rsid w:val="00687AB9"/>
    <w:rsid w:val="006D20BC"/>
    <w:rsid w:val="006D301A"/>
    <w:rsid w:val="006E39A9"/>
    <w:rsid w:val="006E580A"/>
    <w:rsid w:val="006F0C85"/>
    <w:rsid w:val="006F3098"/>
    <w:rsid w:val="006F3BDE"/>
    <w:rsid w:val="006F61C1"/>
    <w:rsid w:val="007040B6"/>
    <w:rsid w:val="00711ECC"/>
    <w:rsid w:val="00724A93"/>
    <w:rsid w:val="007829C7"/>
    <w:rsid w:val="007B0995"/>
    <w:rsid w:val="007B11A1"/>
    <w:rsid w:val="007B62E9"/>
    <w:rsid w:val="007B764F"/>
    <w:rsid w:val="007B7776"/>
    <w:rsid w:val="007D0361"/>
    <w:rsid w:val="007D23F5"/>
    <w:rsid w:val="007D6C1B"/>
    <w:rsid w:val="007E2A0E"/>
    <w:rsid w:val="007E65DF"/>
    <w:rsid w:val="007F525D"/>
    <w:rsid w:val="00821328"/>
    <w:rsid w:val="008520FD"/>
    <w:rsid w:val="00855DCA"/>
    <w:rsid w:val="00862C71"/>
    <w:rsid w:val="00866CD5"/>
    <w:rsid w:val="00874A33"/>
    <w:rsid w:val="00877702"/>
    <w:rsid w:val="00893716"/>
    <w:rsid w:val="008A45EC"/>
    <w:rsid w:val="008A5F5D"/>
    <w:rsid w:val="008B3698"/>
    <w:rsid w:val="008B4FF3"/>
    <w:rsid w:val="008E2922"/>
    <w:rsid w:val="008E5FA7"/>
    <w:rsid w:val="008F11F6"/>
    <w:rsid w:val="00903A1B"/>
    <w:rsid w:val="0090783F"/>
    <w:rsid w:val="0091255C"/>
    <w:rsid w:val="00925C0E"/>
    <w:rsid w:val="009273C1"/>
    <w:rsid w:val="00931580"/>
    <w:rsid w:val="00982EF2"/>
    <w:rsid w:val="00996F20"/>
    <w:rsid w:val="0099788B"/>
    <w:rsid w:val="009A4003"/>
    <w:rsid w:val="009B40A7"/>
    <w:rsid w:val="009B569C"/>
    <w:rsid w:val="009C1D8C"/>
    <w:rsid w:val="009D7E3B"/>
    <w:rsid w:val="00A032EC"/>
    <w:rsid w:val="00A20DCE"/>
    <w:rsid w:val="00A23EBE"/>
    <w:rsid w:val="00A272F9"/>
    <w:rsid w:val="00A46296"/>
    <w:rsid w:val="00A5796B"/>
    <w:rsid w:val="00A76556"/>
    <w:rsid w:val="00A91242"/>
    <w:rsid w:val="00AB18BB"/>
    <w:rsid w:val="00AB37DD"/>
    <w:rsid w:val="00AB4B05"/>
    <w:rsid w:val="00AD6FF7"/>
    <w:rsid w:val="00B02B54"/>
    <w:rsid w:val="00B10E51"/>
    <w:rsid w:val="00B21096"/>
    <w:rsid w:val="00B32F96"/>
    <w:rsid w:val="00B42E4D"/>
    <w:rsid w:val="00B64691"/>
    <w:rsid w:val="00B65A03"/>
    <w:rsid w:val="00B82C4A"/>
    <w:rsid w:val="00B9083A"/>
    <w:rsid w:val="00BC791C"/>
    <w:rsid w:val="00BE6B0C"/>
    <w:rsid w:val="00BF2D74"/>
    <w:rsid w:val="00C13C37"/>
    <w:rsid w:val="00C40333"/>
    <w:rsid w:val="00C43DA2"/>
    <w:rsid w:val="00C62F61"/>
    <w:rsid w:val="00C66912"/>
    <w:rsid w:val="00C8448F"/>
    <w:rsid w:val="00C84D10"/>
    <w:rsid w:val="00C86D6D"/>
    <w:rsid w:val="00CA2BC3"/>
    <w:rsid w:val="00CA7CA8"/>
    <w:rsid w:val="00CB0C1D"/>
    <w:rsid w:val="00D02D17"/>
    <w:rsid w:val="00D10E54"/>
    <w:rsid w:val="00D244D3"/>
    <w:rsid w:val="00D368C4"/>
    <w:rsid w:val="00D50856"/>
    <w:rsid w:val="00D50AEA"/>
    <w:rsid w:val="00D602D7"/>
    <w:rsid w:val="00DB66D3"/>
    <w:rsid w:val="00DC1939"/>
    <w:rsid w:val="00DC2579"/>
    <w:rsid w:val="00DC3254"/>
    <w:rsid w:val="00DC59A0"/>
    <w:rsid w:val="00DC66DB"/>
    <w:rsid w:val="00E06F66"/>
    <w:rsid w:val="00E16DC7"/>
    <w:rsid w:val="00E300EB"/>
    <w:rsid w:val="00E32170"/>
    <w:rsid w:val="00E639E2"/>
    <w:rsid w:val="00E640F0"/>
    <w:rsid w:val="00E66FC8"/>
    <w:rsid w:val="00E85884"/>
    <w:rsid w:val="00EB002E"/>
    <w:rsid w:val="00EB3FB4"/>
    <w:rsid w:val="00EC081C"/>
    <w:rsid w:val="00EC4093"/>
    <w:rsid w:val="00ED1CE6"/>
    <w:rsid w:val="00EE2348"/>
    <w:rsid w:val="00EE4716"/>
    <w:rsid w:val="00EF0BA1"/>
    <w:rsid w:val="00F04397"/>
    <w:rsid w:val="00F21E61"/>
    <w:rsid w:val="00F327A7"/>
    <w:rsid w:val="00F45419"/>
    <w:rsid w:val="00F479E9"/>
    <w:rsid w:val="00F70A36"/>
    <w:rsid w:val="00F73B65"/>
    <w:rsid w:val="00F760AA"/>
    <w:rsid w:val="00F76A79"/>
    <w:rsid w:val="00F93AFC"/>
    <w:rsid w:val="00F96450"/>
    <w:rsid w:val="00FA1B6A"/>
    <w:rsid w:val="00FC2BC6"/>
    <w:rsid w:val="00FC387A"/>
    <w:rsid w:val="00FD3029"/>
    <w:rsid w:val="00FD42C2"/>
    <w:rsid w:val="00FE3D5B"/>
    <w:rsid w:val="00FF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E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0783F"/>
    <w:pPr>
      <w:keepNext/>
      <w:numPr>
        <w:numId w:val="1"/>
      </w:numPr>
      <w:outlineLvl w:val="0"/>
    </w:pPr>
    <w:rPr>
      <w:rFonts w:ascii="Arial" w:hAnsi="Arial" w:cs="Arial"/>
      <w:vanish/>
      <w:sz w:val="28"/>
      <w:lang w:val="en-US"/>
    </w:rPr>
  </w:style>
  <w:style w:type="paragraph" w:styleId="2">
    <w:name w:val="heading 2"/>
    <w:basedOn w:val="a"/>
    <w:next w:val="a"/>
    <w:qFormat/>
    <w:rsid w:val="0090783F"/>
    <w:pPr>
      <w:keepNext/>
      <w:numPr>
        <w:ilvl w:val="1"/>
        <w:numId w:val="1"/>
      </w:numPr>
      <w:spacing w:before="120"/>
      <w:ind w:left="0" w:right="-68" w:firstLine="0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90783F"/>
    <w:pPr>
      <w:keepNext/>
      <w:numPr>
        <w:ilvl w:val="2"/>
        <w:numId w:val="1"/>
      </w:numPr>
      <w:spacing w:before="120"/>
      <w:ind w:left="0" w:right="-68" w:firstLine="0"/>
      <w:jc w:val="center"/>
      <w:outlineLvl w:val="2"/>
    </w:pPr>
    <w:rPr>
      <w:b/>
      <w:vanish/>
      <w:sz w:val="28"/>
      <w:lang w:val="en-US"/>
    </w:rPr>
  </w:style>
  <w:style w:type="paragraph" w:styleId="4">
    <w:name w:val="heading 4"/>
    <w:basedOn w:val="a"/>
    <w:next w:val="a"/>
    <w:qFormat/>
    <w:rsid w:val="0090783F"/>
    <w:pPr>
      <w:keepNext/>
      <w:numPr>
        <w:ilvl w:val="3"/>
        <w:numId w:val="1"/>
      </w:numPr>
      <w:jc w:val="center"/>
      <w:outlineLvl w:val="3"/>
    </w:pPr>
    <w:rPr>
      <w:b/>
      <w:vanish/>
      <w:sz w:val="28"/>
      <w:lang w:val="en-US"/>
    </w:rPr>
  </w:style>
  <w:style w:type="paragraph" w:styleId="5">
    <w:name w:val="heading 5"/>
    <w:basedOn w:val="a"/>
    <w:next w:val="a"/>
    <w:qFormat/>
    <w:rsid w:val="0090783F"/>
    <w:pPr>
      <w:keepNext/>
      <w:numPr>
        <w:ilvl w:val="4"/>
        <w:numId w:val="1"/>
      </w:numPr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90783F"/>
    <w:pPr>
      <w:keepNext/>
      <w:numPr>
        <w:ilvl w:val="5"/>
        <w:numId w:val="1"/>
      </w:numPr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90783F"/>
  </w:style>
  <w:style w:type="character" w:customStyle="1" w:styleId="20">
    <w:name w:val="Основной шрифт абзаца2"/>
    <w:rsid w:val="0090783F"/>
  </w:style>
  <w:style w:type="character" w:customStyle="1" w:styleId="Absatz-Standardschriftart">
    <w:name w:val="Absatz-Standardschriftart"/>
    <w:rsid w:val="0090783F"/>
  </w:style>
  <w:style w:type="character" w:customStyle="1" w:styleId="WW-Absatz-Standardschriftart">
    <w:name w:val="WW-Absatz-Standardschriftart"/>
    <w:rsid w:val="0090783F"/>
  </w:style>
  <w:style w:type="character" w:customStyle="1" w:styleId="WW-Absatz-Standardschriftart1">
    <w:name w:val="WW-Absatz-Standardschriftart1"/>
    <w:rsid w:val="0090783F"/>
  </w:style>
  <w:style w:type="character" w:customStyle="1" w:styleId="WW-Absatz-Standardschriftart11">
    <w:name w:val="WW-Absatz-Standardschriftart11"/>
    <w:rsid w:val="0090783F"/>
  </w:style>
  <w:style w:type="character" w:customStyle="1" w:styleId="WW-Absatz-Standardschriftart111">
    <w:name w:val="WW-Absatz-Standardschriftart111"/>
    <w:rsid w:val="0090783F"/>
  </w:style>
  <w:style w:type="character" w:customStyle="1" w:styleId="10">
    <w:name w:val="Основной шрифт абзаца1"/>
    <w:rsid w:val="0090783F"/>
  </w:style>
  <w:style w:type="paragraph" w:customStyle="1" w:styleId="a3">
    <w:name w:val="Заголовок"/>
    <w:basedOn w:val="a"/>
    <w:next w:val="a4"/>
    <w:rsid w:val="009078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0783F"/>
    <w:pPr>
      <w:spacing w:after="120"/>
    </w:pPr>
  </w:style>
  <w:style w:type="paragraph" w:styleId="a5">
    <w:name w:val="List"/>
    <w:basedOn w:val="a4"/>
    <w:rsid w:val="0090783F"/>
    <w:rPr>
      <w:rFonts w:cs="Mangal"/>
    </w:rPr>
  </w:style>
  <w:style w:type="paragraph" w:customStyle="1" w:styleId="11">
    <w:name w:val="Название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0783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90783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078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0783F"/>
    <w:pPr>
      <w:suppressLineNumbers/>
    </w:pPr>
    <w:rPr>
      <w:rFonts w:cs="Mangal"/>
    </w:rPr>
  </w:style>
  <w:style w:type="paragraph" w:styleId="a6">
    <w:name w:val="header"/>
    <w:basedOn w:val="a"/>
    <w:rsid w:val="0090783F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90783F"/>
    <w:pPr>
      <w:tabs>
        <w:tab w:val="center" w:pos="4536"/>
        <w:tab w:val="right" w:pos="9072"/>
      </w:tabs>
    </w:pPr>
  </w:style>
  <w:style w:type="paragraph" w:styleId="a8">
    <w:name w:val="Balloon Text"/>
    <w:basedOn w:val="a"/>
    <w:rsid w:val="0090783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0783F"/>
    <w:pPr>
      <w:suppressLineNumbers/>
    </w:pPr>
  </w:style>
  <w:style w:type="paragraph" w:customStyle="1" w:styleId="aa">
    <w:name w:val="Заголовок таблицы"/>
    <w:basedOn w:val="a9"/>
    <w:rsid w:val="0090783F"/>
    <w:pPr>
      <w:jc w:val="center"/>
    </w:pPr>
    <w:rPr>
      <w:b/>
      <w:bCs/>
    </w:rPr>
  </w:style>
  <w:style w:type="paragraph" w:customStyle="1" w:styleId="14">
    <w:name w:val="Без интервала1"/>
    <w:rsid w:val="0090783F"/>
    <w:pPr>
      <w:suppressAutoHyphens/>
      <w:spacing w:line="100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styleId="ab">
    <w:name w:val="No Spacing"/>
    <w:link w:val="ac"/>
    <w:uiPriority w:val="99"/>
    <w:qFormat/>
    <w:rsid w:val="006F3098"/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207CC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rsid w:val="00B10E51"/>
    <w:rPr>
      <w:color w:val="0000FF"/>
      <w:u w:val="single"/>
    </w:rPr>
  </w:style>
  <w:style w:type="paragraph" w:customStyle="1" w:styleId="Standard">
    <w:name w:val="Standard"/>
    <w:rsid w:val="00EB002E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c">
    <w:name w:val="Без интервала Знак"/>
    <w:link w:val="ab"/>
    <w:uiPriority w:val="99"/>
    <w:rsid w:val="00EB002E"/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Основной текст1"/>
    <w:basedOn w:val="a0"/>
    <w:rsid w:val="004D2CDA"/>
    <w:rPr>
      <w:sz w:val="25"/>
      <w:szCs w:val="25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0"/>
    <w:rsid w:val="00C84D1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F0439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rsid w:val="000F629F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dk_tisiachniy?igshid=1h8f24wuynsi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stagram.com/d.k.nikolenskoe?igshid=15eyfl9rvgwt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2921909896" TargetMode="External"/><Relationship Id="rId11" Type="http://schemas.openxmlformats.org/officeDocument/2006/relationships/hyperlink" Target="mailto:school10@gul.kuban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pushkinskoe_dk?igshid=ah1t92dw42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878783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rrO\&#1056;&#1072;&#1073;&#1086;&#1095;&#1080;&#1081;%20&#1089;&#1090;&#1086;&#1083;\&#1089;%20&#1088;&#1072;&#1073;&#1086;&#1095;&#1077;&#1075;&#1086;%20&#1089;&#1090;&#1086;&#1083;&#1072;\&#1055;&#1080;&#1089;&#1100;&#1084;&#1086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6E1E-B540-4FC3-B1C2-61EC2FF2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шаблон.dot</Template>
  <TotalTime>538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Оксана</dc:creator>
  <cp:lastModifiedBy>Пользователь</cp:lastModifiedBy>
  <cp:revision>24</cp:revision>
  <cp:lastPrinted>2020-11-19T11:56:00Z</cp:lastPrinted>
  <dcterms:created xsi:type="dcterms:W3CDTF">2019-08-19T11:14:00Z</dcterms:created>
  <dcterms:modified xsi:type="dcterms:W3CDTF">2021-04-14T05:55:00Z</dcterms:modified>
</cp:coreProperties>
</file>