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>ких мероприятиях, организованных в муниципальном об</w:t>
      </w:r>
      <w:r w:rsidR="00560326">
        <w:rPr>
          <w:sz w:val="28"/>
          <w:szCs w:val="28"/>
        </w:rPr>
        <w:t>раз</w:t>
      </w:r>
      <w:r w:rsidR="00D50AEA">
        <w:rPr>
          <w:sz w:val="28"/>
          <w:szCs w:val="28"/>
        </w:rPr>
        <w:t>о</w:t>
      </w:r>
      <w:r w:rsidR="00C878A2">
        <w:rPr>
          <w:sz w:val="28"/>
          <w:szCs w:val="28"/>
        </w:rPr>
        <w:t>вании Гулькевичский район в феврал</w:t>
      </w:r>
      <w:r w:rsidR="00597385">
        <w:rPr>
          <w:sz w:val="28"/>
          <w:szCs w:val="28"/>
        </w:rPr>
        <w:t>е</w:t>
      </w:r>
      <w:r w:rsidR="008E6B3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634862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84165D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84165D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BF2D74" w:rsidRPr="0048505F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505F" w:rsidRPr="008D574F" w:rsidRDefault="0048505F" w:rsidP="0048505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4F">
              <w:rPr>
                <w:rFonts w:ascii="Times New Roman" w:hAnsi="Times New Roman"/>
                <w:sz w:val="28"/>
                <w:szCs w:val="28"/>
              </w:rPr>
              <w:t>«Спорт – это жизнь!»-</w:t>
            </w:r>
          </w:p>
          <w:p w:rsidR="0048505F" w:rsidRPr="008D574F" w:rsidRDefault="0048505F" w:rsidP="0048505F">
            <w:pPr>
              <w:pStyle w:val="a9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видеоинформационная программа</w:t>
            </w:r>
          </w:p>
          <w:p w:rsidR="001478AF" w:rsidRPr="008D574F" w:rsidRDefault="0048505F" w:rsidP="0048505F">
            <w:pPr>
              <w:pStyle w:val="a9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3</w:t>
            </w:r>
            <w:r w:rsidR="007B11A1" w:rsidRPr="008D574F">
              <w:rPr>
                <w:sz w:val="28"/>
                <w:szCs w:val="28"/>
              </w:rPr>
              <w:t>0</w:t>
            </w:r>
            <w:r w:rsidR="001478AF" w:rsidRPr="008D574F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8D574F" w:rsidRDefault="00BF2D74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8D574F" w:rsidRDefault="00862C7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8AF" w:rsidRDefault="008145B7" w:rsidP="001478AF">
            <w:pPr>
              <w:pStyle w:val="a9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03</w:t>
            </w:r>
            <w:r w:rsidR="00AB3C06" w:rsidRPr="001E2D2A">
              <w:rPr>
                <w:sz w:val="28"/>
                <w:szCs w:val="28"/>
              </w:rPr>
              <w:t xml:space="preserve"> </w:t>
            </w:r>
            <w:r w:rsidRPr="008D574F">
              <w:rPr>
                <w:sz w:val="28"/>
                <w:szCs w:val="28"/>
              </w:rPr>
              <w:t>феврал</w:t>
            </w:r>
            <w:r w:rsidR="007B11A1" w:rsidRPr="008D574F">
              <w:rPr>
                <w:sz w:val="28"/>
                <w:szCs w:val="28"/>
              </w:rPr>
              <w:t>я</w:t>
            </w:r>
            <w:r w:rsidR="001478AF" w:rsidRPr="001E2D2A">
              <w:rPr>
                <w:sz w:val="28"/>
                <w:szCs w:val="28"/>
              </w:rPr>
              <w:t xml:space="preserve"> </w:t>
            </w:r>
            <w:r w:rsidR="00AB3C06" w:rsidRPr="001E2D2A">
              <w:rPr>
                <w:sz w:val="28"/>
                <w:szCs w:val="28"/>
              </w:rPr>
              <w:t>2021</w:t>
            </w:r>
            <w:r w:rsidR="001478AF" w:rsidRPr="001E2D2A">
              <w:rPr>
                <w:sz w:val="28"/>
                <w:szCs w:val="28"/>
              </w:rPr>
              <w:t xml:space="preserve"> </w:t>
            </w:r>
            <w:r w:rsidR="001478AF" w:rsidRPr="008D574F">
              <w:rPr>
                <w:sz w:val="28"/>
                <w:szCs w:val="28"/>
              </w:rPr>
              <w:t>г</w:t>
            </w:r>
            <w:r w:rsidR="001478AF" w:rsidRPr="001E2D2A">
              <w:rPr>
                <w:sz w:val="28"/>
                <w:szCs w:val="28"/>
              </w:rPr>
              <w:t>.</w:t>
            </w:r>
          </w:p>
          <w:p w:rsidR="00B4629A" w:rsidRPr="00B4629A" w:rsidRDefault="00B4629A" w:rsidP="001478AF">
            <w:pPr>
              <w:pStyle w:val="a9"/>
              <w:jc w:val="center"/>
              <w:rPr>
                <w:sz w:val="28"/>
                <w:szCs w:val="28"/>
              </w:rPr>
            </w:pPr>
          </w:p>
          <w:p w:rsidR="008145B7" w:rsidRPr="001E2D2A" w:rsidRDefault="0066446A" w:rsidP="008145B7">
            <w:pPr>
              <w:snapToGrid w:val="0"/>
              <w:jc w:val="center"/>
              <w:rPr>
                <w:sz w:val="28"/>
                <w:szCs w:val="28"/>
              </w:rPr>
            </w:pPr>
            <w:hyperlink r:id="rId6" w:history="1"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https</w:t>
              </w:r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://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.</w:t>
              </w:r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com</w:t>
              </w:r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/_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dk</w:t>
              </w:r>
              <w:proofErr w:type="spellEnd"/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_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komsomolsky</w:t>
              </w:r>
              <w:proofErr w:type="spellEnd"/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_?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igshid</w:t>
              </w:r>
              <w:proofErr w:type="spellEnd"/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=1</w:t>
              </w:r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o</w:t>
              </w:r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1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xfc</w:t>
              </w:r>
              <w:proofErr w:type="spellEnd"/>
              <w:r w:rsidR="008145B7" w:rsidRPr="001E2D2A">
                <w:rPr>
                  <w:rStyle w:val="ae"/>
                  <w:color w:val="auto"/>
                  <w:sz w:val="28"/>
                  <w:szCs w:val="28"/>
                </w:rPr>
                <w:t>10</w:t>
              </w:r>
              <w:proofErr w:type="spellStart"/>
              <w:r w:rsidR="008145B7" w:rsidRPr="008D574F">
                <w:rPr>
                  <w:rStyle w:val="ae"/>
                  <w:color w:val="auto"/>
                  <w:sz w:val="28"/>
                  <w:szCs w:val="28"/>
                  <w:lang w:val="en-US"/>
                </w:rPr>
                <w:t>xyrei</w:t>
              </w:r>
              <w:proofErr w:type="spellEnd"/>
            </w:hyperlink>
          </w:p>
          <w:p w:rsidR="008145B7" w:rsidRPr="001E2D2A" w:rsidRDefault="008145B7" w:rsidP="008145B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62C71" w:rsidRPr="008D574F" w:rsidRDefault="0066446A" w:rsidP="008145B7">
            <w:pPr>
              <w:pStyle w:val="a9"/>
              <w:jc w:val="center"/>
              <w:rPr>
                <w:sz w:val="28"/>
                <w:szCs w:val="28"/>
                <w:lang w:val="en-US"/>
              </w:rPr>
            </w:pPr>
            <w:hyperlink r:id="rId7" w:history="1">
              <w:r w:rsidR="008145B7" w:rsidRPr="008D574F">
                <w:rPr>
                  <w:rStyle w:val="ae"/>
                  <w:color w:val="auto"/>
                  <w:sz w:val="28"/>
                  <w:szCs w:val="28"/>
                </w:rPr>
                <w:t>http://ok.ru/profile/576275783847</w:t>
              </w:r>
            </w:hyperlink>
            <w:r w:rsidR="007B11A1" w:rsidRPr="008D574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145B7" w:rsidRPr="008D574F" w:rsidRDefault="008145B7" w:rsidP="008145B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4F">
              <w:rPr>
                <w:rFonts w:ascii="Times New Roman" w:hAnsi="Times New Roman"/>
                <w:sz w:val="28"/>
                <w:szCs w:val="28"/>
              </w:rPr>
              <w:t>Виноградова Светлана Владимировна</w:t>
            </w:r>
          </w:p>
          <w:p w:rsidR="008145B7" w:rsidRPr="008D574F" w:rsidRDefault="008145B7" w:rsidP="008145B7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74F">
              <w:rPr>
                <w:rFonts w:ascii="Times New Roman" w:hAnsi="Times New Roman"/>
                <w:sz w:val="28"/>
                <w:szCs w:val="28"/>
              </w:rPr>
              <w:t xml:space="preserve"> (МКУК «ЦКД Комсомольского с/п»),</w:t>
            </w:r>
          </w:p>
          <w:p w:rsidR="008145B7" w:rsidRPr="008D574F" w:rsidRDefault="008145B7" w:rsidP="008145B7">
            <w:pPr>
              <w:snapToGrid w:val="0"/>
              <w:jc w:val="center"/>
              <w:rPr>
                <w:sz w:val="28"/>
                <w:szCs w:val="28"/>
              </w:rPr>
            </w:pPr>
            <w:r w:rsidRPr="008D574F">
              <w:rPr>
                <w:sz w:val="28"/>
                <w:szCs w:val="28"/>
              </w:rPr>
              <w:t>директор,</w:t>
            </w:r>
          </w:p>
          <w:p w:rsidR="00BF2D74" w:rsidRPr="008D574F" w:rsidRDefault="00BF2D74" w:rsidP="008145B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48505F" w:rsidTr="001A05FC"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A05FC" w:rsidRPr="001A05FC" w:rsidRDefault="001A05FC" w:rsidP="00DB1FA6">
            <w:pPr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 xml:space="preserve">С интересом о ЗОЖ» познавательная программа </w:t>
            </w:r>
          </w:p>
          <w:p w:rsidR="00375480" w:rsidRPr="001A05FC" w:rsidRDefault="001A05FC" w:rsidP="00DB1FA6">
            <w:pPr>
              <w:jc w:val="center"/>
              <w:rPr>
                <w:rFonts w:eastAsia="Calibri"/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>2</w:t>
            </w:r>
            <w:r w:rsidR="00375480" w:rsidRPr="001A05FC">
              <w:rPr>
                <w:sz w:val="28"/>
                <w:szCs w:val="28"/>
              </w:rPr>
              <w:t>50 человек</w:t>
            </w:r>
            <w:r w:rsidR="00375480" w:rsidRPr="001A05F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1A05FC" w:rsidRDefault="00375480" w:rsidP="00DB1FA6">
            <w:pPr>
              <w:jc w:val="center"/>
              <w:rPr>
                <w:sz w:val="28"/>
                <w:szCs w:val="28"/>
                <w:highlight w:val="yellow"/>
              </w:rPr>
            </w:pPr>
            <w:r w:rsidRPr="001A05FC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75480" w:rsidRPr="001A05FC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B3C06" w:rsidRDefault="001A05FC" w:rsidP="00AB3C06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>09 феврал</w:t>
            </w:r>
            <w:r w:rsidR="00AB3C06" w:rsidRPr="001A05FC">
              <w:rPr>
                <w:sz w:val="28"/>
                <w:szCs w:val="28"/>
              </w:rPr>
              <w:t>я 2021 г.</w:t>
            </w:r>
          </w:p>
          <w:p w:rsidR="00B4629A" w:rsidRPr="001A05FC" w:rsidRDefault="00B4629A" w:rsidP="00AB3C06">
            <w:pPr>
              <w:pStyle w:val="a9"/>
              <w:jc w:val="center"/>
              <w:rPr>
                <w:sz w:val="28"/>
                <w:szCs w:val="28"/>
              </w:rPr>
            </w:pPr>
          </w:p>
          <w:p w:rsidR="001A05FC" w:rsidRPr="001A05FC" w:rsidRDefault="0066446A" w:rsidP="001A05FC">
            <w:pPr>
              <w:snapToGrid w:val="0"/>
              <w:jc w:val="center"/>
              <w:rPr>
                <w:sz w:val="28"/>
                <w:szCs w:val="28"/>
              </w:rPr>
            </w:pPr>
            <w:hyperlink r:id="rId8" w:history="1">
              <w:r w:rsidR="001A05FC" w:rsidRPr="001A05FC">
                <w:rPr>
                  <w:rStyle w:val="ae"/>
                  <w:color w:val="auto"/>
                  <w:sz w:val="28"/>
                  <w:szCs w:val="28"/>
                </w:rPr>
                <w:t>https://ok.ru/profile/579242099886</w:t>
              </w:r>
            </w:hyperlink>
          </w:p>
          <w:p w:rsidR="00375480" w:rsidRPr="001A05FC" w:rsidRDefault="0066446A" w:rsidP="001A05FC">
            <w:pPr>
              <w:snapToGrid w:val="0"/>
              <w:jc w:val="center"/>
              <w:rPr>
                <w:sz w:val="28"/>
                <w:szCs w:val="28"/>
              </w:rPr>
            </w:pPr>
            <w:hyperlink r:id="rId9" w:history="1">
              <w:r w:rsidR="001A05FC" w:rsidRPr="001A05FC">
                <w:rPr>
                  <w:rStyle w:val="ae"/>
                  <w:color w:val="auto"/>
                  <w:sz w:val="28"/>
                  <w:szCs w:val="28"/>
                </w:rPr>
                <w:t>https://instagram.com/dk_novomikhailovskoe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05FC">
              <w:rPr>
                <w:rFonts w:ascii="Times New Roman" w:hAnsi="Times New Roman"/>
                <w:sz w:val="28"/>
                <w:szCs w:val="28"/>
              </w:rPr>
              <w:t>Меркель</w:t>
            </w:r>
            <w:proofErr w:type="spellEnd"/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Анна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(МКУК «ЦКД Отрадо-Ольгинского с/п»)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375480" w:rsidRDefault="00375480" w:rsidP="001A05FC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29A" w:rsidRPr="001A05FC" w:rsidRDefault="00B4629A" w:rsidP="001A05FC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480" w:rsidRPr="0048505F" w:rsidTr="001A05FC"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4629A" w:rsidRDefault="001A05FC" w:rsidP="001A05FC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lastRenderedPageBreak/>
              <w:t>«Здоровье в порядке – спасибо зарядке!» познавательная программа</w:t>
            </w:r>
          </w:p>
          <w:p w:rsidR="00C8448F" w:rsidRPr="001A05FC" w:rsidRDefault="001A05FC" w:rsidP="001A05FC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 xml:space="preserve"> 8</w:t>
            </w:r>
            <w:r w:rsidR="00A24044" w:rsidRPr="001A05FC">
              <w:rPr>
                <w:sz w:val="28"/>
                <w:szCs w:val="28"/>
              </w:rPr>
              <w:t>0</w:t>
            </w:r>
            <w:r w:rsidR="00C8448F" w:rsidRPr="001A05F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1A05FC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75480" w:rsidRPr="001A05FC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24044" w:rsidRPr="001A05FC" w:rsidRDefault="00A24044" w:rsidP="00A24044">
            <w:pPr>
              <w:pStyle w:val="a9"/>
              <w:jc w:val="center"/>
              <w:rPr>
                <w:sz w:val="28"/>
                <w:szCs w:val="28"/>
              </w:rPr>
            </w:pPr>
            <w:r w:rsidRPr="001A05FC">
              <w:rPr>
                <w:sz w:val="28"/>
                <w:szCs w:val="28"/>
              </w:rPr>
              <w:t>1</w:t>
            </w:r>
            <w:r w:rsidR="001A05FC" w:rsidRPr="001A05FC">
              <w:rPr>
                <w:sz w:val="28"/>
                <w:szCs w:val="28"/>
              </w:rPr>
              <w:t>9 феврал</w:t>
            </w:r>
            <w:r w:rsidRPr="001A05FC">
              <w:rPr>
                <w:sz w:val="28"/>
                <w:szCs w:val="28"/>
              </w:rPr>
              <w:t>я 2021 г.</w:t>
            </w:r>
          </w:p>
          <w:p w:rsidR="00375480" w:rsidRPr="001A05FC" w:rsidRDefault="0066446A" w:rsidP="00A24044">
            <w:pPr>
              <w:pStyle w:val="a9"/>
              <w:jc w:val="center"/>
              <w:rPr>
                <w:sz w:val="28"/>
                <w:szCs w:val="28"/>
              </w:rPr>
            </w:pPr>
            <w:hyperlink r:id="rId10" w:history="1">
              <w:r w:rsidR="001A05FC" w:rsidRPr="001A05FC">
                <w:rPr>
                  <w:rStyle w:val="ae"/>
                  <w:color w:val="auto"/>
                  <w:sz w:val="28"/>
                  <w:szCs w:val="28"/>
                </w:rPr>
                <w:t>https://instagram.com/dkotradokubanka?igshid=1gpe3jdpx0v1j</w:t>
              </w:r>
            </w:hyperlink>
          </w:p>
        </w:tc>
        <w:tc>
          <w:tcPr>
            <w:tcW w:w="29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Литвиненко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 xml:space="preserve"> Ирина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Владимировна (МКУК «ЦКД Отрадо-Кубанского с/п»),</w:t>
            </w:r>
          </w:p>
          <w:p w:rsidR="001A05FC" w:rsidRPr="001A05FC" w:rsidRDefault="001A05FC" w:rsidP="001A05F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5FC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1C5E15" w:rsidRPr="001A05FC" w:rsidRDefault="001C5E15" w:rsidP="001E2D2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48505F" w:rsidTr="001A05FC"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4629A" w:rsidRPr="00B4629A" w:rsidRDefault="00B4629A" w:rsidP="001478AF">
            <w:pPr>
              <w:jc w:val="center"/>
              <w:rPr>
                <w:sz w:val="28"/>
                <w:szCs w:val="28"/>
              </w:rPr>
            </w:pPr>
            <w:r w:rsidRPr="00B4629A">
              <w:rPr>
                <w:sz w:val="28"/>
                <w:szCs w:val="28"/>
              </w:rPr>
              <w:t xml:space="preserve">«В будущее без вредных привычек» - беседа-предупреждение, видеоролик </w:t>
            </w:r>
          </w:p>
          <w:p w:rsidR="00550DC2" w:rsidRPr="00B4629A" w:rsidRDefault="00B4629A" w:rsidP="001478AF">
            <w:pPr>
              <w:jc w:val="center"/>
              <w:rPr>
                <w:rFonts w:eastAsia="Calibri"/>
                <w:sz w:val="28"/>
                <w:szCs w:val="28"/>
              </w:rPr>
            </w:pPr>
            <w:r w:rsidRPr="00B4629A">
              <w:rPr>
                <w:sz w:val="28"/>
                <w:szCs w:val="28"/>
              </w:rPr>
              <w:t>10</w:t>
            </w:r>
            <w:r w:rsidR="00550DC2" w:rsidRPr="00B4629A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B4629A" w:rsidRDefault="00550DC2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B4629A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B4629A" w:rsidRDefault="00550DC2" w:rsidP="0029442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2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5AC" w:rsidRPr="00B4629A" w:rsidRDefault="00B4629A" w:rsidP="00D765AC">
            <w:pPr>
              <w:pStyle w:val="a9"/>
              <w:jc w:val="center"/>
              <w:rPr>
                <w:sz w:val="28"/>
                <w:szCs w:val="28"/>
              </w:rPr>
            </w:pPr>
            <w:r w:rsidRPr="00B4629A">
              <w:rPr>
                <w:sz w:val="28"/>
                <w:szCs w:val="28"/>
              </w:rPr>
              <w:t>20 феврал</w:t>
            </w:r>
            <w:r w:rsidR="00D765AC" w:rsidRPr="00B4629A">
              <w:rPr>
                <w:sz w:val="28"/>
                <w:szCs w:val="28"/>
              </w:rPr>
              <w:t>я 2021 г.</w:t>
            </w:r>
          </w:p>
          <w:p w:rsidR="00B4629A" w:rsidRPr="00B4629A" w:rsidRDefault="0066446A" w:rsidP="00B4629A">
            <w:pPr>
              <w:tabs>
                <w:tab w:val="left" w:pos="255"/>
              </w:tabs>
              <w:snapToGrid w:val="0"/>
              <w:jc w:val="center"/>
              <w:rPr>
                <w:sz w:val="28"/>
                <w:szCs w:val="28"/>
              </w:rPr>
            </w:pPr>
            <w:hyperlink r:id="rId11" w:history="1">
              <w:r w:rsidR="00B4629A" w:rsidRPr="00B4629A">
                <w:rPr>
                  <w:rStyle w:val="ae"/>
                  <w:color w:val="auto"/>
                  <w:sz w:val="28"/>
                  <w:szCs w:val="28"/>
                </w:rPr>
                <w:t>https://ok.ru/profile/579518258694</w:t>
              </w:r>
            </w:hyperlink>
          </w:p>
          <w:p w:rsidR="00375480" w:rsidRPr="00B4629A" w:rsidRDefault="0066446A" w:rsidP="00B4629A">
            <w:pPr>
              <w:snapToGrid w:val="0"/>
              <w:jc w:val="center"/>
              <w:rPr>
                <w:sz w:val="28"/>
                <w:szCs w:val="28"/>
              </w:rPr>
            </w:pPr>
            <w:hyperlink r:id="rId12" w:history="1">
              <w:r w:rsidR="00B4629A" w:rsidRPr="00B4629A">
                <w:rPr>
                  <w:rStyle w:val="ae"/>
                  <w:color w:val="auto"/>
                  <w:sz w:val="28"/>
                  <w:szCs w:val="28"/>
                </w:rPr>
                <w:t>https://instagram.com/dkkrasnoselski</w:t>
              </w:r>
            </w:hyperlink>
          </w:p>
        </w:tc>
        <w:tc>
          <w:tcPr>
            <w:tcW w:w="29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629A" w:rsidRPr="00B4629A" w:rsidRDefault="00B4629A" w:rsidP="00B4629A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4629A">
              <w:rPr>
                <w:rFonts w:eastAsia="Calibri"/>
                <w:sz w:val="28"/>
                <w:szCs w:val="28"/>
              </w:rPr>
              <w:t>Малышева</w:t>
            </w:r>
          </w:p>
          <w:p w:rsidR="00B4629A" w:rsidRPr="00B4629A" w:rsidRDefault="00B4629A" w:rsidP="00B4629A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4629A">
              <w:rPr>
                <w:rFonts w:eastAsia="Calibri"/>
                <w:sz w:val="28"/>
                <w:szCs w:val="28"/>
              </w:rPr>
              <w:t>Гульнара</w:t>
            </w:r>
            <w:proofErr w:type="spellEnd"/>
          </w:p>
          <w:p w:rsidR="00B4629A" w:rsidRPr="00B4629A" w:rsidRDefault="00B4629A" w:rsidP="00B4629A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4629A">
              <w:rPr>
                <w:rFonts w:eastAsia="Calibri"/>
                <w:sz w:val="28"/>
                <w:szCs w:val="28"/>
              </w:rPr>
              <w:t>Исабалаевна</w:t>
            </w:r>
            <w:proofErr w:type="spellEnd"/>
          </w:p>
          <w:p w:rsidR="00B4629A" w:rsidRPr="00B4629A" w:rsidRDefault="00B4629A" w:rsidP="00B4629A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4629A">
              <w:rPr>
                <w:rFonts w:eastAsia="Calibri"/>
                <w:sz w:val="28"/>
                <w:szCs w:val="28"/>
              </w:rPr>
              <w:t xml:space="preserve">(МКУК ЦКД Красносельского </w:t>
            </w:r>
            <w:proofErr w:type="gramStart"/>
            <w:r w:rsidRPr="00B4629A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B4629A">
              <w:rPr>
                <w:rFonts w:eastAsia="Calibri"/>
                <w:sz w:val="28"/>
                <w:szCs w:val="28"/>
              </w:rPr>
              <w:t>/п)</w:t>
            </w:r>
          </w:p>
          <w:p w:rsidR="00B4629A" w:rsidRPr="00B4629A" w:rsidRDefault="00B4629A" w:rsidP="00B4629A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4629A">
              <w:rPr>
                <w:rFonts w:eastAsia="Calibri"/>
                <w:sz w:val="28"/>
                <w:szCs w:val="28"/>
              </w:rPr>
              <w:t>директор,</w:t>
            </w:r>
          </w:p>
          <w:p w:rsidR="001C5E15" w:rsidRPr="00B4629A" w:rsidRDefault="001C5E15" w:rsidP="001E2D2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8C4" w:rsidRPr="0048505F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3030"/>
        <w:gridCol w:w="3031"/>
        <w:gridCol w:w="3030"/>
        <w:gridCol w:w="3031"/>
      </w:tblGrid>
      <w:tr w:rsidR="007B62E9" w:rsidRPr="0048505F" w:rsidTr="00F70A36">
        <w:trPr>
          <w:trHeight w:val="650"/>
        </w:trPr>
        <w:tc>
          <w:tcPr>
            <w:tcW w:w="1515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B5669C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B5669C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B5669C">
              <w:rPr>
                <w:sz w:val="28"/>
                <w:szCs w:val="28"/>
              </w:rPr>
              <w:t xml:space="preserve">разования Гулькевичский район </w:t>
            </w:r>
            <w:r w:rsidRPr="00B5669C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48505F" w:rsidTr="00F70A3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B5669C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73A10" w:rsidRPr="0048505F" w:rsidTr="001C5E15">
        <w:trPr>
          <w:trHeight w:val="78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82" w:rsidRPr="006A48AC" w:rsidRDefault="00267882" w:rsidP="00267882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8A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акции по выполнению нормативов испытаний комплекса ГТО</w:t>
            </w:r>
          </w:p>
          <w:p w:rsidR="00267882" w:rsidRPr="006A48AC" w:rsidRDefault="00267882" w:rsidP="00267882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6A48AC">
              <w:rPr>
                <w:color w:val="000000"/>
                <w:sz w:val="28"/>
                <w:szCs w:val="28"/>
              </w:rPr>
              <w:t xml:space="preserve">«#Ударим комплексом  ГТО по наркомании и </w:t>
            </w:r>
            <w:proofErr w:type="spellStart"/>
            <w:r w:rsidRPr="006A48AC">
              <w:rPr>
                <w:color w:val="000000"/>
                <w:sz w:val="28"/>
                <w:szCs w:val="28"/>
              </w:rPr>
              <w:lastRenderedPageBreak/>
              <w:t>табакокурению!#</w:t>
            </w:r>
            <w:proofErr w:type="spellEnd"/>
            <w:r w:rsidRPr="006A48AC">
              <w:rPr>
                <w:color w:val="000000"/>
                <w:sz w:val="28"/>
                <w:szCs w:val="28"/>
              </w:rPr>
              <w:t>»</w:t>
            </w:r>
          </w:p>
          <w:p w:rsidR="00673A10" w:rsidRPr="0048505F" w:rsidRDefault="00267882" w:rsidP="00267882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 w:rsidRPr="006A48AC">
              <w:rPr>
                <w:color w:val="000000"/>
                <w:sz w:val="28"/>
                <w:szCs w:val="28"/>
              </w:rPr>
              <w:t>547 человек</w:t>
            </w:r>
            <w:r w:rsidRPr="0048505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10" w:rsidRPr="004E7440" w:rsidRDefault="004E744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4E7440">
              <w:rPr>
                <w:sz w:val="28"/>
                <w:szCs w:val="28"/>
              </w:rPr>
              <w:lastRenderedPageBreak/>
              <w:t>цикл спортивных мероприятий на уроках физической культуры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10" w:rsidRPr="004E7440" w:rsidRDefault="00673A1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4E7440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40" w:rsidRPr="006A48AC" w:rsidRDefault="004E7440" w:rsidP="004E7440">
            <w:pPr>
              <w:pStyle w:val="a9"/>
              <w:jc w:val="center"/>
              <w:rPr>
                <w:sz w:val="28"/>
                <w:szCs w:val="28"/>
              </w:rPr>
            </w:pPr>
            <w:r w:rsidRPr="006A48A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.02.2021 г. </w:t>
            </w:r>
            <w:r w:rsidRPr="006A48AC">
              <w:rPr>
                <w:sz w:val="28"/>
                <w:szCs w:val="28"/>
              </w:rPr>
              <w:t>-26.02.2021г.</w:t>
            </w:r>
          </w:p>
          <w:p w:rsidR="004E7440" w:rsidRPr="00F51933" w:rsidRDefault="004E7440" w:rsidP="004E744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51933">
              <w:rPr>
                <w:sz w:val="28"/>
                <w:szCs w:val="28"/>
                <w:shd w:val="clear" w:color="auto" w:fill="FFFFFF"/>
              </w:rPr>
              <w:t>МБОУ СОШ № 2</w:t>
            </w:r>
          </w:p>
          <w:p w:rsidR="004E7440" w:rsidRPr="00F51933" w:rsidRDefault="004E7440" w:rsidP="004E744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51933">
              <w:rPr>
                <w:sz w:val="28"/>
                <w:szCs w:val="28"/>
                <w:shd w:val="clear" w:color="auto" w:fill="FFFFFF"/>
              </w:rPr>
              <w:t xml:space="preserve">им. </w:t>
            </w:r>
            <w:r w:rsidRPr="00F51933">
              <w:rPr>
                <w:sz w:val="28"/>
                <w:szCs w:val="28"/>
              </w:rPr>
              <w:t>Н.С. Лопатина</w:t>
            </w:r>
          </w:p>
          <w:p w:rsidR="004E7440" w:rsidRDefault="004E7440" w:rsidP="004E744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F51933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  <w:p w:rsidR="00636551" w:rsidRPr="00F51933" w:rsidRDefault="00636551" w:rsidP="004E7440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673A10" w:rsidRPr="0048505F" w:rsidRDefault="00673A10" w:rsidP="0010264E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40" w:rsidRPr="006A48AC" w:rsidRDefault="004E7440" w:rsidP="004E7440">
            <w:pPr>
              <w:jc w:val="center"/>
              <w:rPr>
                <w:sz w:val="28"/>
                <w:szCs w:val="28"/>
              </w:rPr>
            </w:pPr>
            <w:proofErr w:type="spellStart"/>
            <w:r w:rsidRPr="006A48AC">
              <w:rPr>
                <w:sz w:val="28"/>
                <w:szCs w:val="28"/>
              </w:rPr>
              <w:lastRenderedPageBreak/>
              <w:t>Шпаченко</w:t>
            </w:r>
            <w:proofErr w:type="spellEnd"/>
            <w:r w:rsidRPr="006A48A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олина Александровна</w:t>
            </w:r>
          </w:p>
          <w:p w:rsidR="00673A10" w:rsidRPr="0048505F" w:rsidRDefault="00673A10" w:rsidP="004E7440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3124" w:rsidRPr="0048505F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440" w:rsidRPr="006A48AC" w:rsidRDefault="004E7440" w:rsidP="004E744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48AC">
              <w:rPr>
                <w:rFonts w:ascii="Times New Roman" w:hAnsi="Times New Roman"/>
                <w:sz w:val="28"/>
                <w:szCs w:val="28"/>
              </w:rPr>
              <w:lastRenderedPageBreak/>
              <w:t>Онлайн</w:t>
            </w:r>
            <w:proofErr w:type="spellEnd"/>
            <w:r w:rsidRPr="006A48AC">
              <w:rPr>
                <w:rFonts w:ascii="Times New Roman" w:hAnsi="Times New Roman"/>
                <w:sz w:val="28"/>
                <w:szCs w:val="28"/>
              </w:rPr>
              <w:t xml:space="preserve"> книжная выставка «Чтение-альтернатива вредным привычкам»</w:t>
            </w:r>
          </w:p>
          <w:p w:rsidR="000B3124" w:rsidRPr="0048505F" w:rsidRDefault="007313DB" w:rsidP="004E7440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  <w:r w:rsidR="004E7440" w:rsidRPr="006A48AC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0B3124" w:rsidRPr="0048505F" w:rsidRDefault="007313DB" w:rsidP="00E531F5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267882">
              <w:rPr>
                <w:sz w:val="28"/>
                <w:szCs w:val="28"/>
              </w:rPr>
              <w:t xml:space="preserve"> интернет - ресурс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B3124" w:rsidRPr="00636551" w:rsidRDefault="000B3124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55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Default="00636551" w:rsidP="00636551">
            <w:pPr>
              <w:jc w:val="center"/>
              <w:rPr>
                <w:sz w:val="28"/>
                <w:szCs w:val="28"/>
              </w:rPr>
            </w:pPr>
            <w:r w:rsidRPr="007726F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.02.2021 г.</w:t>
            </w:r>
            <w:r w:rsidRPr="007726F5">
              <w:rPr>
                <w:sz w:val="28"/>
                <w:szCs w:val="28"/>
              </w:rPr>
              <w:t>-</w:t>
            </w:r>
          </w:p>
          <w:p w:rsidR="00636551" w:rsidRDefault="00636551" w:rsidP="0063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726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7726F5">
              <w:rPr>
                <w:sz w:val="28"/>
                <w:szCs w:val="28"/>
              </w:rPr>
              <w:t>.2021 г.</w:t>
            </w:r>
          </w:p>
          <w:p w:rsidR="00636551" w:rsidRPr="007726F5" w:rsidRDefault="00636551" w:rsidP="00636551">
            <w:pPr>
              <w:jc w:val="center"/>
              <w:rPr>
                <w:sz w:val="28"/>
                <w:szCs w:val="28"/>
                <w:lang w:eastAsia="en-US"/>
              </w:rPr>
            </w:pPr>
            <w:r w:rsidRPr="007726F5">
              <w:rPr>
                <w:sz w:val="28"/>
                <w:szCs w:val="28"/>
                <w:lang w:eastAsia="en-US"/>
              </w:rPr>
              <w:t>МБОУ СОШ № 10</w:t>
            </w:r>
          </w:p>
          <w:p w:rsidR="00636551" w:rsidRDefault="00636551" w:rsidP="00636551">
            <w:pPr>
              <w:jc w:val="center"/>
              <w:rPr>
                <w:sz w:val="28"/>
                <w:szCs w:val="28"/>
              </w:rPr>
            </w:pPr>
            <w:r w:rsidRPr="007726F5">
              <w:rPr>
                <w:sz w:val="28"/>
                <w:szCs w:val="28"/>
              </w:rPr>
              <w:t>им. М. И. Белоусова п. Гирей</w:t>
            </w:r>
          </w:p>
          <w:p w:rsidR="00636551" w:rsidRPr="00636551" w:rsidRDefault="0066446A" w:rsidP="00636551">
            <w:pPr>
              <w:jc w:val="center"/>
              <w:rPr>
                <w:rStyle w:val="ae"/>
                <w:color w:val="auto"/>
                <w:sz w:val="28"/>
                <w:szCs w:val="28"/>
              </w:rPr>
            </w:pPr>
            <w:hyperlink r:id="rId13" w:history="1">
              <w:r w:rsidR="00636551" w:rsidRPr="00636551">
                <w:rPr>
                  <w:rStyle w:val="ae"/>
                  <w:color w:val="auto"/>
                  <w:sz w:val="28"/>
                  <w:szCs w:val="28"/>
                </w:rPr>
                <w:t>school10@gul.kubannet.ru</w:t>
              </w:r>
            </w:hyperlink>
          </w:p>
          <w:p w:rsidR="00636551" w:rsidRPr="00636551" w:rsidRDefault="00636551" w:rsidP="00636551">
            <w:pPr>
              <w:jc w:val="center"/>
              <w:rPr>
                <w:sz w:val="28"/>
                <w:szCs w:val="28"/>
              </w:rPr>
            </w:pPr>
            <w:r w:rsidRPr="00636551">
              <w:rPr>
                <w:rStyle w:val="ae"/>
                <w:color w:val="auto"/>
                <w:sz w:val="28"/>
                <w:szCs w:val="28"/>
              </w:rPr>
              <w:t xml:space="preserve">раздел </w:t>
            </w:r>
            <w:proofErr w:type="spellStart"/>
            <w:r w:rsidRPr="00636551">
              <w:rPr>
                <w:rStyle w:val="ae"/>
                <w:color w:val="auto"/>
                <w:sz w:val="28"/>
                <w:szCs w:val="28"/>
              </w:rPr>
              <w:t>Антинарко</w:t>
            </w:r>
            <w:proofErr w:type="spellEnd"/>
          </w:p>
          <w:p w:rsidR="00636551" w:rsidRPr="0048505F" w:rsidRDefault="00636551" w:rsidP="0039560D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66DB" w:rsidRPr="0048505F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636551" w:rsidRPr="007726F5" w:rsidRDefault="00636551" w:rsidP="00636551">
            <w:pPr>
              <w:jc w:val="center"/>
              <w:rPr>
                <w:sz w:val="28"/>
                <w:szCs w:val="28"/>
              </w:rPr>
            </w:pPr>
            <w:r w:rsidRPr="007726F5">
              <w:rPr>
                <w:sz w:val="28"/>
                <w:szCs w:val="28"/>
              </w:rPr>
              <w:t xml:space="preserve">Дубровина </w:t>
            </w:r>
            <w:r>
              <w:rPr>
                <w:sz w:val="28"/>
                <w:szCs w:val="28"/>
              </w:rPr>
              <w:t>Юлия Сергеевна</w:t>
            </w:r>
          </w:p>
          <w:p w:rsidR="000B3124" w:rsidRPr="0048505F" w:rsidRDefault="000B3124" w:rsidP="001E2D2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36551" w:rsidRPr="0048505F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9C" w:rsidRPr="001C4340" w:rsidRDefault="00B5669C" w:rsidP="00B5669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40">
              <w:rPr>
                <w:rFonts w:ascii="Times New Roman" w:hAnsi="Times New Roman"/>
                <w:sz w:val="28"/>
                <w:szCs w:val="28"/>
              </w:rPr>
              <w:t>Классный час «Как правильно использовать свое свободное время»</w:t>
            </w:r>
          </w:p>
          <w:p w:rsidR="00636551" w:rsidRPr="006A48AC" w:rsidRDefault="00B5669C" w:rsidP="00B5669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340">
              <w:rPr>
                <w:rFonts w:ascii="Times New Roman" w:hAnsi="Times New Roman"/>
                <w:sz w:val="28"/>
                <w:szCs w:val="28"/>
              </w:rPr>
              <w:t>595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Pr="00B5669C" w:rsidRDefault="00B5669C" w:rsidP="00E531F5">
            <w:pPr>
              <w:jc w:val="center"/>
              <w:rPr>
                <w:sz w:val="28"/>
                <w:szCs w:val="28"/>
              </w:rPr>
            </w:pPr>
            <w:r w:rsidRPr="00B5669C">
              <w:rPr>
                <w:sz w:val="28"/>
                <w:szCs w:val="28"/>
              </w:rPr>
              <w:t>цикл классных часов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551" w:rsidRPr="00B5669C" w:rsidRDefault="00B5669C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69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9C" w:rsidRPr="008577D2" w:rsidRDefault="00B5669C" w:rsidP="00B5669C">
            <w:pPr>
              <w:jc w:val="center"/>
              <w:rPr>
                <w:rFonts w:eastAsia="Calibri"/>
                <w:sz w:val="28"/>
                <w:szCs w:val="28"/>
              </w:rPr>
            </w:pPr>
            <w:r w:rsidRPr="008577D2">
              <w:rPr>
                <w:rFonts w:eastAsia="Calibri"/>
                <w:sz w:val="28"/>
                <w:szCs w:val="28"/>
              </w:rPr>
              <w:t>08.</w:t>
            </w:r>
            <w:r>
              <w:rPr>
                <w:rFonts w:eastAsia="Calibri"/>
                <w:sz w:val="28"/>
                <w:szCs w:val="28"/>
              </w:rPr>
              <w:t xml:space="preserve">02.2021 г. </w:t>
            </w:r>
            <w:r w:rsidRPr="008577D2">
              <w:rPr>
                <w:rFonts w:eastAsia="Calibri"/>
                <w:sz w:val="28"/>
                <w:szCs w:val="28"/>
              </w:rPr>
              <w:t>-12.02.2021г.</w:t>
            </w:r>
          </w:p>
          <w:p w:rsidR="00B5669C" w:rsidRPr="008577D2" w:rsidRDefault="00B5669C" w:rsidP="00B5669C">
            <w:pPr>
              <w:jc w:val="center"/>
              <w:rPr>
                <w:sz w:val="28"/>
                <w:szCs w:val="28"/>
              </w:rPr>
            </w:pPr>
            <w:r w:rsidRPr="008577D2">
              <w:rPr>
                <w:sz w:val="28"/>
                <w:szCs w:val="28"/>
              </w:rPr>
              <w:t xml:space="preserve">МБОУ СОШ №16 </w:t>
            </w:r>
          </w:p>
          <w:p w:rsidR="00B5669C" w:rsidRPr="008577D2" w:rsidRDefault="00B5669C" w:rsidP="00B5669C">
            <w:pPr>
              <w:jc w:val="center"/>
              <w:rPr>
                <w:sz w:val="28"/>
                <w:szCs w:val="28"/>
              </w:rPr>
            </w:pPr>
            <w:r w:rsidRPr="008577D2">
              <w:rPr>
                <w:sz w:val="28"/>
                <w:szCs w:val="28"/>
              </w:rPr>
              <w:t xml:space="preserve">им. И.П. Федорова </w:t>
            </w:r>
          </w:p>
          <w:p w:rsidR="00636551" w:rsidRPr="007726F5" w:rsidRDefault="00B5669C" w:rsidP="00B5669C">
            <w:pPr>
              <w:jc w:val="center"/>
              <w:rPr>
                <w:sz w:val="28"/>
                <w:szCs w:val="28"/>
              </w:rPr>
            </w:pPr>
            <w:r w:rsidRPr="008577D2">
              <w:rPr>
                <w:sz w:val="28"/>
                <w:szCs w:val="28"/>
              </w:rPr>
              <w:t>пос. Красносельский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69C" w:rsidRPr="008577D2" w:rsidRDefault="00B5669C" w:rsidP="00B5669C">
            <w:pPr>
              <w:jc w:val="center"/>
              <w:rPr>
                <w:sz w:val="28"/>
                <w:szCs w:val="28"/>
              </w:rPr>
            </w:pPr>
            <w:r w:rsidRPr="008577D2">
              <w:rPr>
                <w:sz w:val="28"/>
                <w:szCs w:val="28"/>
              </w:rPr>
              <w:t xml:space="preserve">Булгакова </w:t>
            </w:r>
            <w:r>
              <w:rPr>
                <w:sz w:val="28"/>
                <w:szCs w:val="28"/>
              </w:rPr>
              <w:t>Кристина Юрьевна</w:t>
            </w:r>
          </w:p>
          <w:p w:rsidR="00636551" w:rsidRPr="0048505F" w:rsidRDefault="00636551" w:rsidP="00B5669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7B764F" w:rsidRPr="0048505F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48505F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46296" w:rsidRPr="00267882" w:rsidRDefault="00A46296" w:rsidP="00A46296">
            <w:pPr>
              <w:pStyle w:val="ab"/>
              <w:widowControl w:val="0"/>
              <w:suppressAutoHyphens/>
              <w:ind w:left="720"/>
              <w:rPr>
                <w:rFonts w:ascii="Times New Roman" w:hAnsi="Times New Roman"/>
                <w:b/>
              </w:rPr>
            </w:pPr>
            <w:r w:rsidRPr="00267882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267882">
              <w:rPr>
                <w:rFonts w:ascii="Times New Roman" w:hAnsi="Times New Roman"/>
                <w:b/>
              </w:rPr>
              <w:t xml:space="preserve"> </w:t>
            </w:r>
            <w:r w:rsidRPr="00267882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874A33" w:rsidRPr="00267882" w:rsidRDefault="004D2CDA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874A33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267882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26788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8C6E5D" w:rsidRDefault="008C6E5D" w:rsidP="006037A6">
            <w:pPr>
              <w:jc w:val="center"/>
              <w:rPr>
                <w:sz w:val="28"/>
                <w:szCs w:val="28"/>
              </w:rPr>
            </w:pPr>
            <w:r w:rsidRPr="008C6E5D">
              <w:rPr>
                <w:bCs/>
                <w:sz w:val="28"/>
                <w:szCs w:val="28"/>
              </w:rPr>
              <w:t xml:space="preserve">Соревнования </w:t>
            </w:r>
            <w:proofErr w:type="gramStart"/>
            <w:r w:rsidRPr="008C6E5D">
              <w:rPr>
                <w:bCs/>
                <w:sz w:val="28"/>
                <w:szCs w:val="28"/>
              </w:rPr>
              <w:t>по Зимнему</w:t>
            </w:r>
            <w:proofErr w:type="gramEnd"/>
            <w:r w:rsidRPr="008C6E5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C6E5D">
              <w:rPr>
                <w:bCs/>
                <w:sz w:val="28"/>
                <w:szCs w:val="28"/>
              </w:rPr>
              <w:t>полиатлону</w:t>
            </w:r>
            <w:proofErr w:type="spellEnd"/>
            <w:r w:rsidRPr="008C6E5D">
              <w:rPr>
                <w:bCs/>
                <w:sz w:val="28"/>
                <w:szCs w:val="28"/>
              </w:rPr>
              <w:t xml:space="preserve"> среди мужчин и </w:t>
            </w:r>
            <w:r w:rsidRPr="008C6E5D">
              <w:rPr>
                <w:bCs/>
                <w:sz w:val="28"/>
                <w:szCs w:val="28"/>
              </w:rPr>
              <w:lastRenderedPageBreak/>
              <w:t>женщин</w:t>
            </w:r>
            <w:r w:rsidRPr="008C6E5D">
              <w:rPr>
                <w:sz w:val="28"/>
                <w:szCs w:val="28"/>
              </w:rPr>
              <w:t xml:space="preserve"> </w:t>
            </w:r>
          </w:p>
          <w:p w:rsidR="00DC59A0" w:rsidRPr="008C6E5D" w:rsidRDefault="008C6E5D" w:rsidP="006037A6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8</w:t>
            </w:r>
            <w:r w:rsidR="009B40A7" w:rsidRPr="008C6E5D">
              <w:rPr>
                <w:sz w:val="28"/>
                <w:szCs w:val="28"/>
              </w:rPr>
              <w:t>0</w:t>
            </w:r>
            <w:r w:rsidR="00DC59A0" w:rsidRPr="008C6E5D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22" w:rsidRPr="008C6E5D" w:rsidRDefault="00F04397" w:rsidP="008E292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lastRenderedPageBreak/>
              <w:t xml:space="preserve"> </w:t>
            </w:r>
            <w:r w:rsidR="008E2922" w:rsidRPr="008C6E5D">
              <w:rPr>
                <w:sz w:val="28"/>
                <w:szCs w:val="28"/>
              </w:rPr>
              <w:t>г</w:t>
            </w:r>
            <w:proofErr w:type="gramStart"/>
            <w:r w:rsidR="008E2922" w:rsidRPr="008C6E5D">
              <w:rPr>
                <w:sz w:val="28"/>
                <w:szCs w:val="28"/>
              </w:rPr>
              <w:t>.Г</w:t>
            </w:r>
            <w:proofErr w:type="gramEnd"/>
            <w:r w:rsidR="008E2922" w:rsidRPr="008C6E5D">
              <w:rPr>
                <w:sz w:val="28"/>
                <w:szCs w:val="28"/>
              </w:rPr>
              <w:t>улькевичи, ул. Симонова, 137</w:t>
            </w:r>
          </w:p>
          <w:p w:rsidR="003A0E81" w:rsidRPr="008C6E5D" w:rsidRDefault="008E2922" w:rsidP="008E2922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 xml:space="preserve">спортивный комплекс </w:t>
            </w:r>
            <w:r w:rsidRPr="008C6E5D">
              <w:rPr>
                <w:sz w:val="28"/>
                <w:szCs w:val="28"/>
              </w:rPr>
              <w:lastRenderedPageBreak/>
              <w:t>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8C6E5D" w:rsidRDefault="0099788B" w:rsidP="00444FEC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160" w:rsidRPr="008C6E5D" w:rsidRDefault="008C6E5D" w:rsidP="003D7160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14 феврал</w:t>
            </w:r>
            <w:r w:rsidR="003D7160" w:rsidRPr="008C6E5D">
              <w:rPr>
                <w:sz w:val="28"/>
                <w:szCs w:val="28"/>
              </w:rPr>
              <w:t>я 2021 г.</w:t>
            </w:r>
          </w:p>
          <w:p w:rsidR="00D02D17" w:rsidRPr="008C6E5D" w:rsidRDefault="008C6E5D" w:rsidP="008C6E5D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с 09-00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8C6E5D" w:rsidRDefault="008C6E5D" w:rsidP="008C6E5D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Власова Ольга Петровна</w:t>
            </w:r>
          </w:p>
          <w:p w:rsidR="00EE4716" w:rsidRPr="008C6E5D" w:rsidRDefault="00EE4716" w:rsidP="008C6E5D">
            <w:pPr>
              <w:jc w:val="center"/>
              <w:rPr>
                <w:sz w:val="28"/>
                <w:szCs w:val="28"/>
              </w:rPr>
            </w:pPr>
          </w:p>
        </w:tc>
      </w:tr>
      <w:tr w:rsidR="008A5F5D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8C6E5D" w:rsidRDefault="008C6E5D" w:rsidP="006037A6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lastRenderedPageBreak/>
              <w:t xml:space="preserve">Соревнования по стрельбе из пневматической винтовки </w:t>
            </w:r>
          </w:p>
          <w:p w:rsidR="008A5F5D" w:rsidRPr="008C6E5D" w:rsidRDefault="008C6E5D" w:rsidP="006037A6">
            <w:pPr>
              <w:jc w:val="center"/>
              <w:rPr>
                <w:bCs/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7</w:t>
            </w:r>
            <w:r w:rsidR="008A5F5D" w:rsidRPr="008C6E5D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C6E5D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г</w:t>
            </w:r>
            <w:proofErr w:type="gramStart"/>
            <w:r w:rsidRPr="008C6E5D">
              <w:rPr>
                <w:sz w:val="28"/>
                <w:szCs w:val="28"/>
              </w:rPr>
              <w:t>.Г</w:t>
            </w:r>
            <w:proofErr w:type="gramEnd"/>
            <w:r w:rsidRPr="008C6E5D">
              <w:rPr>
                <w:sz w:val="28"/>
                <w:szCs w:val="28"/>
              </w:rPr>
              <w:t>улькевичи, ул. Симонова, 137</w:t>
            </w:r>
          </w:p>
          <w:p w:rsidR="008A5F5D" w:rsidRPr="008C6E5D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C6E5D" w:rsidRDefault="008A5F5D" w:rsidP="00444FEC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8C6E5D" w:rsidRDefault="008C6E5D" w:rsidP="008C6E5D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14 февраля 2021 г.</w:t>
            </w:r>
          </w:p>
          <w:p w:rsidR="008A5F5D" w:rsidRPr="008C6E5D" w:rsidRDefault="008C6E5D" w:rsidP="008C6E5D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с 09-00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C6E5D" w:rsidRDefault="008A5F5D" w:rsidP="008A5F5D">
            <w:pPr>
              <w:jc w:val="center"/>
              <w:rPr>
                <w:sz w:val="28"/>
                <w:szCs w:val="28"/>
              </w:rPr>
            </w:pPr>
            <w:r w:rsidRPr="008C6E5D">
              <w:rPr>
                <w:sz w:val="28"/>
                <w:szCs w:val="28"/>
              </w:rPr>
              <w:t>Власова Ольга Петровна</w:t>
            </w:r>
          </w:p>
          <w:p w:rsidR="008A5F5D" w:rsidRPr="008C6E5D" w:rsidRDefault="008A5F5D" w:rsidP="008A5F5D">
            <w:pPr>
              <w:jc w:val="center"/>
              <w:rPr>
                <w:sz w:val="28"/>
                <w:szCs w:val="28"/>
              </w:rPr>
            </w:pPr>
          </w:p>
        </w:tc>
      </w:tr>
      <w:tr w:rsidR="00F97EF5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A67EB8" w:rsidRDefault="008C6E5D" w:rsidP="006037A6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A67EB8">
              <w:rPr>
                <w:sz w:val="28"/>
                <w:szCs w:val="28"/>
              </w:rPr>
              <w:t>стритболу</w:t>
            </w:r>
            <w:proofErr w:type="spellEnd"/>
            <w:r w:rsidRPr="00A67EB8">
              <w:rPr>
                <w:sz w:val="28"/>
                <w:szCs w:val="28"/>
              </w:rPr>
              <w:t xml:space="preserve"> среди мужских и женских команд </w:t>
            </w:r>
          </w:p>
          <w:p w:rsidR="00F97EF5" w:rsidRPr="00A67EB8" w:rsidRDefault="00A67EB8" w:rsidP="0060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97EF5" w:rsidRPr="00A67EB8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F5" w:rsidRPr="00A67EB8" w:rsidRDefault="00F97EF5" w:rsidP="00F97EF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г</w:t>
            </w:r>
            <w:proofErr w:type="gramStart"/>
            <w:r w:rsidRPr="00A67EB8">
              <w:rPr>
                <w:sz w:val="28"/>
                <w:szCs w:val="28"/>
              </w:rPr>
              <w:t>.Г</w:t>
            </w:r>
            <w:proofErr w:type="gramEnd"/>
            <w:r w:rsidRPr="00A67EB8">
              <w:rPr>
                <w:sz w:val="28"/>
                <w:szCs w:val="28"/>
              </w:rPr>
              <w:t>улькевичи, ул. Симонова, 137</w:t>
            </w:r>
          </w:p>
          <w:p w:rsidR="00F97EF5" w:rsidRPr="00A67EB8" w:rsidRDefault="00F97EF5" w:rsidP="00F97EF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EF5" w:rsidRPr="00A67EB8" w:rsidRDefault="00F97EF5" w:rsidP="00444FEC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E5D" w:rsidRPr="00A67EB8" w:rsidRDefault="008C6E5D" w:rsidP="008C6E5D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21 февраля</w:t>
            </w:r>
            <w:r w:rsidR="00A67EB8" w:rsidRPr="00A67EB8">
              <w:rPr>
                <w:sz w:val="28"/>
                <w:szCs w:val="28"/>
              </w:rPr>
              <w:t xml:space="preserve"> 2021 г.</w:t>
            </w:r>
          </w:p>
          <w:p w:rsidR="00F97EF5" w:rsidRPr="00A67EB8" w:rsidRDefault="008C6E5D" w:rsidP="008C6E5D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с 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A67EB8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Власова Ольга Петровна</w:t>
            </w:r>
          </w:p>
          <w:p w:rsidR="00F97EF5" w:rsidRPr="00A67EB8" w:rsidRDefault="00F97EF5" w:rsidP="00A67EB8">
            <w:pPr>
              <w:jc w:val="center"/>
              <w:rPr>
                <w:sz w:val="28"/>
                <w:szCs w:val="28"/>
              </w:rPr>
            </w:pPr>
          </w:p>
        </w:tc>
      </w:tr>
      <w:tr w:rsidR="00A67EB8" w:rsidRPr="0048505F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6037A6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 xml:space="preserve">Соревнования по армрестлингу и </w:t>
            </w:r>
            <w:proofErr w:type="spellStart"/>
            <w:r w:rsidRPr="00A67EB8">
              <w:rPr>
                <w:sz w:val="28"/>
                <w:szCs w:val="28"/>
              </w:rPr>
              <w:t>дартсу</w:t>
            </w:r>
            <w:proofErr w:type="spellEnd"/>
          </w:p>
          <w:p w:rsidR="00A67EB8" w:rsidRPr="00A67EB8" w:rsidRDefault="00A67EB8" w:rsidP="006037A6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60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A67EB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г</w:t>
            </w:r>
            <w:proofErr w:type="gramStart"/>
            <w:r w:rsidRPr="00A67EB8">
              <w:rPr>
                <w:sz w:val="28"/>
                <w:szCs w:val="28"/>
              </w:rPr>
              <w:t>.Г</w:t>
            </w:r>
            <w:proofErr w:type="gramEnd"/>
            <w:r w:rsidRPr="00A67EB8">
              <w:rPr>
                <w:sz w:val="28"/>
                <w:szCs w:val="28"/>
              </w:rPr>
              <w:t>улькевичи, ул. Симонова, 137</w:t>
            </w:r>
          </w:p>
          <w:p w:rsidR="00A67EB8" w:rsidRDefault="00A67EB8" w:rsidP="00A67EB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спортивный комплекс «Звездный»</w:t>
            </w:r>
          </w:p>
          <w:p w:rsidR="001C5E15" w:rsidRPr="00A67EB8" w:rsidRDefault="001C5E15" w:rsidP="00A67EB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444FEC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A67EB8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28 февраля 2021 г.</w:t>
            </w:r>
          </w:p>
          <w:p w:rsidR="00A67EB8" w:rsidRPr="00A67EB8" w:rsidRDefault="00A67EB8" w:rsidP="00A67EB8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с 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EB8" w:rsidRPr="00A67EB8" w:rsidRDefault="00A67EB8" w:rsidP="00A67EB8">
            <w:pPr>
              <w:jc w:val="center"/>
              <w:rPr>
                <w:sz w:val="28"/>
                <w:szCs w:val="28"/>
              </w:rPr>
            </w:pPr>
            <w:r w:rsidRPr="00A67EB8">
              <w:rPr>
                <w:sz w:val="28"/>
                <w:szCs w:val="28"/>
              </w:rPr>
              <w:t>Власова Ольга Петровна</w:t>
            </w:r>
          </w:p>
          <w:p w:rsidR="00A67EB8" w:rsidRPr="00A67EB8" w:rsidRDefault="00A67EB8" w:rsidP="00A67E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Pr="0048505F" w:rsidRDefault="008E5FA7">
      <w:pPr>
        <w:ind w:firstLine="20"/>
        <w:jc w:val="both"/>
        <w:rPr>
          <w:color w:val="FF0000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E640F0" w:rsidRPr="0048505F" w:rsidTr="00E531F5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640F0" w:rsidRPr="00140A48" w:rsidRDefault="00E640F0" w:rsidP="006D20BC">
            <w:pPr>
              <w:pStyle w:val="ab"/>
              <w:widowControl w:val="0"/>
              <w:suppressAutoHyphens/>
              <w:ind w:left="720"/>
              <w:jc w:val="center"/>
              <w:rPr>
                <w:rFonts w:ascii="Times New Roman" w:hAnsi="Times New Roman"/>
                <w:b/>
              </w:rPr>
            </w:pPr>
            <w:r w:rsidRPr="00140A48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140A48">
              <w:rPr>
                <w:rFonts w:ascii="Times New Roman" w:hAnsi="Times New Roman"/>
                <w:b/>
              </w:rPr>
              <w:t xml:space="preserve"> </w:t>
            </w:r>
            <w:r w:rsidRPr="00140A48">
              <w:rPr>
                <w:rFonts w:ascii="Times New Roman" w:hAnsi="Times New Roman"/>
                <w:sz w:val="28"/>
                <w:szCs w:val="28"/>
              </w:rPr>
              <w:t>по делам молодежи</w:t>
            </w:r>
            <w:r w:rsidR="006D20BC" w:rsidRPr="0014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A48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E640F0" w:rsidRPr="0048505F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140A48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D20BC" w:rsidRPr="0048505F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A48" w:rsidRPr="00140A48" w:rsidRDefault="00140A48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Интернет-конкурс</w:t>
            </w:r>
          </w:p>
          <w:p w:rsidR="00140A48" w:rsidRPr="00140A48" w:rsidRDefault="00140A48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 xml:space="preserve"> «Здоровье - мой друг»</w:t>
            </w:r>
          </w:p>
          <w:p w:rsidR="006D20BC" w:rsidRPr="00140A48" w:rsidRDefault="006D20BC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lastRenderedPageBreak/>
              <w:t>50 человек</w:t>
            </w: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34862" w:rsidP="00E531F5">
            <w:pPr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lastRenderedPageBreak/>
              <w:t>Социальные сети в группе «</w:t>
            </w:r>
            <w:proofErr w:type="spellStart"/>
            <w:r w:rsidRPr="00140A48">
              <w:rPr>
                <w:sz w:val="28"/>
                <w:szCs w:val="28"/>
                <w:lang w:val="en-US"/>
              </w:rPr>
              <w:t>VKLine</w:t>
            </w:r>
            <w:proofErr w:type="spellEnd"/>
            <w:r w:rsidRPr="00140A48">
              <w:rPr>
                <w:sz w:val="28"/>
                <w:szCs w:val="28"/>
              </w:rPr>
              <w:t>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140A48" w:rsidRDefault="00140A48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140A48" w:rsidRPr="00140A48" w:rsidRDefault="00140A48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>10.02.2021 г.-</w:t>
            </w:r>
          </w:p>
          <w:p w:rsidR="00140A48" w:rsidRPr="00140A48" w:rsidRDefault="00140A48" w:rsidP="00140A4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lastRenderedPageBreak/>
              <w:t>25.02.2021 г.</w:t>
            </w:r>
          </w:p>
          <w:p w:rsidR="00EC0D59" w:rsidRPr="00140A48" w:rsidRDefault="00EC0D59" w:rsidP="00EC0D59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6D20BC" w:rsidRPr="00140A48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</w:p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  <w:r w:rsidRPr="00140A48">
              <w:rPr>
                <w:sz w:val="28"/>
                <w:szCs w:val="28"/>
              </w:rPr>
              <w:t xml:space="preserve">Канина Екатерина </w:t>
            </w:r>
            <w:r w:rsidRPr="00140A48">
              <w:rPr>
                <w:sz w:val="28"/>
                <w:szCs w:val="28"/>
              </w:rPr>
              <w:lastRenderedPageBreak/>
              <w:t xml:space="preserve">Юрьевна </w:t>
            </w:r>
          </w:p>
          <w:p w:rsidR="006D20BC" w:rsidRPr="00140A48" w:rsidRDefault="006D20BC" w:rsidP="00E531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0F0" w:rsidRPr="0048505F" w:rsidRDefault="00E640F0">
      <w:pPr>
        <w:ind w:firstLine="20"/>
        <w:jc w:val="both"/>
        <w:rPr>
          <w:color w:val="FF0000"/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C878A2" w:rsidRDefault="00C878A2" w:rsidP="00C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7E6890">
        <w:rPr>
          <w:sz w:val="28"/>
          <w:szCs w:val="28"/>
        </w:rPr>
        <w:t xml:space="preserve">главы </w:t>
      </w:r>
    </w:p>
    <w:p w:rsidR="00C878A2" w:rsidRDefault="00C878A2" w:rsidP="00C878A2">
      <w:pPr>
        <w:jc w:val="both"/>
        <w:rPr>
          <w:sz w:val="28"/>
          <w:szCs w:val="28"/>
        </w:rPr>
      </w:pPr>
      <w:r w:rsidRPr="007E689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>образов</w:t>
      </w:r>
      <w:r>
        <w:rPr>
          <w:sz w:val="28"/>
          <w:szCs w:val="28"/>
        </w:rPr>
        <w:t>ания</w:t>
      </w:r>
    </w:p>
    <w:p w:rsidR="00C878A2" w:rsidRDefault="00C878A2" w:rsidP="00C8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68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7E68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7E6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А.Г. Вересов</w:t>
      </w:r>
    </w:p>
    <w:p w:rsidR="00C878A2" w:rsidRDefault="00C878A2" w:rsidP="00C878A2">
      <w:pPr>
        <w:rPr>
          <w:sz w:val="28"/>
          <w:szCs w:val="28"/>
        </w:rPr>
      </w:pPr>
    </w:p>
    <w:p w:rsidR="00C878A2" w:rsidRPr="00D368C4" w:rsidRDefault="00C878A2" w:rsidP="00C878A2">
      <w:pPr>
        <w:ind w:firstLine="20"/>
        <w:rPr>
          <w:sz w:val="28"/>
          <w:szCs w:val="28"/>
        </w:rPr>
      </w:pPr>
    </w:p>
    <w:p w:rsidR="00E16DC7" w:rsidRPr="00D368C4" w:rsidRDefault="00E16DC7" w:rsidP="00553BFD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31DA4"/>
    <w:rsid w:val="0006117A"/>
    <w:rsid w:val="00080B43"/>
    <w:rsid w:val="000B279E"/>
    <w:rsid w:val="000B3124"/>
    <w:rsid w:val="000B714F"/>
    <w:rsid w:val="000D31B7"/>
    <w:rsid w:val="000D48E4"/>
    <w:rsid w:val="000F3218"/>
    <w:rsid w:val="000F53EE"/>
    <w:rsid w:val="000F629F"/>
    <w:rsid w:val="0010030F"/>
    <w:rsid w:val="00106CB1"/>
    <w:rsid w:val="001252D2"/>
    <w:rsid w:val="00137960"/>
    <w:rsid w:val="00140A48"/>
    <w:rsid w:val="00146B40"/>
    <w:rsid w:val="001478AF"/>
    <w:rsid w:val="001573DA"/>
    <w:rsid w:val="00175B67"/>
    <w:rsid w:val="001A05FC"/>
    <w:rsid w:val="001B697C"/>
    <w:rsid w:val="001C5E15"/>
    <w:rsid w:val="001E2D2A"/>
    <w:rsid w:val="00207CCD"/>
    <w:rsid w:val="002214CE"/>
    <w:rsid w:val="002220A1"/>
    <w:rsid w:val="002544D3"/>
    <w:rsid w:val="00255AA2"/>
    <w:rsid w:val="00263E97"/>
    <w:rsid w:val="00265B8B"/>
    <w:rsid w:val="00267882"/>
    <w:rsid w:val="00270BFA"/>
    <w:rsid w:val="0028165C"/>
    <w:rsid w:val="0029442A"/>
    <w:rsid w:val="002A2370"/>
    <w:rsid w:val="002A448D"/>
    <w:rsid w:val="002A7467"/>
    <w:rsid w:val="002B0268"/>
    <w:rsid w:val="002C7BFE"/>
    <w:rsid w:val="002F5393"/>
    <w:rsid w:val="003222BB"/>
    <w:rsid w:val="00324905"/>
    <w:rsid w:val="00344551"/>
    <w:rsid w:val="00366DB5"/>
    <w:rsid w:val="00375480"/>
    <w:rsid w:val="00393F97"/>
    <w:rsid w:val="0039560D"/>
    <w:rsid w:val="003A0E81"/>
    <w:rsid w:val="003C269E"/>
    <w:rsid w:val="003D7160"/>
    <w:rsid w:val="003E4A38"/>
    <w:rsid w:val="003E5AFE"/>
    <w:rsid w:val="003E5E28"/>
    <w:rsid w:val="003E7B72"/>
    <w:rsid w:val="003F5941"/>
    <w:rsid w:val="004023E2"/>
    <w:rsid w:val="004102E0"/>
    <w:rsid w:val="004104F9"/>
    <w:rsid w:val="00433755"/>
    <w:rsid w:val="00444FEC"/>
    <w:rsid w:val="004670B4"/>
    <w:rsid w:val="00474CC0"/>
    <w:rsid w:val="00483D6F"/>
    <w:rsid w:val="004841D7"/>
    <w:rsid w:val="0048505F"/>
    <w:rsid w:val="00492C44"/>
    <w:rsid w:val="00493F2B"/>
    <w:rsid w:val="004A44C9"/>
    <w:rsid w:val="004C66FF"/>
    <w:rsid w:val="004D2CDA"/>
    <w:rsid w:val="004E10D8"/>
    <w:rsid w:val="004E2778"/>
    <w:rsid w:val="004E7440"/>
    <w:rsid w:val="00503899"/>
    <w:rsid w:val="005056D2"/>
    <w:rsid w:val="00550DC2"/>
    <w:rsid w:val="00553BFD"/>
    <w:rsid w:val="00560326"/>
    <w:rsid w:val="00564666"/>
    <w:rsid w:val="00567B35"/>
    <w:rsid w:val="0058646C"/>
    <w:rsid w:val="00587BC1"/>
    <w:rsid w:val="00596A6A"/>
    <w:rsid w:val="00597385"/>
    <w:rsid w:val="005A328D"/>
    <w:rsid w:val="005D06EA"/>
    <w:rsid w:val="005D10B3"/>
    <w:rsid w:val="005E16D1"/>
    <w:rsid w:val="006037A6"/>
    <w:rsid w:val="006109CD"/>
    <w:rsid w:val="00617CA3"/>
    <w:rsid w:val="00634862"/>
    <w:rsid w:val="00636551"/>
    <w:rsid w:val="00641AD0"/>
    <w:rsid w:val="00642BA0"/>
    <w:rsid w:val="00647B07"/>
    <w:rsid w:val="00650F07"/>
    <w:rsid w:val="0066446A"/>
    <w:rsid w:val="00673A10"/>
    <w:rsid w:val="00675B14"/>
    <w:rsid w:val="00684CA0"/>
    <w:rsid w:val="00687AB9"/>
    <w:rsid w:val="006D20BC"/>
    <w:rsid w:val="006D301A"/>
    <w:rsid w:val="006E39A9"/>
    <w:rsid w:val="006E580A"/>
    <w:rsid w:val="006F0C85"/>
    <w:rsid w:val="006F3098"/>
    <w:rsid w:val="006F3BDE"/>
    <w:rsid w:val="006F61C1"/>
    <w:rsid w:val="007040B6"/>
    <w:rsid w:val="007111FB"/>
    <w:rsid w:val="00711ECC"/>
    <w:rsid w:val="00724A93"/>
    <w:rsid w:val="007313DB"/>
    <w:rsid w:val="007829C7"/>
    <w:rsid w:val="007B0995"/>
    <w:rsid w:val="007B11A1"/>
    <w:rsid w:val="007B62E9"/>
    <w:rsid w:val="007B764F"/>
    <w:rsid w:val="007B7776"/>
    <w:rsid w:val="007D0361"/>
    <w:rsid w:val="007D23F5"/>
    <w:rsid w:val="007D6C1B"/>
    <w:rsid w:val="007E2A0E"/>
    <w:rsid w:val="007E65DF"/>
    <w:rsid w:val="007F525D"/>
    <w:rsid w:val="008145B7"/>
    <w:rsid w:val="00821328"/>
    <w:rsid w:val="0084165D"/>
    <w:rsid w:val="008520FD"/>
    <w:rsid w:val="00855DCA"/>
    <w:rsid w:val="00862C71"/>
    <w:rsid w:val="00866CD5"/>
    <w:rsid w:val="00874A33"/>
    <w:rsid w:val="00877702"/>
    <w:rsid w:val="00893716"/>
    <w:rsid w:val="008A45EC"/>
    <w:rsid w:val="008A5F5D"/>
    <w:rsid w:val="008B3698"/>
    <w:rsid w:val="008B4FF3"/>
    <w:rsid w:val="008C6E5D"/>
    <w:rsid w:val="008D574F"/>
    <w:rsid w:val="008E2922"/>
    <w:rsid w:val="008E5FA7"/>
    <w:rsid w:val="008E6B3E"/>
    <w:rsid w:val="008F11F6"/>
    <w:rsid w:val="00903A1B"/>
    <w:rsid w:val="0090783F"/>
    <w:rsid w:val="0091255C"/>
    <w:rsid w:val="00925C0E"/>
    <w:rsid w:val="009273C1"/>
    <w:rsid w:val="00931580"/>
    <w:rsid w:val="00982EF2"/>
    <w:rsid w:val="00996F20"/>
    <w:rsid w:val="0099788B"/>
    <w:rsid w:val="009A4003"/>
    <w:rsid w:val="009B40A7"/>
    <w:rsid w:val="009B569C"/>
    <w:rsid w:val="009D7E3B"/>
    <w:rsid w:val="00A032EC"/>
    <w:rsid w:val="00A20DCE"/>
    <w:rsid w:val="00A23EBE"/>
    <w:rsid w:val="00A24044"/>
    <w:rsid w:val="00A272F9"/>
    <w:rsid w:val="00A46296"/>
    <w:rsid w:val="00A5796B"/>
    <w:rsid w:val="00A67EB8"/>
    <w:rsid w:val="00A76556"/>
    <w:rsid w:val="00A91242"/>
    <w:rsid w:val="00AB18BB"/>
    <w:rsid w:val="00AB37DD"/>
    <w:rsid w:val="00AB3C06"/>
    <w:rsid w:val="00AB4B05"/>
    <w:rsid w:val="00AD6FF7"/>
    <w:rsid w:val="00B02B54"/>
    <w:rsid w:val="00B10E51"/>
    <w:rsid w:val="00B21096"/>
    <w:rsid w:val="00B32F96"/>
    <w:rsid w:val="00B42E4D"/>
    <w:rsid w:val="00B4629A"/>
    <w:rsid w:val="00B5669C"/>
    <w:rsid w:val="00B64691"/>
    <w:rsid w:val="00B65A03"/>
    <w:rsid w:val="00B82C4A"/>
    <w:rsid w:val="00B9083A"/>
    <w:rsid w:val="00BC791C"/>
    <w:rsid w:val="00BE6B0C"/>
    <w:rsid w:val="00BF2D74"/>
    <w:rsid w:val="00C13C37"/>
    <w:rsid w:val="00C40333"/>
    <w:rsid w:val="00C43DA2"/>
    <w:rsid w:val="00C62F61"/>
    <w:rsid w:val="00C66912"/>
    <w:rsid w:val="00C70648"/>
    <w:rsid w:val="00C8448F"/>
    <w:rsid w:val="00C84D10"/>
    <w:rsid w:val="00C86D6D"/>
    <w:rsid w:val="00C878A2"/>
    <w:rsid w:val="00CA2BC3"/>
    <w:rsid w:val="00CA7CA8"/>
    <w:rsid w:val="00CB0C1D"/>
    <w:rsid w:val="00CE4382"/>
    <w:rsid w:val="00CE62BE"/>
    <w:rsid w:val="00D02D17"/>
    <w:rsid w:val="00D10E54"/>
    <w:rsid w:val="00D244D3"/>
    <w:rsid w:val="00D368C4"/>
    <w:rsid w:val="00D50856"/>
    <w:rsid w:val="00D50AEA"/>
    <w:rsid w:val="00D602D7"/>
    <w:rsid w:val="00D765AC"/>
    <w:rsid w:val="00D8119C"/>
    <w:rsid w:val="00DB66D3"/>
    <w:rsid w:val="00DC1939"/>
    <w:rsid w:val="00DC2579"/>
    <w:rsid w:val="00DC3254"/>
    <w:rsid w:val="00DC59A0"/>
    <w:rsid w:val="00DC66DB"/>
    <w:rsid w:val="00E06F66"/>
    <w:rsid w:val="00E16DC7"/>
    <w:rsid w:val="00E300EB"/>
    <w:rsid w:val="00E32170"/>
    <w:rsid w:val="00E639E2"/>
    <w:rsid w:val="00E640F0"/>
    <w:rsid w:val="00E66FC8"/>
    <w:rsid w:val="00E82A67"/>
    <w:rsid w:val="00E85884"/>
    <w:rsid w:val="00EB002E"/>
    <w:rsid w:val="00EB3FB4"/>
    <w:rsid w:val="00EC081C"/>
    <w:rsid w:val="00EC0D59"/>
    <w:rsid w:val="00EC4093"/>
    <w:rsid w:val="00ED1CE6"/>
    <w:rsid w:val="00EE2348"/>
    <w:rsid w:val="00EE4716"/>
    <w:rsid w:val="00EF0BA1"/>
    <w:rsid w:val="00F04397"/>
    <w:rsid w:val="00F21E61"/>
    <w:rsid w:val="00F247FF"/>
    <w:rsid w:val="00F327A7"/>
    <w:rsid w:val="00F45419"/>
    <w:rsid w:val="00F479E9"/>
    <w:rsid w:val="00F70A36"/>
    <w:rsid w:val="00F73B65"/>
    <w:rsid w:val="00F760AA"/>
    <w:rsid w:val="00F76A79"/>
    <w:rsid w:val="00F93AFC"/>
    <w:rsid w:val="00F96450"/>
    <w:rsid w:val="00F97EF5"/>
    <w:rsid w:val="00FA1B6A"/>
    <w:rsid w:val="00FC2BC6"/>
    <w:rsid w:val="00FC387A"/>
    <w:rsid w:val="00FD3029"/>
    <w:rsid w:val="00FD42C2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uiPriority w:val="1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1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9242099886" TargetMode="External"/><Relationship Id="rId13" Type="http://schemas.openxmlformats.org/officeDocument/2006/relationships/hyperlink" Target="mailto:school10@gul.kuban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dkkrasnosel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_dk_komsomolsky_?igshid=1o1xfc10xyrei" TargetMode="External"/><Relationship Id="rId11" Type="http://schemas.openxmlformats.org/officeDocument/2006/relationships/hyperlink" Target="https://ok.ru/profile/5795182586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stagram.com/dkotradokubanka?igshid=1gpe3jdpx0v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dk_novomikhailovsko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A88E-EC30-45E6-9B19-64A4EBF7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653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32</cp:revision>
  <cp:lastPrinted>2021-01-18T11:28:00Z</cp:lastPrinted>
  <dcterms:created xsi:type="dcterms:W3CDTF">2019-08-19T11:14:00Z</dcterms:created>
  <dcterms:modified xsi:type="dcterms:W3CDTF">2021-04-14T05:53:00Z</dcterms:modified>
</cp:coreProperties>
</file>