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 xml:space="preserve">ких мероприятиях, организованных в муниципальном образовании Гулькевичский район в </w:t>
      </w:r>
      <w:r w:rsidR="001B3A39">
        <w:rPr>
          <w:sz w:val="28"/>
          <w:szCs w:val="28"/>
        </w:rPr>
        <w:t>марте</w:t>
      </w:r>
      <w:r w:rsidR="00474CC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Default="00D368C4">
      <w:pPr>
        <w:jc w:val="both"/>
        <w:rPr>
          <w:sz w:val="28"/>
          <w:szCs w:val="28"/>
        </w:rPr>
      </w:pPr>
    </w:p>
    <w:p w:rsidR="00DE2B72" w:rsidRPr="007B62E9" w:rsidRDefault="00DE2B72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BA6A23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E2B72" w:rsidRDefault="008E5FA7" w:rsidP="00393F97">
            <w:pPr>
              <w:pStyle w:val="a9"/>
              <w:jc w:val="center"/>
              <w:rPr>
                <w:sz w:val="29"/>
                <w:szCs w:val="29"/>
              </w:rPr>
            </w:pPr>
            <w:r w:rsidRPr="00DE2B72">
              <w:rPr>
                <w:sz w:val="29"/>
                <w:szCs w:val="29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BA6A2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E238F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38F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265B8B" w:rsidRPr="00BA6A2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3C5" w:rsidRPr="00D80751" w:rsidRDefault="008863C5" w:rsidP="008863C5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 xml:space="preserve">«Пусть всегда будет завтра» – информационно- игровая программа и </w:t>
            </w:r>
            <w:proofErr w:type="spellStart"/>
            <w:r w:rsidRPr="00D80751">
              <w:rPr>
                <w:sz w:val="28"/>
                <w:szCs w:val="28"/>
              </w:rPr>
              <w:t>кинопоказ</w:t>
            </w:r>
            <w:proofErr w:type="spellEnd"/>
            <w:r w:rsidRPr="00D80751">
              <w:rPr>
                <w:sz w:val="28"/>
                <w:szCs w:val="28"/>
              </w:rPr>
              <w:t xml:space="preserve"> </w:t>
            </w:r>
          </w:p>
          <w:p w:rsidR="00465849" w:rsidRPr="00D80751" w:rsidRDefault="00465849" w:rsidP="005E1505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 xml:space="preserve">Охват </w:t>
            </w:r>
            <w:r w:rsidR="008863C5" w:rsidRPr="00D80751">
              <w:rPr>
                <w:rStyle w:val="9"/>
                <w:b w:val="0"/>
                <w:color w:val="auto"/>
                <w:sz w:val="28"/>
                <w:szCs w:val="28"/>
              </w:rPr>
              <w:t>25</w:t>
            </w:r>
            <w:r w:rsidRPr="00D80751">
              <w:rPr>
                <w:rStyle w:val="9"/>
                <w:b w:val="0"/>
                <w:color w:val="auto"/>
                <w:sz w:val="28"/>
                <w:szCs w:val="28"/>
              </w:rPr>
              <w:t xml:space="preserve"> учащихся</w:t>
            </w:r>
          </w:p>
          <w:p w:rsidR="00265B8B" w:rsidRPr="00D80751" w:rsidRDefault="00265B8B" w:rsidP="00265B8B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D80751" w:rsidRDefault="00265B8B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D80751">
              <w:rPr>
                <w:sz w:val="28"/>
                <w:szCs w:val="28"/>
              </w:rPr>
              <w:t xml:space="preserve">Показ видеоролика рекомендованного министерством культуры Краснодарского края 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D80751" w:rsidRDefault="008863C5" w:rsidP="008863C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0751">
              <w:rPr>
                <w:rFonts w:ascii="Times New Roman" w:hAnsi="Times New Roman"/>
                <w:bCs/>
                <w:iCs/>
                <w:sz w:val="28"/>
                <w:szCs w:val="28"/>
              </w:rPr>
              <w:t>Чернецова</w:t>
            </w:r>
            <w:proofErr w:type="spellEnd"/>
            <w:r w:rsidRPr="00D8075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Лидия Анатольевна</w:t>
            </w:r>
            <w:r w:rsidRPr="00D80751">
              <w:rPr>
                <w:rFonts w:ascii="Times New Roman" w:hAnsi="Times New Roman"/>
                <w:sz w:val="28"/>
                <w:szCs w:val="28"/>
              </w:rPr>
              <w:t xml:space="preserve"> – психолог МБОУ СОШ № 15 имени Героя Советского Союза </w:t>
            </w:r>
            <w:proofErr w:type="spellStart"/>
            <w:r w:rsidRPr="00D80751">
              <w:rPr>
                <w:rFonts w:ascii="Times New Roman" w:hAnsi="Times New Roman"/>
                <w:sz w:val="28"/>
                <w:szCs w:val="28"/>
              </w:rPr>
              <w:t>Михалько</w:t>
            </w:r>
            <w:proofErr w:type="spellEnd"/>
            <w:r w:rsidRPr="00D80751">
              <w:rPr>
                <w:rFonts w:ascii="Times New Roman" w:hAnsi="Times New Roman"/>
                <w:sz w:val="28"/>
                <w:szCs w:val="28"/>
              </w:rPr>
              <w:t xml:space="preserve"> Василия </w:t>
            </w:r>
            <w:proofErr w:type="spellStart"/>
            <w:r w:rsidRPr="00D80751">
              <w:rPr>
                <w:rFonts w:ascii="Times New Roman" w:hAnsi="Times New Roman"/>
                <w:sz w:val="28"/>
                <w:szCs w:val="28"/>
              </w:rPr>
              <w:t>Пимоновича</w:t>
            </w:r>
            <w:proofErr w:type="spellEnd"/>
            <w:r w:rsidRPr="00D80751">
              <w:rPr>
                <w:rFonts w:ascii="Times New Roman" w:hAnsi="Times New Roman"/>
                <w:sz w:val="28"/>
                <w:szCs w:val="28"/>
              </w:rPr>
              <w:t xml:space="preserve"> Отрадо-Кубанского с/п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3C5" w:rsidRPr="00D80751" w:rsidRDefault="008863C5" w:rsidP="008863C5">
            <w:pPr>
              <w:snapToGrid w:val="0"/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20.03.2020</w:t>
            </w:r>
          </w:p>
          <w:p w:rsidR="008863C5" w:rsidRPr="00D80751" w:rsidRDefault="008863C5" w:rsidP="008863C5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12.30</w:t>
            </w:r>
          </w:p>
          <w:p w:rsidR="008863C5" w:rsidRPr="00D80751" w:rsidRDefault="008863C5" w:rsidP="008863C5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МКУК «ЦКД Отрадо-Кубанского с/п Гулькевичского района»,</w:t>
            </w:r>
          </w:p>
          <w:p w:rsidR="008863C5" w:rsidRPr="00D80751" w:rsidRDefault="008863C5" w:rsidP="008863C5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 xml:space="preserve">с. Отрадо-Кубанское, </w:t>
            </w:r>
          </w:p>
          <w:p w:rsidR="00265B8B" w:rsidRPr="00D80751" w:rsidRDefault="008863C5" w:rsidP="008863C5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ул. Ленина, 44 а</w:t>
            </w:r>
          </w:p>
          <w:p w:rsidR="00DE2B72" w:rsidRPr="00D80751" w:rsidRDefault="00DE2B72" w:rsidP="005E150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0751" w:rsidRPr="00D80751" w:rsidRDefault="00D80751" w:rsidP="00D80751">
            <w:pPr>
              <w:snapToGrid w:val="0"/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Литвиненко</w:t>
            </w:r>
          </w:p>
          <w:p w:rsidR="00D80751" w:rsidRPr="00D80751" w:rsidRDefault="00D80751" w:rsidP="00D80751">
            <w:pPr>
              <w:snapToGrid w:val="0"/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 xml:space="preserve"> Ирина</w:t>
            </w:r>
          </w:p>
          <w:p w:rsidR="00D80751" w:rsidRPr="00D80751" w:rsidRDefault="00D80751" w:rsidP="00D80751">
            <w:pPr>
              <w:snapToGrid w:val="0"/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Владимировна (МКУК «ЦКД Отрадо-Кубанского с/п»),</w:t>
            </w:r>
          </w:p>
          <w:p w:rsidR="00D80751" w:rsidRPr="00D80751" w:rsidRDefault="00D80751" w:rsidP="00D80751">
            <w:pPr>
              <w:snapToGrid w:val="0"/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t>директор,</w:t>
            </w:r>
          </w:p>
          <w:p w:rsidR="00265B8B" w:rsidRPr="00D80751" w:rsidRDefault="00265B8B" w:rsidP="00D80751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368C4" w:rsidRPr="00BA6A23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444FEC" w:rsidRPr="00BA6A23" w:rsidRDefault="00444FEC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503899" w:rsidRPr="00BA6A23" w:rsidRDefault="00503899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10"/>
        <w:gridCol w:w="3027"/>
        <w:gridCol w:w="2917"/>
        <w:gridCol w:w="111"/>
      </w:tblGrid>
      <w:tr w:rsidR="007B62E9" w:rsidRPr="00BA6A23" w:rsidTr="00393F97">
        <w:tc>
          <w:tcPr>
            <w:tcW w:w="15137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5E7D19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5E7D19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5E7D19">
              <w:rPr>
                <w:sz w:val="28"/>
                <w:szCs w:val="28"/>
              </w:rPr>
              <w:t xml:space="preserve">разования Гулькевичский район </w:t>
            </w:r>
            <w:r w:rsidRPr="005E7D19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BA6A23" w:rsidTr="00393F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t xml:space="preserve">Наименование </w:t>
            </w:r>
            <w:r w:rsidRPr="005E7D19">
              <w:rPr>
                <w:sz w:val="28"/>
                <w:szCs w:val="28"/>
              </w:rPr>
              <w:lastRenderedPageBreak/>
              <w:t>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lastRenderedPageBreak/>
              <w:t xml:space="preserve">Применение средств </w:t>
            </w:r>
            <w:r w:rsidRPr="005E7D19">
              <w:rPr>
                <w:sz w:val="28"/>
                <w:szCs w:val="28"/>
              </w:rPr>
              <w:lastRenderedPageBreak/>
              <w:t>технического обучения (презентация, видеоролик, интернет - ресурс)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lastRenderedPageBreak/>
              <w:t xml:space="preserve">ФИО специалистов </w:t>
            </w:r>
            <w:r w:rsidRPr="005E7D19">
              <w:rPr>
                <w:sz w:val="28"/>
                <w:szCs w:val="28"/>
              </w:rPr>
              <w:lastRenderedPageBreak/>
              <w:t>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lastRenderedPageBreak/>
              <w:t xml:space="preserve">Дата, время и место </w:t>
            </w:r>
            <w:r w:rsidRPr="005E7D19">
              <w:rPr>
                <w:sz w:val="28"/>
                <w:szCs w:val="28"/>
              </w:rPr>
              <w:lastRenderedPageBreak/>
              <w:t>проведения мероприятия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E7D1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E7D19">
              <w:rPr>
                <w:sz w:val="28"/>
                <w:szCs w:val="28"/>
              </w:rPr>
              <w:lastRenderedPageBreak/>
              <w:t xml:space="preserve">ФИО ответственного </w:t>
            </w:r>
            <w:r w:rsidRPr="005E7D19">
              <w:rPr>
                <w:sz w:val="28"/>
                <w:szCs w:val="28"/>
              </w:rPr>
              <w:lastRenderedPageBreak/>
              <w:t>лица, контактный телефон</w:t>
            </w:r>
          </w:p>
        </w:tc>
      </w:tr>
      <w:tr w:rsidR="000D48E4" w:rsidRPr="00DA2639" w:rsidTr="007A52D8">
        <w:trPr>
          <w:gridAfter w:val="1"/>
          <w:wAfter w:w="111" w:type="dxa"/>
        </w:trPr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751" w:rsidRPr="00D80751" w:rsidRDefault="00D80751" w:rsidP="00032A39">
            <w:pPr>
              <w:jc w:val="center"/>
              <w:rPr>
                <w:sz w:val="28"/>
                <w:szCs w:val="28"/>
              </w:rPr>
            </w:pPr>
            <w:r w:rsidRPr="00D80751">
              <w:rPr>
                <w:sz w:val="28"/>
                <w:szCs w:val="28"/>
              </w:rPr>
              <w:lastRenderedPageBreak/>
              <w:t>Круглый стол с элементами дискуссии «Моё будущее...»</w:t>
            </w:r>
          </w:p>
          <w:p w:rsidR="00D80751" w:rsidRPr="00D80751" w:rsidRDefault="00D80751" w:rsidP="00D8075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751">
              <w:rPr>
                <w:rFonts w:ascii="Times New Roman" w:hAnsi="Times New Roman"/>
                <w:sz w:val="28"/>
                <w:szCs w:val="28"/>
              </w:rPr>
              <w:t>Охват 45 учащихся</w:t>
            </w:r>
          </w:p>
          <w:p w:rsidR="000D48E4" w:rsidRPr="00D80751" w:rsidRDefault="000D48E4" w:rsidP="000F629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8E4" w:rsidRPr="00D80751" w:rsidRDefault="0002046D" w:rsidP="005E7D19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D80751">
              <w:rPr>
                <w:sz w:val="28"/>
                <w:szCs w:val="28"/>
              </w:rPr>
              <w:t xml:space="preserve">Показ видеоролика 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751" w:rsidRPr="00D80751" w:rsidRDefault="00D80751" w:rsidP="00D80751">
            <w:pPr>
              <w:jc w:val="center"/>
              <w:rPr>
                <w:color w:val="000000"/>
                <w:sz w:val="28"/>
                <w:szCs w:val="28"/>
              </w:rPr>
            </w:pPr>
            <w:r w:rsidRPr="00D80751">
              <w:rPr>
                <w:color w:val="000000"/>
                <w:sz w:val="28"/>
                <w:szCs w:val="28"/>
              </w:rPr>
              <w:t xml:space="preserve">Черненко Евгений </w:t>
            </w:r>
            <w:proofErr w:type="spellStart"/>
            <w:r w:rsidRPr="00D80751">
              <w:rPr>
                <w:color w:val="000000"/>
                <w:sz w:val="28"/>
                <w:szCs w:val="28"/>
              </w:rPr>
              <w:t>Александрвоич</w:t>
            </w:r>
            <w:proofErr w:type="spellEnd"/>
            <w:r w:rsidRPr="00D80751">
              <w:rPr>
                <w:color w:val="000000"/>
                <w:sz w:val="28"/>
                <w:szCs w:val="28"/>
              </w:rPr>
              <w:t xml:space="preserve"> инспектор ОПДН</w:t>
            </w:r>
          </w:p>
          <w:p w:rsidR="00D80751" w:rsidRPr="00D80751" w:rsidRDefault="00D80751" w:rsidP="00D8075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751">
              <w:rPr>
                <w:color w:val="000000"/>
                <w:sz w:val="28"/>
                <w:szCs w:val="28"/>
              </w:rPr>
              <w:t>Влизкова</w:t>
            </w:r>
            <w:proofErr w:type="spellEnd"/>
            <w:r w:rsidRPr="00D80751">
              <w:rPr>
                <w:color w:val="000000"/>
                <w:sz w:val="28"/>
                <w:szCs w:val="28"/>
              </w:rPr>
              <w:t xml:space="preserve"> Екатерина Игоревна педагог-психолог </w:t>
            </w:r>
          </w:p>
          <w:p w:rsidR="00344551" w:rsidRPr="00D80751" w:rsidRDefault="00D80751" w:rsidP="00D8075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80751">
              <w:rPr>
                <w:rFonts w:ascii="Times New Roman" w:hAnsi="Times New Roman"/>
                <w:color w:val="000000"/>
                <w:sz w:val="28"/>
                <w:szCs w:val="28"/>
              </w:rPr>
              <w:t>Орлова Ирина Евгеньевна фельдшер МБУЗ ЦРБ</w:t>
            </w:r>
            <w:r w:rsidRPr="00D807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751" w:rsidRPr="00D80751" w:rsidRDefault="00D80751" w:rsidP="00D80751">
            <w:pPr>
              <w:jc w:val="center"/>
              <w:rPr>
                <w:color w:val="000000"/>
                <w:sz w:val="28"/>
                <w:szCs w:val="28"/>
              </w:rPr>
            </w:pPr>
            <w:r w:rsidRPr="00D80751">
              <w:rPr>
                <w:color w:val="000000"/>
                <w:sz w:val="28"/>
                <w:szCs w:val="28"/>
              </w:rPr>
              <w:t>02.03.2020 г.</w:t>
            </w:r>
          </w:p>
          <w:p w:rsidR="00D80751" w:rsidRPr="00D80751" w:rsidRDefault="00D80751" w:rsidP="00D80751">
            <w:pPr>
              <w:jc w:val="center"/>
              <w:rPr>
                <w:color w:val="000000"/>
                <w:sz w:val="28"/>
                <w:szCs w:val="28"/>
              </w:rPr>
            </w:pPr>
            <w:r w:rsidRPr="00D80751">
              <w:rPr>
                <w:color w:val="000000"/>
                <w:sz w:val="28"/>
                <w:szCs w:val="28"/>
              </w:rPr>
              <w:t>12.00</w:t>
            </w:r>
          </w:p>
          <w:p w:rsidR="00D80751" w:rsidRPr="00D80751" w:rsidRDefault="00D80751" w:rsidP="00D80751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751">
              <w:rPr>
                <w:rFonts w:ascii="Times New Roman" w:hAnsi="Times New Roman"/>
                <w:color w:val="000000"/>
                <w:sz w:val="28"/>
                <w:szCs w:val="28"/>
              </w:rPr>
              <w:t>кабинет №15</w:t>
            </w:r>
          </w:p>
          <w:p w:rsidR="00D80751" w:rsidRPr="00D80751" w:rsidRDefault="00D80751" w:rsidP="00D80751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75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№16</w:t>
            </w:r>
          </w:p>
          <w:p w:rsidR="000D48E4" w:rsidRPr="00D80751" w:rsidRDefault="00D80751" w:rsidP="00D80751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D80751">
              <w:rPr>
                <w:color w:val="000000"/>
                <w:sz w:val="28"/>
                <w:szCs w:val="28"/>
              </w:rPr>
              <w:t>п. Красносельский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0751" w:rsidRPr="00D80751" w:rsidRDefault="00D80751" w:rsidP="00D80751">
            <w:pPr>
              <w:jc w:val="center"/>
              <w:rPr>
                <w:color w:val="000000"/>
                <w:sz w:val="28"/>
                <w:szCs w:val="28"/>
              </w:rPr>
            </w:pPr>
            <w:r w:rsidRPr="00D80751">
              <w:rPr>
                <w:color w:val="000000"/>
                <w:sz w:val="28"/>
                <w:szCs w:val="28"/>
              </w:rPr>
              <w:t>Зайцев Марк Игоревич  социальный педагог</w:t>
            </w:r>
          </w:p>
          <w:p w:rsidR="000D48E4" w:rsidRPr="00D80751" w:rsidRDefault="000D48E4" w:rsidP="00D807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B764F" w:rsidRPr="00DA2639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shd w:val="clear" w:color="auto" w:fill="FFFFFF"/>
        </w:rPr>
      </w:pPr>
    </w:p>
    <w:p w:rsidR="00444FEC" w:rsidRPr="00BA6A23" w:rsidRDefault="00444FEC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BA6A23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4A33" w:rsidRPr="00DE2B72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Отдела по делам молодежи администрации муниципального образования Гулькевичский район</w:t>
            </w:r>
          </w:p>
        </w:tc>
      </w:tr>
      <w:tr w:rsidR="00874A33" w:rsidRPr="00BA6A23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E2B7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BA6A23" w:rsidTr="00B100CF">
        <w:trPr>
          <w:trHeight w:val="92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DE2B72" w:rsidRDefault="00080B43" w:rsidP="00492C44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Муниципальный консультативно-методический пункт антинаркотической направленности "Маршрут безопасности"</w:t>
            </w:r>
          </w:p>
          <w:p w:rsidR="00EE4716" w:rsidRPr="00DE2B72" w:rsidRDefault="005D06EA" w:rsidP="00F91727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lastRenderedPageBreak/>
              <w:t>8</w:t>
            </w:r>
            <w:r w:rsidR="006F61C1" w:rsidRPr="00DE2B72">
              <w:rPr>
                <w:sz w:val="28"/>
                <w:szCs w:val="28"/>
              </w:rPr>
              <w:t>0</w:t>
            </w:r>
            <w:r w:rsidR="00EE4716" w:rsidRPr="00DE2B72">
              <w:rPr>
                <w:sz w:val="28"/>
                <w:szCs w:val="28"/>
              </w:rPr>
              <w:t xml:space="preserve"> человек</w:t>
            </w:r>
          </w:p>
          <w:p w:rsidR="00EE4716" w:rsidRPr="00DE2B72" w:rsidRDefault="00EE4716" w:rsidP="00F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E2B72" w:rsidRDefault="005E7D19" w:rsidP="00492C44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lastRenderedPageBreak/>
              <w:t>Показ видеоролика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ED" w:rsidRPr="00DE2B72" w:rsidRDefault="002628A8" w:rsidP="00EE4716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Специалист ЦЗН</w:t>
            </w:r>
          </w:p>
          <w:p w:rsidR="00032A39" w:rsidRDefault="00032A39" w:rsidP="006D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28A8" w:rsidRPr="00DE2B72">
              <w:rPr>
                <w:sz w:val="28"/>
                <w:szCs w:val="28"/>
              </w:rPr>
              <w:t>Путивцева</w:t>
            </w:r>
            <w:proofErr w:type="spellEnd"/>
            <w:r>
              <w:rPr>
                <w:sz w:val="28"/>
                <w:szCs w:val="28"/>
              </w:rPr>
              <w:t xml:space="preserve"> Светлана Федоровна</w:t>
            </w:r>
            <w:r w:rsidR="002628A8" w:rsidRPr="00DE2B72">
              <w:rPr>
                <w:sz w:val="28"/>
                <w:szCs w:val="28"/>
              </w:rPr>
              <w:t xml:space="preserve">, </w:t>
            </w:r>
          </w:p>
          <w:p w:rsidR="006D4EED" w:rsidRPr="00DE2B72" w:rsidRDefault="002628A8" w:rsidP="006D4EED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 xml:space="preserve">сотрудник </w:t>
            </w:r>
            <w:r w:rsidR="00DE2B72" w:rsidRPr="00DE2B72">
              <w:rPr>
                <w:sz w:val="28"/>
                <w:szCs w:val="28"/>
              </w:rPr>
              <w:t xml:space="preserve">ГБУЗ </w:t>
            </w:r>
            <w:proofErr w:type="spellStart"/>
            <w:r w:rsidR="00DE2B72" w:rsidRPr="00DE2B72">
              <w:rPr>
                <w:sz w:val="28"/>
                <w:szCs w:val="28"/>
              </w:rPr>
              <w:t>Гулькевичская</w:t>
            </w:r>
            <w:proofErr w:type="spellEnd"/>
            <w:r w:rsidR="00DE2B72" w:rsidRPr="00DE2B72">
              <w:rPr>
                <w:sz w:val="28"/>
                <w:szCs w:val="28"/>
              </w:rPr>
              <w:t xml:space="preserve"> ЦРБ</w:t>
            </w:r>
            <w:r w:rsidR="00032A39">
              <w:rPr>
                <w:sz w:val="28"/>
                <w:szCs w:val="28"/>
              </w:rPr>
              <w:t xml:space="preserve">            </w:t>
            </w:r>
            <w:r w:rsidRPr="00DE2B72">
              <w:rPr>
                <w:sz w:val="28"/>
                <w:szCs w:val="28"/>
              </w:rPr>
              <w:t xml:space="preserve"> </w:t>
            </w:r>
            <w:proofErr w:type="spellStart"/>
            <w:r w:rsidRPr="00DE2B72">
              <w:rPr>
                <w:sz w:val="28"/>
                <w:szCs w:val="28"/>
              </w:rPr>
              <w:t>Авилкова</w:t>
            </w:r>
            <w:proofErr w:type="spellEnd"/>
            <w:r w:rsidR="00032A39">
              <w:rPr>
                <w:sz w:val="28"/>
                <w:szCs w:val="28"/>
              </w:rPr>
              <w:t xml:space="preserve"> Елена Александровна</w:t>
            </w:r>
            <w:r w:rsidRPr="00DE2B72">
              <w:rPr>
                <w:sz w:val="28"/>
                <w:szCs w:val="28"/>
              </w:rPr>
              <w:t xml:space="preserve">, </w:t>
            </w:r>
            <w:r w:rsidRPr="00DE2B72">
              <w:rPr>
                <w:sz w:val="28"/>
                <w:szCs w:val="28"/>
              </w:rPr>
              <w:lastRenderedPageBreak/>
              <w:t>инспектор ОПДН</w:t>
            </w:r>
          </w:p>
          <w:p w:rsidR="006D4EED" w:rsidRPr="00DE2B72" w:rsidRDefault="006D4EED" w:rsidP="00444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CF" w:rsidRPr="001B28E0" w:rsidRDefault="00B100CF" w:rsidP="00B10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17</w:t>
            </w:r>
            <w:r w:rsidRPr="001B28E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Pr="001B28E0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</w:p>
          <w:p w:rsidR="00080B43" w:rsidRPr="00DE2B72" w:rsidRDefault="00B100CF" w:rsidP="00B100CF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0</w:t>
            </w:r>
            <w:r w:rsidR="00080B43" w:rsidRPr="00DE2B72">
              <w:rPr>
                <w:sz w:val="28"/>
                <w:szCs w:val="28"/>
              </w:rPr>
              <w:t>,</w:t>
            </w:r>
          </w:p>
          <w:p w:rsidR="00996F20" w:rsidRPr="00DE2B72" w:rsidRDefault="00080B43" w:rsidP="00B64691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 xml:space="preserve">МБОУ СОШ  № </w:t>
            </w:r>
            <w:r w:rsidR="00B100CF">
              <w:rPr>
                <w:sz w:val="28"/>
                <w:szCs w:val="28"/>
              </w:rPr>
              <w:t>22</w:t>
            </w:r>
            <w:r w:rsidRPr="00DE2B72">
              <w:rPr>
                <w:sz w:val="28"/>
                <w:szCs w:val="28"/>
              </w:rPr>
              <w:t xml:space="preserve">        </w:t>
            </w:r>
            <w:r w:rsidR="00B100CF">
              <w:rPr>
                <w:color w:val="000000" w:themeColor="text1"/>
                <w:sz w:val="28"/>
                <w:szCs w:val="28"/>
              </w:rPr>
              <w:t>п. Кубань, ул. Ленина, д. 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E2B72" w:rsidRDefault="002628A8" w:rsidP="00F91727">
            <w:pPr>
              <w:jc w:val="center"/>
              <w:rPr>
                <w:sz w:val="28"/>
                <w:szCs w:val="28"/>
              </w:rPr>
            </w:pPr>
            <w:r w:rsidRPr="00DE2B72">
              <w:rPr>
                <w:sz w:val="28"/>
                <w:szCs w:val="28"/>
              </w:rPr>
              <w:t>Канина Екатерина Юрьевна</w:t>
            </w:r>
          </w:p>
          <w:p w:rsidR="00EE4716" w:rsidRPr="00DE2B72" w:rsidRDefault="00EE4716" w:rsidP="002628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Pr="00DC2579" w:rsidRDefault="008E5FA7">
      <w:pPr>
        <w:ind w:firstLine="20"/>
        <w:jc w:val="both"/>
        <w:rPr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B100CF" w:rsidRDefault="00B100CF" w:rsidP="00B10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7E6890">
        <w:rPr>
          <w:sz w:val="28"/>
          <w:szCs w:val="28"/>
        </w:rPr>
        <w:t xml:space="preserve">главы </w:t>
      </w:r>
    </w:p>
    <w:p w:rsidR="00B100CF" w:rsidRDefault="00B100CF" w:rsidP="00B100CF">
      <w:pPr>
        <w:jc w:val="both"/>
        <w:rPr>
          <w:sz w:val="28"/>
          <w:szCs w:val="28"/>
        </w:rPr>
      </w:pPr>
      <w:r w:rsidRPr="007E689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>образов</w:t>
      </w:r>
      <w:r>
        <w:rPr>
          <w:sz w:val="28"/>
          <w:szCs w:val="28"/>
        </w:rPr>
        <w:t>ания</w:t>
      </w:r>
    </w:p>
    <w:p w:rsidR="00B100CF" w:rsidRDefault="00B100CF" w:rsidP="00B10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7E68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А.И. Власов</w:t>
      </w:r>
    </w:p>
    <w:p w:rsidR="00B100CF" w:rsidRDefault="00B100CF" w:rsidP="00B100CF">
      <w:pPr>
        <w:rPr>
          <w:sz w:val="28"/>
          <w:szCs w:val="28"/>
        </w:rPr>
      </w:pPr>
    </w:p>
    <w:p w:rsidR="00E16DC7" w:rsidRPr="00D368C4" w:rsidRDefault="00E16DC7" w:rsidP="00BA6A23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16898"/>
    <w:rsid w:val="0002046D"/>
    <w:rsid w:val="00031DA4"/>
    <w:rsid w:val="00032A39"/>
    <w:rsid w:val="0006117A"/>
    <w:rsid w:val="00080B43"/>
    <w:rsid w:val="000B279E"/>
    <w:rsid w:val="000B714F"/>
    <w:rsid w:val="000D31B7"/>
    <w:rsid w:val="000D48E4"/>
    <w:rsid w:val="000E3732"/>
    <w:rsid w:val="000F3218"/>
    <w:rsid w:val="000F53EE"/>
    <w:rsid w:val="000F629F"/>
    <w:rsid w:val="0010030F"/>
    <w:rsid w:val="00106CB1"/>
    <w:rsid w:val="00137960"/>
    <w:rsid w:val="00146B40"/>
    <w:rsid w:val="001B3A39"/>
    <w:rsid w:val="00207CCD"/>
    <w:rsid w:val="002544D3"/>
    <w:rsid w:val="00255AA2"/>
    <w:rsid w:val="002628A8"/>
    <w:rsid w:val="002635CC"/>
    <w:rsid w:val="00263E97"/>
    <w:rsid w:val="00265B8B"/>
    <w:rsid w:val="0028165C"/>
    <w:rsid w:val="002A2370"/>
    <w:rsid w:val="002A448D"/>
    <w:rsid w:val="002A7467"/>
    <w:rsid w:val="002B0268"/>
    <w:rsid w:val="002C7BFE"/>
    <w:rsid w:val="00324905"/>
    <w:rsid w:val="00344551"/>
    <w:rsid w:val="00366DB5"/>
    <w:rsid w:val="00393F97"/>
    <w:rsid w:val="003E4A38"/>
    <w:rsid w:val="003E5AFE"/>
    <w:rsid w:val="003E5E28"/>
    <w:rsid w:val="003E7B72"/>
    <w:rsid w:val="003F5941"/>
    <w:rsid w:val="004104F9"/>
    <w:rsid w:val="00433755"/>
    <w:rsid w:val="00444FEC"/>
    <w:rsid w:val="00460EF2"/>
    <w:rsid w:val="00465849"/>
    <w:rsid w:val="004670B4"/>
    <w:rsid w:val="00474CC0"/>
    <w:rsid w:val="004841D7"/>
    <w:rsid w:val="00492C44"/>
    <w:rsid w:val="004A44C9"/>
    <w:rsid w:val="004C66FF"/>
    <w:rsid w:val="004D2CDA"/>
    <w:rsid w:val="004E10D8"/>
    <w:rsid w:val="004E2778"/>
    <w:rsid w:val="00503899"/>
    <w:rsid w:val="005056D2"/>
    <w:rsid w:val="0058646C"/>
    <w:rsid w:val="00587BC1"/>
    <w:rsid w:val="005A328D"/>
    <w:rsid w:val="005D06EA"/>
    <w:rsid w:val="005D10B3"/>
    <w:rsid w:val="005E1505"/>
    <w:rsid w:val="005E16D1"/>
    <w:rsid w:val="005E7D19"/>
    <w:rsid w:val="00617CA3"/>
    <w:rsid w:val="00641AD0"/>
    <w:rsid w:val="00642BA0"/>
    <w:rsid w:val="00650F07"/>
    <w:rsid w:val="00675B14"/>
    <w:rsid w:val="00684CA0"/>
    <w:rsid w:val="00687AB9"/>
    <w:rsid w:val="006D301A"/>
    <w:rsid w:val="006D4EED"/>
    <w:rsid w:val="006E39A9"/>
    <w:rsid w:val="006E580A"/>
    <w:rsid w:val="006F0C85"/>
    <w:rsid w:val="006F3098"/>
    <w:rsid w:val="006F3216"/>
    <w:rsid w:val="006F3BDE"/>
    <w:rsid w:val="006F61C1"/>
    <w:rsid w:val="007040B6"/>
    <w:rsid w:val="00724A93"/>
    <w:rsid w:val="007829C7"/>
    <w:rsid w:val="007B0995"/>
    <w:rsid w:val="007B62E9"/>
    <w:rsid w:val="007B764F"/>
    <w:rsid w:val="007B7776"/>
    <w:rsid w:val="007D0361"/>
    <w:rsid w:val="007D23F5"/>
    <w:rsid w:val="007D6C1B"/>
    <w:rsid w:val="007E65DF"/>
    <w:rsid w:val="007F525D"/>
    <w:rsid w:val="00821328"/>
    <w:rsid w:val="008344A8"/>
    <w:rsid w:val="008520FD"/>
    <w:rsid w:val="00855DCA"/>
    <w:rsid w:val="00866CD5"/>
    <w:rsid w:val="00874A33"/>
    <w:rsid w:val="008863C5"/>
    <w:rsid w:val="00893716"/>
    <w:rsid w:val="008A45EC"/>
    <w:rsid w:val="008B3698"/>
    <w:rsid w:val="008B4FF3"/>
    <w:rsid w:val="008E5FA7"/>
    <w:rsid w:val="008F11F6"/>
    <w:rsid w:val="00903A1B"/>
    <w:rsid w:val="0090783F"/>
    <w:rsid w:val="0091255C"/>
    <w:rsid w:val="00925C0E"/>
    <w:rsid w:val="009273C1"/>
    <w:rsid w:val="00931580"/>
    <w:rsid w:val="00982EF2"/>
    <w:rsid w:val="00993F08"/>
    <w:rsid w:val="00996F20"/>
    <w:rsid w:val="009A4003"/>
    <w:rsid w:val="009B569C"/>
    <w:rsid w:val="009D7E3B"/>
    <w:rsid w:val="00A20DCE"/>
    <w:rsid w:val="00A23EBE"/>
    <w:rsid w:val="00A272F9"/>
    <w:rsid w:val="00A5796B"/>
    <w:rsid w:val="00A76556"/>
    <w:rsid w:val="00A91242"/>
    <w:rsid w:val="00AB18BB"/>
    <w:rsid w:val="00AB4B05"/>
    <w:rsid w:val="00B02B54"/>
    <w:rsid w:val="00B100CF"/>
    <w:rsid w:val="00B10E51"/>
    <w:rsid w:val="00B32F96"/>
    <w:rsid w:val="00B42E4D"/>
    <w:rsid w:val="00B64691"/>
    <w:rsid w:val="00B82C4A"/>
    <w:rsid w:val="00B9083A"/>
    <w:rsid w:val="00BA6A23"/>
    <w:rsid w:val="00BC791C"/>
    <w:rsid w:val="00BE6B0C"/>
    <w:rsid w:val="00C13C37"/>
    <w:rsid w:val="00C40333"/>
    <w:rsid w:val="00C43DA2"/>
    <w:rsid w:val="00C62F61"/>
    <w:rsid w:val="00C66912"/>
    <w:rsid w:val="00C84D10"/>
    <w:rsid w:val="00C86D6D"/>
    <w:rsid w:val="00CA2BC3"/>
    <w:rsid w:val="00CA7CA8"/>
    <w:rsid w:val="00CB0C1D"/>
    <w:rsid w:val="00CF60C9"/>
    <w:rsid w:val="00D368C4"/>
    <w:rsid w:val="00D50856"/>
    <w:rsid w:val="00D80751"/>
    <w:rsid w:val="00DA2639"/>
    <w:rsid w:val="00DB66D3"/>
    <w:rsid w:val="00DC1939"/>
    <w:rsid w:val="00DC2579"/>
    <w:rsid w:val="00DC3254"/>
    <w:rsid w:val="00DE238F"/>
    <w:rsid w:val="00DE2B72"/>
    <w:rsid w:val="00E06F66"/>
    <w:rsid w:val="00E16DC7"/>
    <w:rsid w:val="00E300EB"/>
    <w:rsid w:val="00E32170"/>
    <w:rsid w:val="00E639E2"/>
    <w:rsid w:val="00E66FC8"/>
    <w:rsid w:val="00E85884"/>
    <w:rsid w:val="00EB002E"/>
    <w:rsid w:val="00EC081C"/>
    <w:rsid w:val="00EC4093"/>
    <w:rsid w:val="00ED1CE6"/>
    <w:rsid w:val="00EE2348"/>
    <w:rsid w:val="00EE4716"/>
    <w:rsid w:val="00F04397"/>
    <w:rsid w:val="00F21E61"/>
    <w:rsid w:val="00F327A7"/>
    <w:rsid w:val="00F45419"/>
    <w:rsid w:val="00F479E9"/>
    <w:rsid w:val="00F760AA"/>
    <w:rsid w:val="00F76A79"/>
    <w:rsid w:val="00F93AFC"/>
    <w:rsid w:val="00F96450"/>
    <w:rsid w:val="00FA1B6A"/>
    <w:rsid w:val="00FC387A"/>
    <w:rsid w:val="00FD3029"/>
    <w:rsid w:val="00FE3D5B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301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17</cp:revision>
  <cp:lastPrinted>2020-02-19T08:00:00Z</cp:lastPrinted>
  <dcterms:created xsi:type="dcterms:W3CDTF">2019-08-19T11:14:00Z</dcterms:created>
  <dcterms:modified xsi:type="dcterms:W3CDTF">2021-04-14T06:09:00Z</dcterms:modified>
</cp:coreProperties>
</file>