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 xml:space="preserve">ких мероприятиях, организованных в муниципальном образовании Гулькевичский район в </w:t>
      </w:r>
      <w:r w:rsidR="008F0469">
        <w:rPr>
          <w:sz w:val="28"/>
          <w:szCs w:val="28"/>
        </w:rPr>
        <w:t>сентябре</w:t>
      </w:r>
      <w:r w:rsidR="00474CC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080B43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080B4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265B8B" w:rsidRPr="00B7269E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702" w:rsidRPr="00B7269E" w:rsidRDefault="008F501E" w:rsidP="002944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9E">
              <w:rPr>
                <w:rFonts w:ascii="Times New Roman" w:hAnsi="Times New Roman"/>
                <w:sz w:val="28"/>
                <w:szCs w:val="28"/>
              </w:rPr>
              <w:t>«Крепок телом – богат и делом» – профилактическая беседа 1</w:t>
            </w:r>
            <w:r w:rsidR="00877702" w:rsidRPr="00B7269E">
              <w:rPr>
                <w:rFonts w:ascii="Times New Roman" w:hAnsi="Times New Roman"/>
                <w:sz w:val="28"/>
                <w:szCs w:val="28"/>
              </w:rPr>
              <w:t>00 человек</w:t>
            </w:r>
          </w:p>
          <w:p w:rsidR="00265B8B" w:rsidRPr="00B7269E" w:rsidRDefault="00265B8B" w:rsidP="00265B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B7269E" w:rsidRDefault="0029442A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B7269E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01E" w:rsidRPr="00B7269E" w:rsidRDefault="005B5804" w:rsidP="008F501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65B8B" w:rsidRPr="00B7269E" w:rsidRDefault="00265B8B" w:rsidP="00B7269E">
            <w:pPr>
              <w:pStyle w:val="ab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69E" w:rsidRPr="00B7269E" w:rsidRDefault="00B7269E" w:rsidP="003C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9E"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3C269E" w:rsidRPr="00B7269E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  <w:p w:rsidR="00B7269E" w:rsidRPr="00B7269E" w:rsidRDefault="00306CA2" w:rsidP="00B7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7269E" w:rsidRPr="00B7269E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https://ok.ru/group/53155144532119</w:t>
              </w:r>
            </w:hyperlink>
          </w:p>
          <w:p w:rsidR="00B7269E" w:rsidRPr="00B7269E" w:rsidRDefault="00B7269E" w:rsidP="00B7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69E" w:rsidRPr="00B7269E" w:rsidRDefault="00306CA2" w:rsidP="00B7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7269E" w:rsidRPr="00B7269E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http://www.dksokol.ru</w:t>
              </w:r>
            </w:hyperlink>
          </w:p>
          <w:p w:rsidR="00B7269E" w:rsidRPr="00B7269E" w:rsidRDefault="00B7269E" w:rsidP="00B7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269E" w:rsidRPr="00B7269E" w:rsidRDefault="00306CA2" w:rsidP="00B7269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7269E" w:rsidRPr="00B7269E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https://instagram.com/sokolovskoe_dk?igshid=845t10mv5l8t</w:t>
              </w:r>
            </w:hyperlink>
          </w:p>
          <w:p w:rsidR="00265B8B" w:rsidRPr="00B7269E" w:rsidRDefault="00265B8B" w:rsidP="003C26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804" w:rsidRPr="00B7269E" w:rsidRDefault="005B5804" w:rsidP="005B5804">
            <w:pPr>
              <w:snapToGrid w:val="0"/>
              <w:jc w:val="center"/>
              <w:rPr>
                <w:sz w:val="28"/>
                <w:szCs w:val="28"/>
              </w:rPr>
            </w:pPr>
            <w:r w:rsidRPr="00B7269E">
              <w:rPr>
                <w:sz w:val="28"/>
                <w:szCs w:val="28"/>
              </w:rPr>
              <w:t>Фролова Светлана Дмитриевна (МКУК «СЦКС» Соколовского с/п)</w:t>
            </w:r>
          </w:p>
          <w:p w:rsidR="005B5804" w:rsidRPr="00B7269E" w:rsidRDefault="005B5804" w:rsidP="005B5804">
            <w:pPr>
              <w:snapToGrid w:val="0"/>
              <w:jc w:val="center"/>
              <w:rPr>
                <w:sz w:val="28"/>
                <w:szCs w:val="28"/>
              </w:rPr>
            </w:pPr>
            <w:r w:rsidRPr="00B7269E">
              <w:rPr>
                <w:sz w:val="28"/>
                <w:szCs w:val="28"/>
              </w:rPr>
              <w:t>директор,</w:t>
            </w:r>
          </w:p>
          <w:p w:rsidR="003C269E" w:rsidRPr="00B7269E" w:rsidRDefault="003C269E" w:rsidP="005B580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03899" w:rsidRDefault="00503899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B7269E" w:rsidRPr="00080B43" w:rsidRDefault="00B7269E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10"/>
        <w:gridCol w:w="3027"/>
        <w:gridCol w:w="2917"/>
        <w:gridCol w:w="111"/>
      </w:tblGrid>
      <w:tr w:rsidR="007B62E9" w:rsidRPr="00080B43" w:rsidTr="00393F97">
        <w:tc>
          <w:tcPr>
            <w:tcW w:w="15137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503899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503899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503899">
              <w:rPr>
                <w:sz w:val="28"/>
                <w:szCs w:val="28"/>
              </w:rPr>
              <w:t xml:space="preserve">разования Гулькевичский район </w:t>
            </w:r>
            <w:r w:rsidRPr="00503899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080B43" w:rsidTr="00393F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 xml:space="preserve">Наименование антинаркотического </w:t>
            </w:r>
            <w:r w:rsidRPr="00503899">
              <w:rPr>
                <w:sz w:val="28"/>
                <w:szCs w:val="28"/>
              </w:rPr>
              <w:lastRenderedPageBreak/>
              <w:t>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 xml:space="preserve">Применение средств технического обучения </w:t>
            </w:r>
            <w:r w:rsidRPr="00503899">
              <w:rPr>
                <w:sz w:val="28"/>
                <w:szCs w:val="28"/>
              </w:rPr>
              <w:lastRenderedPageBreak/>
              <w:t>(презентация, видеоролик, интернет - ресурс)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 xml:space="preserve">ФИО специалистов (должность) </w:t>
            </w:r>
            <w:r w:rsidRPr="00503899">
              <w:rPr>
                <w:sz w:val="28"/>
                <w:szCs w:val="28"/>
              </w:rPr>
              <w:lastRenderedPageBreak/>
              <w:t>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 xml:space="preserve">Дата, время и место проведения </w:t>
            </w:r>
            <w:r w:rsidRPr="00503899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 xml:space="preserve">ФИО ответственного лица, контактный </w:t>
            </w:r>
            <w:r w:rsidRPr="00503899">
              <w:rPr>
                <w:sz w:val="28"/>
                <w:szCs w:val="28"/>
              </w:rPr>
              <w:lastRenderedPageBreak/>
              <w:t>телефон</w:t>
            </w:r>
          </w:p>
        </w:tc>
      </w:tr>
      <w:tr w:rsidR="000D48E4" w:rsidRPr="0050200A" w:rsidTr="007A52D8">
        <w:trPr>
          <w:gridAfter w:val="1"/>
          <w:wAfter w:w="111" w:type="dxa"/>
        </w:trPr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«Мы за здоровый образ жизни» - воспитательный час в режиме </w:t>
            </w:r>
            <w:proofErr w:type="spellStart"/>
            <w:r w:rsidRPr="0050200A">
              <w:rPr>
                <w:rFonts w:ascii="Times New Roman" w:hAnsi="Times New Roman"/>
                <w:sz w:val="28"/>
                <w:szCs w:val="28"/>
              </w:rPr>
              <w:t>он-лайн</w:t>
            </w:r>
            <w:proofErr w:type="spellEnd"/>
          </w:p>
          <w:p w:rsidR="00877702" w:rsidRPr="0050200A" w:rsidRDefault="00877702" w:rsidP="0050200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200A">
              <w:rPr>
                <w:rFonts w:eastAsia="Calibri"/>
                <w:sz w:val="28"/>
                <w:szCs w:val="28"/>
              </w:rPr>
              <w:t>100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00A" w:rsidRPr="0050200A" w:rsidRDefault="00877702" w:rsidP="0050200A">
            <w:pPr>
              <w:jc w:val="center"/>
              <w:rPr>
                <w:sz w:val="28"/>
                <w:szCs w:val="28"/>
              </w:rPr>
            </w:pPr>
            <w:r w:rsidRPr="0050200A">
              <w:rPr>
                <w:sz w:val="28"/>
                <w:szCs w:val="28"/>
              </w:rPr>
              <w:t xml:space="preserve">интернет </w:t>
            </w:r>
            <w:r w:rsidR="0050200A" w:rsidRPr="0050200A">
              <w:rPr>
                <w:sz w:val="28"/>
                <w:szCs w:val="28"/>
              </w:rPr>
              <w:t>–</w:t>
            </w:r>
            <w:r w:rsidRPr="0050200A">
              <w:rPr>
                <w:sz w:val="28"/>
                <w:szCs w:val="28"/>
              </w:rPr>
              <w:t xml:space="preserve"> ресурс</w:t>
            </w:r>
          </w:p>
          <w:p w:rsidR="000D48E4" w:rsidRPr="0050200A" w:rsidRDefault="0050200A" w:rsidP="0050200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0200A">
              <w:rPr>
                <w:sz w:val="28"/>
                <w:szCs w:val="28"/>
              </w:rPr>
              <w:t>(</w:t>
            </w:r>
            <w:proofErr w:type="spellStart"/>
            <w:r w:rsidRPr="0050200A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50200A">
              <w:rPr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551" w:rsidRPr="0050200A" w:rsidRDefault="0050200A" w:rsidP="0050200A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t>Педагог – психолог Королева Г.В.</w:t>
            </w:r>
          </w:p>
        </w:tc>
        <w:tc>
          <w:tcPr>
            <w:tcW w:w="30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t>18.09.2020 г.</w:t>
            </w:r>
            <w:r w:rsidRPr="0050200A">
              <w:rPr>
                <w:rFonts w:ascii="Times New Roman" w:hAnsi="Times New Roman"/>
                <w:sz w:val="28"/>
                <w:szCs w:val="28"/>
              </w:rPr>
              <w:br/>
              <w:t>12.30.-13.10</w:t>
            </w:r>
          </w:p>
          <w:p w:rsidR="000D48E4" w:rsidRPr="0050200A" w:rsidRDefault="000D48E4" w:rsidP="0050200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t>по ВР МБОУ</w:t>
            </w:r>
          </w:p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00A"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  <w:p w:rsidR="0050200A" w:rsidRPr="0050200A" w:rsidRDefault="0050200A" w:rsidP="0050200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00A">
              <w:rPr>
                <w:rFonts w:ascii="Times New Roman" w:hAnsi="Times New Roman"/>
                <w:sz w:val="28"/>
                <w:szCs w:val="28"/>
              </w:rPr>
              <w:t>ДремлюгаК.А</w:t>
            </w:r>
            <w:proofErr w:type="spellEnd"/>
            <w:r w:rsidRPr="005020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48E4" w:rsidRPr="0050200A" w:rsidRDefault="000D48E4" w:rsidP="005020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64F" w:rsidRDefault="007B764F">
      <w:pPr>
        <w:pStyle w:val="14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p w:rsidR="00444FEC" w:rsidRPr="00DC2579" w:rsidRDefault="00444FEC">
      <w:pPr>
        <w:pStyle w:val="14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DC2579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4A33" w:rsidRPr="00DC2579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Отдела по делам молодежи администрации муниципального образования Гулькевичский район</w:t>
            </w:r>
          </w:p>
        </w:tc>
      </w:tr>
      <w:tr w:rsidR="00874A33" w:rsidRPr="00DC2579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DC2579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B4" w:rsidRDefault="00EB3FB4" w:rsidP="00EB3F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Интернет конкурс </w:t>
            </w:r>
          </w:p>
          <w:p w:rsidR="008F0469" w:rsidRDefault="008F0469" w:rsidP="00EB3F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72178">
              <w:rPr>
                <w:sz w:val="28"/>
                <w:szCs w:val="28"/>
                <w:shd w:val="clear" w:color="auto" w:fill="FFFFFF"/>
              </w:rPr>
              <w:t xml:space="preserve">рисунков в </w:t>
            </w:r>
            <w:proofErr w:type="spellStart"/>
            <w:r w:rsidRPr="00872178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872178">
              <w:rPr>
                <w:sz w:val="28"/>
                <w:szCs w:val="28"/>
                <w:shd w:val="clear" w:color="auto" w:fill="FFFFFF"/>
              </w:rPr>
              <w:t xml:space="preserve"> «Пусть всегда буду – я!»</w:t>
            </w:r>
          </w:p>
          <w:p w:rsidR="00EB3FB4" w:rsidRPr="00DC2579" w:rsidRDefault="008F0469" w:rsidP="00EB3F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EB3FB4">
              <w:rPr>
                <w:color w:val="000000" w:themeColor="text1"/>
                <w:sz w:val="28"/>
                <w:szCs w:val="28"/>
              </w:rPr>
              <w:t>0 человек</w:t>
            </w:r>
          </w:p>
          <w:p w:rsidR="00EE4716" w:rsidRPr="00DC2579" w:rsidRDefault="00EE4716" w:rsidP="00F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444FEC" w:rsidRDefault="00F04397" w:rsidP="00492C44">
            <w:pPr>
              <w:jc w:val="center"/>
              <w:rPr>
                <w:sz w:val="28"/>
                <w:szCs w:val="28"/>
              </w:rPr>
            </w:pPr>
            <w:r w:rsidRPr="00444FEC">
              <w:rPr>
                <w:sz w:val="28"/>
                <w:szCs w:val="28"/>
              </w:rPr>
              <w:t xml:space="preserve"> </w:t>
            </w:r>
            <w:r w:rsidR="00EB3FB4" w:rsidRPr="00503899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DC2579" w:rsidRDefault="0099788B" w:rsidP="0044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17" w:rsidRPr="00DC2579" w:rsidRDefault="008F0469" w:rsidP="008F0469">
            <w:pPr>
              <w:tabs>
                <w:tab w:val="left" w:pos="993"/>
                <w:tab w:val="left" w:pos="1276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16.09.2020</w:t>
            </w:r>
            <w:r w:rsidRPr="00553DB9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8</w:t>
            </w:r>
            <w:r w:rsidRPr="00553D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.2020 </w:t>
            </w:r>
            <w:r w:rsidR="00D02D17" w:rsidRPr="00877702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C2579" w:rsidRDefault="00D02D17" w:rsidP="00F91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Канина Екатерина Юрьевна</w:t>
            </w:r>
          </w:p>
          <w:p w:rsidR="00EE4716" w:rsidRPr="00DC2579" w:rsidRDefault="00EE4716" w:rsidP="00996F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Pr="00DC2579" w:rsidRDefault="008E5FA7">
      <w:pPr>
        <w:ind w:firstLine="20"/>
        <w:jc w:val="both"/>
        <w:rPr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8F0469" w:rsidRDefault="008F0469" w:rsidP="00553BFD">
      <w:pPr>
        <w:jc w:val="both"/>
        <w:rPr>
          <w:sz w:val="28"/>
        </w:rPr>
      </w:pPr>
      <w:r>
        <w:rPr>
          <w:sz w:val="28"/>
        </w:rPr>
        <w:t>З</w:t>
      </w:r>
      <w:r w:rsidR="00553BFD">
        <w:rPr>
          <w:sz w:val="28"/>
        </w:rPr>
        <w:t>аместител</w:t>
      </w:r>
      <w:r>
        <w:rPr>
          <w:sz w:val="28"/>
        </w:rPr>
        <w:t xml:space="preserve">ь </w:t>
      </w:r>
      <w:r w:rsidR="00553BFD">
        <w:rPr>
          <w:sz w:val="28"/>
        </w:rPr>
        <w:t xml:space="preserve">главы </w:t>
      </w:r>
      <w:proofErr w:type="gramStart"/>
      <w:r w:rsidR="00553BFD">
        <w:rPr>
          <w:sz w:val="28"/>
        </w:rPr>
        <w:t>муниципального</w:t>
      </w:r>
      <w:proofErr w:type="gramEnd"/>
      <w:r w:rsidR="00553BFD">
        <w:rPr>
          <w:sz w:val="28"/>
        </w:rPr>
        <w:t xml:space="preserve"> </w:t>
      </w:r>
    </w:p>
    <w:p w:rsidR="00553BFD" w:rsidRPr="00C23DFB" w:rsidRDefault="008F0469" w:rsidP="00553BFD">
      <w:pPr>
        <w:jc w:val="both"/>
        <w:rPr>
          <w:sz w:val="28"/>
        </w:rPr>
      </w:pPr>
      <w:r>
        <w:rPr>
          <w:sz w:val="28"/>
        </w:rPr>
        <w:t>о</w:t>
      </w:r>
      <w:r w:rsidR="00553BFD">
        <w:rPr>
          <w:sz w:val="28"/>
        </w:rPr>
        <w:t>бразования</w:t>
      </w:r>
      <w:r>
        <w:rPr>
          <w:sz w:val="28"/>
        </w:rPr>
        <w:t xml:space="preserve"> </w:t>
      </w:r>
      <w:r w:rsidR="00553BFD">
        <w:rPr>
          <w:sz w:val="28"/>
        </w:rPr>
        <w:t>Гулькевичский район</w:t>
      </w:r>
      <w:r w:rsidR="00553BFD">
        <w:rPr>
          <w:sz w:val="28"/>
        </w:rPr>
        <w:tab/>
      </w:r>
      <w:r w:rsidR="00553BFD">
        <w:rPr>
          <w:sz w:val="28"/>
        </w:rPr>
        <w:tab/>
      </w:r>
      <w:r w:rsidR="00553BFD">
        <w:rPr>
          <w:sz w:val="28"/>
        </w:rPr>
        <w:tab/>
      </w:r>
      <w:r w:rsidR="00553BFD">
        <w:rPr>
          <w:sz w:val="28"/>
        </w:rPr>
        <w:tab/>
      </w:r>
      <w:r w:rsidR="00553BFD">
        <w:rPr>
          <w:sz w:val="28"/>
        </w:rPr>
        <w:tab/>
        <w:t xml:space="preserve">                                                                </w:t>
      </w:r>
      <w:r>
        <w:rPr>
          <w:sz w:val="28"/>
        </w:rPr>
        <w:t xml:space="preserve">                              </w:t>
      </w:r>
      <w:r w:rsidR="00553BFD">
        <w:rPr>
          <w:sz w:val="28"/>
        </w:rPr>
        <w:t>А.</w:t>
      </w:r>
      <w:r>
        <w:rPr>
          <w:sz w:val="28"/>
        </w:rPr>
        <w:t xml:space="preserve">И. </w:t>
      </w:r>
      <w:r w:rsidR="00553BFD">
        <w:rPr>
          <w:sz w:val="28"/>
        </w:rPr>
        <w:t>В</w:t>
      </w:r>
      <w:r>
        <w:rPr>
          <w:sz w:val="28"/>
        </w:rPr>
        <w:t>ласов</w:t>
      </w:r>
    </w:p>
    <w:p w:rsidR="00E16DC7" w:rsidRPr="00D368C4" w:rsidRDefault="00E16DC7" w:rsidP="00553BFD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31DA4"/>
    <w:rsid w:val="0006117A"/>
    <w:rsid w:val="00080B43"/>
    <w:rsid w:val="000B279E"/>
    <w:rsid w:val="000B714F"/>
    <w:rsid w:val="000D31B7"/>
    <w:rsid w:val="000D48E4"/>
    <w:rsid w:val="000F3218"/>
    <w:rsid w:val="000F53EE"/>
    <w:rsid w:val="000F629F"/>
    <w:rsid w:val="0010030F"/>
    <w:rsid w:val="00106CB1"/>
    <w:rsid w:val="00137960"/>
    <w:rsid w:val="00146B40"/>
    <w:rsid w:val="00207CCD"/>
    <w:rsid w:val="002544D3"/>
    <w:rsid w:val="00255AA2"/>
    <w:rsid w:val="00263E97"/>
    <w:rsid w:val="00265B8B"/>
    <w:rsid w:val="0028165C"/>
    <w:rsid w:val="0029442A"/>
    <w:rsid w:val="002A2370"/>
    <w:rsid w:val="002A448D"/>
    <w:rsid w:val="002A7467"/>
    <w:rsid w:val="002B0268"/>
    <w:rsid w:val="002C7BFE"/>
    <w:rsid w:val="00306CA2"/>
    <w:rsid w:val="00324905"/>
    <w:rsid w:val="00344551"/>
    <w:rsid w:val="00366DB5"/>
    <w:rsid w:val="00393F97"/>
    <w:rsid w:val="003C269E"/>
    <w:rsid w:val="003E4A38"/>
    <w:rsid w:val="003E5AFE"/>
    <w:rsid w:val="003E5E28"/>
    <w:rsid w:val="003E7B72"/>
    <w:rsid w:val="003F5941"/>
    <w:rsid w:val="004104F9"/>
    <w:rsid w:val="00433755"/>
    <w:rsid w:val="00444FEC"/>
    <w:rsid w:val="004670B4"/>
    <w:rsid w:val="00474CC0"/>
    <w:rsid w:val="0048381A"/>
    <w:rsid w:val="004841D7"/>
    <w:rsid w:val="00492C44"/>
    <w:rsid w:val="004A44C9"/>
    <w:rsid w:val="004C66FF"/>
    <w:rsid w:val="004D2CDA"/>
    <w:rsid w:val="004E10D8"/>
    <w:rsid w:val="004E2778"/>
    <w:rsid w:val="0050200A"/>
    <w:rsid w:val="00503899"/>
    <w:rsid w:val="005056D2"/>
    <w:rsid w:val="00553BFD"/>
    <w:rsid w:val="00564666"/>
    <w:rsid w:val="0058646C"/>
    <w:rsid w:val="00587BC1"/>
    <w:rsid w:val="00597385"/>
    <w:rsid w:val="005A328D"/>
    <w:rsid w:val="005B5804"/>
    <w:rsid w:val="005D06EA"/>
    <w:rsid w:val="005D10B3"/>
    <w:rsid w:val="005E16D1"/>
    <w:rsid w:val="00617CA3"/>
    <w:rsid w:val="00641AD0"/>
    <w:rsid w:val="00642BA0"/>
    <w:rsid w:val="00650F07"/>
    <w:rsid w:val="00675B14"/>
    <w:rsid w:val="00684CA0"/>
    <w:rsid w:val="00687AB9"/>
    <w:rsid w:val="006D301A"/>
    <w:rsid w:val="006E39A9"/>
    <w:rsid w:val="006E4515"/>
    <w:rsid w:val="006E580A"/>
    <w:rsid w:val="006F0C85"/>
    <w:rsid w:val="006F3098"/>
    <w:rsid w:val="006F3BDE"/>
    <w:rsid w:val="006F61C1"/>
    <w:rsid w:val="007040B6"/>
    <w:rsid w:val="00724A93"/>
    <w:rsid w:val="007829C7"/>
    <w:rsid w:val="007B0995"/>
    <w:rsid w:val="007B62E9"/>
    <w:rsid w:val="007B764F"/>
    <w:rsid w:val="007B7776"/>
    <w:rsid w:val="007D0361"/>
    <w:rsid w:val="007D23F5"/>
    <w:rsid w:val="007D6C1B"/>
    <w:rsid w:val="007E65DF"/>
    <w:rsid w:val="007F525D"/>
    <w:rsid w:val="00821328"/>
    <w:rsid w:val="008520FD"/>
    <w:rsid w:val="00855DCA"/>
    <w:rsid w:val="00866CD5"/>
    <w:rsid w:val="00874A33"/>
    <w:rsid w:val="00877702"/>
    <w:rsid w:val="00893716"/>
    <w:rsid w:val="008A45EC"/>
    <w:rsid w:val="008B3698"/>
    <w:rsid w:val="008B4FF3"/>
    <w:rsid w:val="008E5FA7"/>
    <w:rsid w:val="008F0469"/>
    <w:rsid w:val="008F11F6"/>
    <w:rsid w:val="008F501E"/>
    <w:rsid w:val="00903A1B"/>
    <w:rsid w:val="0090783F"/>
    <w:rsid w:val="0091255C"/>
    <w:rsid w:val="00925C0E"/>
    <w:rsid w:val="009273C1"/>
    <w:rsid w:val="00931580"/>
    <w:rsid w:val="00967E2D"/>
    <w:rsid w:val="00982EF2"/>
    <w:rsid w:val="00996F20"/>
    <w:rsid w:val="0099788B"/>
    <w:rsid w:val="009A4003"/>
    <w:rsid w:val="009B569C"/>
    <w:rsid w:val="009D7E3B"/>
    <w:rsid w:val="00A14157"/>
    <w:rsid w:val="00A20DCE"/>
    <w:rsid w:val="00A23EBE"/>
    <w:rsid w:val="00A272F9"/>
    <w:rsid w:val="00A5796B"/>
    <w:rsid w:val="00A76556"/>
    <w:rsid w:val="00A91242"/>
    <w:rsid w:val="00AB18BB"/>
    <w:rsid w:val="00AB4B05"/>
    <w:rsid w:val="00AD6FF7"/>
    <w:rsid w:val="00B02B54"/>
    <w:rsid w:val="00B10E51"/>
    <w:rsid w:val="00B32F96"/>
    <w:rsid w:val="00B42E4D"/>
    <w:rsid w:val="00B64691"/>
    <w:rsid w:val="00B7269E"/>
    <w:rsid w:val="00B82C4A"/>
    <w:rsid w:val="00B9083A"/>
    <w:rsid w:val="00BC791C"/>
    <w:rsid w:val="00BE6B0C"/>
    <w:rsid w:val="00C13C37"/>
    <w:rsid w:val="00C40333"/>
    <w:rsid w:val="00C43DA2"/>
    <w:rsid w:val="00C62F61"/>
    <w:rsid w:val="00C66912"/>
    <w:rsid w:val="00C84D10"/>
    <w:rsid w:val="00C86D6D"/>
    <w:rsid w:val="00CA2BC3"/>
    <w:rsid w:val="00CA7CA8"/>
    <w:rsid w:val="00CB0C1D"/>
    <w:rsid w:val="00D02D17"/>
    <w:rsid w:val="00D368C4"/>
    <w:rsid w:val="00D50856"/>
    <w:rsid w:val="00DB66D3"/>
    <w:rsid w:val="00DC1939"/>
    <w:rsid w:val="00DC2579"/>
    <w:rsid w:val="00DC3254"/>
    <w:rsid w:val="00E06F66"/>
    <w:rsid w:val="00E16DC7"/>
    <w:rsid w:val="00E300EB"/>
    <w:rsid w:val="00E32170"/>
    <w:rsid w:val="00E639E2"/>
    <w:rsid w:val="00E66FC8"/>
    <w:rsid w:val="00E85884"/>
    <w:rsid w:val="00EB002E"/>
    <w:rsid w:val="00EB3FB4"/>
    <w:rsid w:val="00EC081C"/>
    <w:rsid w:val="00EC4093"/>
    <w:rsid w:val="00ED1CE6"/>
    <w:rsid w:val="00EE2348"/>
    <w:rsid w:val="00EE4716"/>
    <w:rsid w:val="00F04397"/>
    <w:rsid w:val="00F21E61"/>
    <w:rsid w:val="00F327A7"/>
    <w:rsid w:val="00F45419"/>
    <w:rsid w:val="00F479E9"/>
    <w:rsid w:val="00F760AA"/>
    <w:rsid w:val="00F76A79"/>
    <w:rsid w:val="00F93AFC"/>
    <w:rsid w:val="00F96450"/>
    <w:rsid w:val="00FA1B6A"/>
    <w:rsid w:val="00FC387A"/>
    <w:rsid w:val="00FD3029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59"/>
    <w:rsid w:val="008F501E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sokolovskoe_dk?igshid=845t10mv5l8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sokol.ru" TargetMode="External"/><Relationship Id="rId5" Type="http://schemas.openxmlformats.org/officeDocument/2006/relationships/hyperlink" Target="https://ok.ru/group/53155144532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266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17</cp:revision>
  <cp:lastPrinted>2020-08-18T11:58:00Z</cp:lastPrinted>
  <dcterms:created xsi:type="dcterms:W3CDTF">2019-08-19T11:14:00Z</dcterms:created>
  <dcterms:modified xsi:type="dcterms:W3CDTF">2021-04-14T06:04:00Z</dcterms:modified>
</cp:coreProperties>
</file>