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 xml:space="preserve">ких мероприятиях, организованных в муниципальном образовании Гулькевичский район в </w:t>
      </w:r>
      <w:r w:rsidR="00474CC0">
        <w:rPr>
          <w:sz w:val="28"/>
          <w:szCs w:val="28"/>
        </w:rPr>
        <w:t>январе 2020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Pr="007B62E9" w:rsidRDefault="00D368C4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080B43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080B4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503899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265B8B" w:rsidRPr="00080B43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6D301A" w:rsidRDefault="0006117A" w:rsidP="00265B8B">
            <w:pPr>
              <w:jc w:val="center"/>
              <w:rPr>
                <w:rFonts w:eastAsia="Calibri"/>
                <w:sz w:val="28"/>
                <w:szCs w:val="28"/>
              </w:rPr>
            </w:pPr>
            <w:r w:rsidRPr="006D301A">
              <w:rPr>
                <w:sz w:val="28"/>
                <w:szCs w:val="28"/>
              </w:rPr>
              <w:t>«</w:t>
            </w:r>
            <w:r w:rsidRPr="006D301A">
              <w:rPr>
                <w:rFonts w:eastAsia="Calibri"/>
                <w:sz w:val="28"/>
                <w:szCs w:val="28"/>
              </w:rPr>
              <w:t>Будущее без риска</w:t>
            </w:r>
            <w:r w:rsidRPr="006D301A">
              <w:rPr>
                <w:sz w:val="28"/>
                <w:szCs w:val="28"/>
              </w:rPr>
              <w:t>»</w:t>
            </w:r>
            <w:r w:rsidRPr="006D301A">
              <w:rPr>
                <w:rFonts w:eastAsia="Calibri"/>
                <w:sz w:val="28"/>
                <w:szCs w:val="28"/>
              </w:rPr>
              <w:t xml:space="preserve"> </w:t>
            </w:r>
            <w:r w:rsidRPr="006D301A">
              <w:rPr>
                <w:sz w:val="28"/>
                <w:szCs w:val="28"/>
              </w:rPr>
              <w:t xml:space="preserve">– </w:t>
            </w:r>
            <w:r w:rsidRPr="006D301A">
              <w:rPr>
                <w:rFonts w:eastAsia="Calibri"/>
                <w:sz w:val="28"/>
                <w:szCs w:val="28"/>
              </w:rPr>
              <w:t>урок-предупреждение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6D301A" w:rsidRDefault="00265B8B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6D301A">
              <w:rPr>
                <w:sz w:val="28"/>
                <w:szCs w:val="28"/>
              </w:rPr>
              <w:t xml:space="preserve">Показ видеоролика рекомендованного министерством культуры Краснодарского края 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B8B" w:rsidRPr="006D301A" w:rsidRDefault="0006117A" w:rsidP="0006117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01A">
              <w:rPr>
                <w:rFonts w:ascii="Times New Roman" w:hAnsi="Times New Roman"/>
                <w:sz w:val="28"/>
                <w:szCs w:val="28"/>
              </w:rPr>
              <w:t xml:space="preserve">Засядько Ирина Владимировна – психолог МБОУ СОШ № 4 г. Гулькевичи 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1A" w:rsidRPr="006D301A" w:rsidRDefault="006D301A" w:rsidP="006D301A">
            <w:pPr>
              <w:snapToGrid w:val="0"/>
              <w:jc w:val="center"/>
              <w:rPr>
                <w:sz w:val="28"/>
                <w:szCs w:val="28"/>
              </w:rPr>
            </w:pPr>
            <w:r w:rsidRPr="006D301A">
              <w:rPr>
                <w:sz w:val="28"/>
                <w:szCs w:val="28"/>
              </w:rPr>
              <w:t xml:space="preserve">16 января </w:t>
            </w:r>
          </w:p>
          <w:p w:rsidR="006D301A" w:rsidRPr="006D301A" w:rsidRDefault="006D301A" w:rsidP="006D301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01A">
              <w:rPr>
                <w:rFonts w:ascii="Times New Roman" w:hAnsi="Times New Roman"/>
                <w:sz w:val="28"/>
                <w:szCs w:val="28"/>
              </w:rPr>
              <w:t>12.20</w:t>
            </w:r>
          </w:p>
          <w:p w:rsidR="006D301A" w:rsidRPr="006D301A" w:rsidRDefault="006D301A" w:rsidP="006D301A">
            <w:pPr>
              <w:snapToGrid w:val="0"/>
              <w:jc w:val="center"/>
              <w:rPr>
                <w:sz w:val="28"/>
                <w:szCs w:val="28"/>
              </w:rPr>
            </w:pPr>
            <w:r w:rsidRPr="006D301A">
              <w:rPr>
                <w:sz w:val="28"/>
                <w:szCs w:val="28"/>
              </w:rPr>
              <w:t xml:space="preserve">МБОУ СОШ № 4 </w:t>
            </w:r>
          </w:p>
          <w:p w:rsidR="00265B8B" w:rsidRPr="006D301A" w:rsidRDefault="006D301A" w:rsidP="006D301A">
            <w:pPr>
              <w:snapToGrid w:val="0"/>
              <w:jc w:val="center"/>
              <w:rPr>
                <w:sz w:val="28"/>
                <w:szCs w:val="28"/>
              </w:rPr>
            </w:pPr>
            <w:r w:rsidRPr="006D301A">
              <w:rPr>
                <w:sz w:val="28"/>
                <w:szCs w:val="28"/>
              </w:rPr>
              <w:t xml:space="preserve"> г. Гулькевичи, Гражданская площадь, 17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1A" w:rsidRPr="006D301A" w:rsidRDefault="006D301A" w:rsidP="006D30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01A">
              <w:rPr>
                <w:rFonts w:ascii="Times New Roman" w:hAnsi="Times New Roman"/>
                <w:sz w:val="28"/>
                <w:szCs w:val="28"/>
              </w:rPr>
              <w:t>Ксенофонтова Наталья Алексеевна</w:t>
            </w:r>
          </w:p>
          <w:p w:rsidR="006D301A" w:rsidRPr="006D301A" w:rsidRDefault="006D301A" w:rsidP="006D30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01A">
              <w:rPr>
                <w:rFonts w:ascii="Times New Roman" w:hAnsi="Times New Roman"/>
                <w:sz w:val="28"/>
                <w:szCs w:val="28"/>
              </w:rPr>
              <w:t>(МБУК «МЦРБ» Гулькевичского района),</w:t>
            </w:r>
          </w:p>
          <w:p w:rsidR="006D301A" w:rsidRPr="006D301A" w:rsidRDefault="006D301A" w:rsidP="006D301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01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65B8B" w:rsidRPr="006D301A" w:rsidRDefault="00265B8B" w:rsidP="00502D9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368C4" w:rsidRPr="00080B43" w:rsidRDefault="00D368C4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444FEC" w:rsidRDefault="00444FEC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503899" w:rsidRPr="00080B43" w:rsidRDefault="00503899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10"/>
        <w:gridCol w:w="3027"/>
        <w:gridCol w:w="2917"/>
        <w:gridCol w:w="111"/>
      </w:tblGrid>
      <w:tr w:rsidR="007B62E9" w:rsidRPr="00080B43" w:rsidTr="00393F97">
        <w:tc>
          <w:tcPr>
            <w:tcW w:w="15137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503899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503899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503899">
              <w:rPr>
                <w:sz w:val="28"/>
                <w:szCs w:val="28"/>
              </w:rPr>
              <w:t xml:space="preserve">разования Гулькевичский район </w:t>
            </w:r>
            <w:r w:rsidRPr="00503899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080B43" w:rsidTr="00393F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 xml:space="preserve">Применение средств технического обучения (презентация, видеоролик, интернет - </w:t>
            </w:r>
            <w:r w:rsidRPr="00503899">
              <w:rPr>
                <w:sz w:val="28"/>
                <w:szCs w:val="28"/>
              </w:rPr>
              <w:lastRenderedPageBreak/>
              <w:t>ресурс)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lastRenderedPageBreak/>
              <w:t xml:space="preserve">ФИО специалистов (должность) участвующих в проведении </w:t>
            </w:r>
            <w:r w:rsidRPr="00503899"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lastRenderedPageBreak/>
              <w:t>Дата, время и место проведения мероприятия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503899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503899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0D48E4" w:rsidRPr="00080B43" w:rsidTr="007A52D8">
        <w:trPr>
          <w:gridAfter w:val="1"/>
          <w:wAfter w:w="111" w:type="dxa"/>
        </w:trPr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29F" w:rsidRPr="00344551" w:rsidRDefault="000F629F" w:rsidP="000F629F">
            <w:pPr>
              <w:jc w:val="center"/>
              <w:rPr>
                <w:sz w:val="28"/>
                <w:szCs w:val="28"/>
                <w:lang w:eastAsia="en-US"/>
              </w:rPr>
            </w:pPr>
            <w:r w:rsidRPr="00344551">
              <w:rPr>
                <w:sz w:val="28"/>
                <w:szCs w:val="28"/>
                <w:lang w:eastAsia="en-US"/>
              </w:rPr>
              <w:lastRenderedPageBreak/>
              <w:t xml:space="preserve">Книжная выставка </w:t>
            </w:r>
            <w:proofErr w:type="gramStart"/>
            <w:r w:rsidRPr="00344551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  <w:p w:rsidR="000F629F" w:rsidRPr="00344551" w:rsidRDefault="000F629F" w:rsidP="000F629F">
            <w:pPr>
              <w:jc w:val="center"/>
              <w:rPr>
                <w:sz w:val="28"/>
                <w:szCs w:val="28"/>
                <w:lang w:eastAsia="en-US"/>
              </w:rPr>
            </w:pPr>
            <w:r w:rsidRPr="00344551">
              <w:rPr>
                <w:sz w:val="28"/>
                <w:szCs w:val="28"/>
                <w:lang w:eastAsia="en-US"/>
              </w:rPr>
              <w:t>пропаганде ЗОЖ и вреде</w:t>
            </w:r>
          </w:p>
          <w:p w:rsidR="000F629F" w:rsidRPr="00344551" w:rsidRDefault="000F629F" w:rsidP="000F629F">
            <w:pPr>
              <w:jc w:val="center"/>
              <w:rPr>
                <w:sz w:val="28"/>
                <w:szCs w:val="28"/>
                <w:lang w:eastAsia="en-US"/>
              </w:rPr>
            </w:pPr>
            <w:r w:rsidRPr="00344551">
              <w:rPr>
                <w:sz w:val="28"/>
                <w:szCs w:val="28"/>
                <w:lang w:eastAsia="en-US"/>
              </w:rPr>
              <w:t>курения</w:t>
            </w:r>
          </w:p>
          <w:p w:rsidR="000F629F" w:rsidRPr="00344551" w:rsidRDefault="000F629F" w:rsidP="000F629F">
            <w:pPr>
              <w:jc w:val="center"/>
              <w:rPr>
                <w:sz w:val="28"/>
                <w:szCs w:val="28"/>
                <w:lang w:eastAsia="en-US"/>
              </w:rPr>
            </w:pPr>
            <w:r w:rsidRPr="00344551">
              <w:rPr>
                <w:sz w:val="28"/>
                <w:szCs w:val="28"/>
                <w:lang w:eastAsia="en-US"/>
              </w:rPr>
              <w:t>«К здоровью</w:t>
            </w:r>
          </w:p>
          <w:p w:rsidR="000F629F" w:rsidRPr="00344551" w:rsidRDefault="000F629F" w:rsidP="000F629F">
            <w:pPr>
              <w:jc w:val="center"/>
              <w:rPr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>с книгой»</w:t>
            </w:r>
          </w:p>
          <w:p w:rsidR="000D48E4" w:rsidRPr="00344551" w:rsidRDefault="000F629F" w:rsidP="000F629F">
            <w:pPr>
              <w:jc w:val="center"/>
              <w:rPr>
                <w:rFonts w:eastAsia="Calibri"/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 xml:space="preserve">Охват </w:t>
            </w:r>
            <w:r w:rsidRPr="00344551">
              <w:rPr>
                <w:rStyle w:val="9"/>
                <w:b w:val="0"/>
                <w:color w:val="auto"/>
                <w:sz w:val="28"/>
                <w:szCs w:val="28"/>
              </w:rPr>
              <w:t>25 учащихся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8E4" w:rsidRPr="00344551" w:rsidRDefault="00F327A7" w:rsidP="007A52D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44551">
              <w:rPr>
                <w:sz w:val="28"/>
                <w:szCs w:val="28"/>
              </w:rPr>
              <w:t xml:space="preserve"> </w:t>
            </w:r>
            <w:proofErr w:type="spellStart"/>
            <w:r w:rsidR="000F629F" w:rsidRPr="00344551">
              <w:rPr>
                <w:rStyle w:val="9"/>
                <w:b w:val="0"/>
                <w:sz w:val="28"/>
                <w:szCs w:val="28"/>
              </w:rPr>
              <w:t>Компьтер</w:t>
            </w:r>
            <w:proofErr w:type="spellEnd"/>
            <w:r w:rsidR="000F629F" w:rsidRPr="00344551">
              <w:rPr>
                <w:rStyle w:val="9"/>
                <w:b w:val="0"/>
                <w:sz w:val="28"/>
                <w:szCs w:val="28"/>
              </w:rPr>
              <w:t xml:space="preserve">, </w:t>
            </w:r>
            <w:proofErr w:type="spellStart"/>
            <w:r w:rsidR="000F629F" w:rsidRPr="00344551">
              <w:rPr>
                <w:rStyle w:val="9"/>
                <w:b w:val="0"/>
                <w:sz w:val="28"/>
                <w:szCs w:val="28"/>
              </w:rPr>
              <w:t>мультемидийная</w:t>
            </w:r>
            <w:proofErr w:type="spellEnd"/>
            <w:r w:rsidR="000F629F" w:rsidRPr="00344551">
              <w:rPr>
                <w:rStyle w:val="9"/>
                <w:b w:val="0"/>
                <w:sz w:val="28"/>
                <w:szCs w:val="28"/>
              </w:rPr>
              <w:t xml:space="preserve"> доска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48E4" w:rsidRPr="00344551" w:rsidRDefault="00344551" w:rsidP="00444FEC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51">
              <w:rPr>
                <w:rFonts w:ascii="Times New Roman" w:hAnsi="Times New Roman"/>
                <w:sz w:val="28"/>
                <w:szCs w:val="28"/>
              </w:rPr>
              <w:t>Шапкина Светлана Александровна</w:t>
            </w:r>
          </w:p>
          <w:p w:rsidR="00344551" w:rsidRPr="00344551" w:rsidRDefault="00344551" w:rsidP="00444FEC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4551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03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629F" w:rsidRPr="00344551" w:rsidRDefault="000F629F" w:rsidP="000F629F">
            <w:pPr>
              <w:jc w:val="center"/>
              <w:rPr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>13.01.-17.01.2020</w:t>
            </w:r>
          </w:p>
          <w:p w:rsidR="000F629F" w:rsidRPr="00344551" w:rsidRDefault="000F629F" w:rsidP="000F629F">
            <w:pPr>
              <w:jc w:val="center"/>
              <w:rPr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>12.00-14.00</w:t>
            </w:r>
          </w:p>
          <w:p w:rsidR="000F629F" w:rsidRPr="00344551" w:rsidRDefault="000F629F" w:rsidP="000F629F">
            <w:pPr>
              <w:jc w:val="center"/>
              <w:rPr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>МБОУ СОШ №8</w:t>
            </w:r>
          </w:p>
          <w:p w:rsidR="00982EF2" w:rsidRPr="00344551" w:rsidRDefault="00982EF2" w:rsidP="000F629F">
            <w:pPr>
              <w:jc w:val="center"/>
              <w:rPr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>п. Комсомольский,</w:t>
            </w:r>
          </w:p>
          <w:p w:rsidR="000D48E4" w:rsidRPr="00344551" w:rsidRDefault="000F629F" w:rsidP="000F629F">
            <w:pPr>
              <w:snapToGrid w:val="0"/>
              <w:jc w:val="center"/>
              <w:rPr>
                <w:sz w:val="28"/>
                <w:szCs w:val="28"/>
              </w:rPr>
            </w:pPr>
            <w:r w:rsidRPr="00344551">
              <w:rPr>
                <w:sz w:val="28"/>
                <w:szCs w:val="28"/>
              </w:rPr>
              <w:t>библиотека школы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629F" w:rsidRPr="00344551" w:rsidRDefault="000F629F" w:rsidP="000F629F">
            <w:pPr>
              <w:ind w:left="100"/>
              <w:jc w:val="center"/>
              <w:rPr>
                <w:rStyle w:val="9"/>
                <w:b w:val="0"/>
                <w:sz w:val="28"/>
                <w:szCs w:val="28"/>
              </w:rPr>
            </w:pPr>
            <w:proofErr w:type="spellStart"/>
            <w:r w:rsidRPr="00344551">
              <w:rPr>
                <w:rStyle w:val="9"/>
                <w:b w:val="0"/>
                <w:sz w:val="28"/>
                <w:szCs w:val="28"/>
              </w:rPr>
              <w:t>Полегаева</w:t>
            </w:r>
            <w:proofErr w:type="spellEnd"/>
            <w:r w:rsidRPr="00344551">
              <w:rPr>
                <w:rStyle w:val="9"/>
                <w:b w:val="0"/>
                <w:sz w:val="28"/>
                <w:szCs w:val="28"/>
              </w:rPr>
              <w:t xml:space="preserve"> Ю</w:t>
            </w:r>
            <w:r w:rsidR="00982EF2" w:rsidRPr="00344551">
              <w:rPr>
                <w:rStyle w:val="9"/>
                <w:b w:val="0"/>
                <w:sz w:val="28"/>
                <w:szCs w:val="28"/>
              </w:rPr>
              <w:t>лия</w:t>
            </w:r>
            <w:r w:rsidRPr="00344551">
              <w:rPr>
                <w:rStyle w:val="9"/>
                <w:b w:val="0"/>
                <w:sz w:val="28"/>
                <w:szCs w:val="28"/>
              </w:rPr>
              <w:t xml:space="preserve"> С</w:t>
            </w:r>
            <w:r w:rsidR="00982EF2" w:rsidRPr="00344551">
              <w:rPr>
                <w:rStyle w:val="9"/>
                <w:b w:val="0"/>
                <w:sz w:val="28"/>
                <w:szCs w:val="28"/>
              </w:rPr>
              <w:t>ергеевна</w:t>
            </w:r>
          </w:p>
          <w:p w:rsidR="000F629F" w:rsidRPr="00344551" w:rsidRDefault="000F629F" w:rsidP="000F629F">
            <w:pPr>
              <w:ind w:left="100"/>
              <w:jc w:val="center"/>
              <w:rPr>
                <w:rStyle w:val="9"/>
                <w:b w:val="0"/>
                <w:sz w:val="28"/>
                <w:szCs w:val="28"/>
              </w:rPr>
            </w:pPr>
            <w:r w:rsidRPr="00344551">
              <w:rPr>
                <w:rStyle w:val="9"/>
                <w:b w:val="0"/>
                <w:sz w:val="28"/>
                <w:szCs w:val="28"/>
              </w:rPr>
              <w:t>библиотекарь</w:t>
            </w:r>
          </w:p>
          <w:p w:rsidR="000D48E4" w:rsidRPr="00344551" w:rsidRDefault="000D48E4" w:rsidP="000F62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764F" w:rsidRDefault="007B764F">
      <w:pPr>
        <w:pStyle w:val="14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</w:p>
    <w:p w:rsidR="00444FEC" w:rsidRPr="00DC2579" w:rsidRDefault="00444FEC">
      <w:pPr>
        <w:pStyle w:val="14"/>
        <w:jc w:val="both"/>
        <w:rPr>
          <w:rFonts w:ascii="Times New Roman" w:eastAsia="Times New Roman CYR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DC2579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74A33" w:rsidRPr="00DC2579" w:rsidRDefault="004D2CDA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Отдела по делам молодежи администрации муниципального образования Гулькевичский район</w:t>
            </w:r>
          </w:p>
        </w:tc>
      </w:tr>
      <w:tr w:rsidR="00874A33" w:rsidRPr="00DC2579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DC2579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DC2579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DC2579" w:rsidRDefault="00080B43" w:rsidP="00492C44">
            <w:pPr>
              <w:jc w:val="center"/>
              <w:rPr>
                <w:color w:val="000000"/>
                <w:sz w:val="28"/>
                <w:szCs w:val="28"/>
              </w:rPr>
            </w:pPr>
            <w:r w:rsidRPr="008543FD">
              <w:rPr>
                <w:color w:val="000000" w:themeColor="text1"/>
                <w:sz w:val="28"/>
                <w:szCs w:val="28"/>
              </w:rPr>
              <w:t>Муниципальный консультативно-методический пункт антинаркотической направленности "Маршрут безопасности"</w:t>
            </w:r>
          </w:p>
          <w:p w:rsidR="00EE4716" w:rsidRPr="00DC2579" w:rsidRDefault="005D06EA" w:rsidP="00F91727">
            <w:pPr>
              <w:jc w:val="center"/>
              <w:rPr>
                <w:color w:val="000000"/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>8</w:t>
            </w:r>
            <w:r w:rsidR="006F61C1" w:rsidRPr="00DC2579">
              <w:rPr>
                <w:sz w:val="28"/>
                <w:szCs w:val="28"/>
              </w:rPr>
              <w:t>0</w:t>
            </w:r>
            <w:r w:rsidR="00EE4716" w:rsidRPr="00DC2579">
              <w:rPr>
                <w:sz w:val="28"/>
                <w:szCs w:val="28"/>
              </w:rPr>
              <w:t xml:space="preserve"> человек</w:t>
            </w:r>
          </w:p>
          <w:p w:rsidR="00EE4716" w:rsidRPr="00DC2579" w:rsidRDefault="00EE4716" w:rsidP="00F9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444FEC" w:rsidRDefault="00F04397" w:rsidP="00492C44">
            <w:pPr>
              <w:jc w:val="center"/>
              <w:rPr>
                <w:sz w:val="28"/>
                <w:szCs w:val="28"/>
              </w:rPr>
            </w:pPr>
            <w:r w:rsidRPr="00444FEC">
              <w:rPr>
                <w:sz w:val="28"/>
                <w:szCs w:val="28"/>
              </w:rPr>
              <w:t xml:space="preserve"> видеоролик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DC2579" w:rsidRDefault="005D06EA" w:rsidP="00EE4716">
            <w:pPr>
              <w:jc w:val="center"/>
              <w:rPr>
                <w:sz w:val="28"/>
                <w:szCs w:val="28"/>
              </w:rPr>
            </w:pPr>
            <w:r w:rsidRPr="00DC2579">
              <w:rPr>
                <w:sz w:val="28"/>
                <w:szCs w:val="28"/>
              </w:rPr>
              <w:t xml:space="preserve">Главный специалист отдела по взаимодействию с правоохранительными органами, казачеством, военным вопросам          Н.С. </w:t>
            </w:r>
            <w:proofErr w:type="spellStart"/>
            <w:r w:rsidRPr="00DC2579">
              <w:rPr>
                <w:sz w:val="28"/>
                <w:szCs w:val="28"/>
              </w:rPr>
              <w:t>Лазариди</w:t>
            </w:r>
            <w:proofErr w:type="spellEnd"/>
            <w:r w:rsidRPr="00DC2579">
              <w:rPr>
                <w:sz w:val="28"/>
                <w:szCs w:val="28"/>
              </w:rPr>
              <w:t>,</w:t>
            </w:r>
          </w:p>
          <w:p w:rsidR="00B64691" w:rsidRDefault="00444FEC" w:rsidP="00444FE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специалист ЦЗН</w:t>
            </w:r>
            <w:r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Pr="001B28E0">
              <w:rPr>
                <w:color w:val="000000" w:themeColor="text1"/>
                <w:sz w:val="28"/>
                <w:szCs w:val="28"/>
              </w:rPr>
              <w:t xml:space="preserve"> С.Ф. </w:t>
            </w:r>
            <w:proofErr w:type="spellStart"/>
            <w:r w:rsidRPr="001B28E0">
              <w:rPr>
                <w:color w:val="000000" w:themeColor="text1"/>
                <w:sz w:val="28"/>
                <w:szCs w:val="28"/>
              </w:rPr>
              <w:t>Путивцева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специалист ЦРБ               Е.А.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Авилкова</w:t>
            </w:r>
            <w:proofErr w:type="spellEnd"/>
            <w:r w:rsidR="00B64691">
              <w:rPr>
                <w:color w:val="000000" w:themeColor="text1"/>
                <w:sz w:val="28"/>
                <w:szCs w:val="28"/>
              </w:rPr>
              <w:t>,</w:t>
            </w:r>
          </w:p>
          <w:p w:rsidR="00B64691" w:rsidRDefault="00B64691" w:rsidP="00444FE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2C44" w:rsidRPr="00DC2579" w:rsidRDefault="00B64691" w:rsidP="00444FEC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инспектор ОПДН</w:t>
            </w:r>
            <w:r w:rsidR="00444FEC" w:rsidRPr="00DC25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B43" w:rsidRPr="001B28E0" w:rsidRDefault="00B64691" w:rsidP="00080B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21.01.2020</w:t>
            </w:r>
          </w:p>
          <w:p w:rsidR="00080B43" w:rsidRDefault="00080B43" w:rsidP="00080B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996F20" w:rsidRPr="00DC2579" w:rsidRDefault="00080B43" w:rsidP="00B64691">
            <w:pPr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1B28E0">
              <w:rPr>
                <w:color w:val="000000" w:themeColor="text1"/>
                <w:sz w:val="28"/>
                <w:szCs w:val="28"/>
              </w:rPr>
              <w:t>ОУ СОШ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28E0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B64691">
              <w:rPr>
                <w:color w:val="000000" w:themeColor="text1"/>
                <w:sz w:val="28"/>
                <w:szCs w:val="28"/>
              </w:rPr>
              <w:t>16</w:t>
            </w:r>
            <w:r>
              <w:rPr>
                <w:color w:val="000000" w:themeColor="text1"/>
                <w:sz w:val="28"/>
                <w:szCs w:val="28"/>
              </w:rPr>
              <w:t xml:space="preserve">        с. </w:t>
            </w:r>
            <w:r w:rsidR="00B64691">
              <w:rPr>
                <w:color w:val="000000" w:themeColor="text1"/>
                <w:sz w:val="28"/>
                <w:szCs w:val="28"/>
              </w:rPr>
              <w:t>Красносельский</w:t>
            </w:r>
            <w:r>
              <w:rPr>
                <w:color w:val="000000" w:themeColor="text1"/>
                <w:sz w:val="28"/>
                <w:szCs w:val="28"/>
              </w:rPr>
              <w:t xml:space="preserve">,         ул. </w:t>
            </w:r>
            <w:r w:rsidR="00B64691">
              <w:rPr>
                <w:color w:val="000000" w:themeColor="text1"/>
                <w:sz w:val="28"/>
                <w:szCs w:val="28"/>
              </w:rPr>
              <w:t>Школьная, 7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16" w:rsidRPr="00DC2579" w:rsidRDefault="00B64691" w:rsidP="00F9172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  <w:p w:rsidR="00EE4716" w:rsidRPr="00DC2579" w:rsidRDefault="00EE4716" w:rsidP="00996F20">
            <w:pPr>
              <w:jc w:val="center"/>
              <w:rPr>
                <w:sz w:val="28"/>
                <w:szCs w:val="28"/>
              </w:rPr>
            </w:pPr>
          </w:p>
        </w:tc>
      </w:tr>
      <w:tr w:rsidR="005D06EA" w:rsidRPr="00DC2579" w:rsidTr="005D06EA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DC2579" w:rsidRDefault="005D06EA" w:rsidP="00C3559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DC2579" w:rsidRDefault="005D06EA" w:rsidP="00C35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DC2579" w:rsidRDefault="005D06EA" w:rsidP="005D06EA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DC2579" w:rsidRDefault="005D06EA" w:rsidP="005D0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6EA" w:rsidRPr="00DC2579" w:rsidRDefault="005D06EA" w:rsidP="005D06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A7" w:rsidRPr="00DC2579" w:rsidRDefault="008E5FA7">
      <w:pPr>
        <w:ind w:firstLine="20"/>
        <w:jc w:val="both"/>
        <w:rPr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4D2CDA" w:rsidRPr="00DC2579" w:rsidRDefault="004D2CDA" w:rsidP="008F11F6">
      <w:pPr>
        <w:ind w:firstLine="20"/>
        <w:rPr>
          <w:sz w:val="28"/>
          <w:szCs w:val="28"/>
        </w:rPr>
      </w:pPr>
      <w:r w:rsidRPr="00DC2579">
        <w:rPr>
          <w:sz w:val="28"/>
          <w:szCs w:val="28"/>
        </w:rPr>
        <w:t xml:space="preserve">Заместитель </w:t>
      </w:r>
      <w:r w:rsidR="00E16DC7" w:rsidRPr="00DC2579">
        <w:rPr>
          <w:sz w:val="28"/>
          <w:szCs w:val="28"/>
        </w:rPr>
        <w:t xml:space="preserve"> главы </w:t>
      </w:r>
      <w:r w:rsidR="002A2370" w:rsidRPr="00DC2579">
        <w:rPr>
          <w:sz w:val="28"/>
          <w:szCs w:val="28"/>
        </w:rPr>
        <w:t xml:space="preserve"> </w:t>
      </w:r>
    </w:p>
    <w:p w:rsidR="004D2CDA" w:rsidRPr="00DC2579" w:rsidRDefault="00E16DC7" w:rsidP="008F11F6">
      <w:pPr>
        <w:ind w:firstLine="20"/>
        <w:rPr>
          <w:sz w:val="28"/>
          <w:szCs w:val="28"/>
        </w:rPr>
      </w:pPr>
      <w:r w:rsidRPr="00DC2579">
        <w:rPr>
          <w:sz w:val="28"/>
          <w:szCs w:val="28"/>
        </w:rPr>
        <w:t>муниципального</w:t>
      </w:r>
      <w:r w:rsidR="009A4003" w:rsidRPr="00DC2579">
        <w:rPr>
          <w:sz w:val="28"/>
          <w:szCs w:val="28"/>
        </w:rPr>
        <w:t xml:space="preserve"> </w:t>
      </w:r>
      <w:r w:rsidRPr="00DC2579">
        <w:rPr>
          <w:sz w:val="28"/>
          <w:szCs w:val="28"/>
        </w:rPr>
        <w:t xml:space="preserve">образования </w:t>
      </w:r>
    </w:p>
    <w:p w:rsidR="00E16DC7" w:rsidRPr="00D368C4" w:rsidRDefault="00E16DC7" w:rsidP="008F11F6">
      <w:pPr>
        <w:ind w:firstLine="20"/>
        <w:rPr>
          <w:sz w:val="28"/>
          <w:szCs w:val="28"/>
        </w:rPr>
      </w:pPr>
      <w:r w:rsidRPr="00DC2579">
        <w:rPr>
          <w:sz w:val="28"/>
          <w:szCs w:val="28"/>
        </w:rPr>
        <w:t xml:space="preserve">Гулькевичский район                        </w:t>
      </w:r>
      <w:r w:rsidR="009A4003" w:rsidRPr="00DC2579">
        <w:rPr>
          <w:sz w:val="28"/>
          <w:szCs w:val="28"/>
        </w:rPr>
        <w:t xml:space="preserve">       </w:t>
      </w:r>
      <w:r w:rsidRPr="00DC2579">
        <w:rPr>
          <w:sz w:val="28"/>
          <w:szCs w:val="28"/>
        </w:rPr>
        <w:t xml:space="preserve">                         </w:t>
      </w:r>
      <w:r w:rsidR="002A2370" w:rsidRPr="00DC2579">
        <w:rPr>
          <w:sz w:val="28"/>
          <w:szCs w:val="28"/>
        </w:rPr>
        <w:t xml:space="preserve">           </w:t>
      </w:r>
      <w:r w:rsidR="008F11F6" w:rsidRPr="00DC2579">
        <w:rPr>
          <w:sz w:val="28"/>
          <w:szCs w:val="28"/>
        </w:rPr>
        <w:t xml:space="preserve">               </w:t>
      </w:r>
      <w:r w:rsidR="003F5941" w:rsidRPr="00DC2579">
        <w:rPr>
          <w:sz w:val="28"/>
          <w:szCs w:val="28"/>
        </w:rPr>
        <w:t xml:space="preserve">                   </w:t>
      </w:r>
      <w:r w:rsidR="008F11F6" w:rsidRPr="00DC2579">
        <w:rPr>
          <w:sz w:val="28"/>
          <w:szCs w:val="28"/>
        </w:rPr>
        <w:t xml:space="preserve">    </w:t>
      </w:r>
      <w:r w:rsidR="004D2CDA" w:rsidRPr="00DC2579">
        <w:rPr>
          <w:sz w:val="28"/>
          <w:szCs w:val="28"/>
        </w:rPr>
        <w:t xml:space="preserve">                                                     А.И. </w:t>
      </w:r>
      <w:r w:rsidR="004D2CDA">
        <w:rPr>
          <w:sz w:val="28"/>
          <w:szCs w:val="28"/>
        </w:rPr>
        <w:t>Власов</w:t>
      </w: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31DA4"/>
    <w:rsid w:val="0006117A"/>
    <w:rsid w:val="00080B43"/>
    <w:rsid w:val="000B279E"/>
    <w:rsid w:val="000B714F"/>
    <w:rsid w:val="000D31B7"/>
    <w:rsid w:val="000D48E4"/>
    <w:rsid w:val="000F3218"/>
    <w:rsid w:val="000F53EE"/>
    <w:rsid w:val="000F629F"/>
    <w:rsid w:val="0010030F"/>
    <w:rsid w:val="00106CB1"/>
    <w:rsid w:val="00137960"/>
    <w:rsid w:val="00146B40"/>
    <w:rsid w:val="00207CCD"/>
    <w:rsid w:val="002544D3"/>
    <w:rsid w:val="00255AA2"/>
    <w:rsid w:val="00263E97"/>
    <w:rsid w:val="00265B8B"/>
    <w:rsid w:val="0028165C"/>
    <w:rsid w:val="002A2370"/>
    <w:rsid w:val="002A448D"/>
    <w:rsid w:val="002A7467"/>
    <w:rsid w:val="002B0268"/>
    <w:rsid w:val="002C7BFE"/>
    <w:rsid w:val="00324905"/>
    <w:rsid w:val="00344551"/>
    <w:rsid w:val="00366DB5"/>
    <w:rsid w:val="00393F97"/>
    <w:rsid w:val="003B0F7B"/>
    <w:rsid w:val="003E4A38"/>
    <w:rsid w:val="003E5AFE"/>
    <w:rsid w:val="003E5E28"/>
    <w:rsid w:val="003E7B72"/>
    <w:rsid w:val="003F5941"/>
    <w:rsid w:val="004104F9"/>
    <w:rsid w:val="00433755"/>
    <w:rsid w:val="00444FEC"/>
    <w:rsid w:val="004670B4"/>
    <w:rsid w:val="00474CC0"/>
    <w:rsid w:val="004841D7"/>
    <w:rsid w:val="00492C44"/>
    <w:rsid w:val="004A44C9"/>
    <w:rsid w:val="004C66FF"/>
    <w:rsid w:val="004D2CDA"/>
    <w:rsid w:val="004E10D8"/>
    <w:rsid w:val="004E2778"/>
    <w:rsid w:val="00502D94"/>
    <w:rsid w:val="00503899"/>
    <w:rsid w:val="005056D2"/>
    <w:rsid w:val="0058646C"/>
    <w:rsid w:val="00587BC1"/>
    <w:rsid w:val="005A328D"/>
    <w:rsid w:val="005D06EA"/>
    <w:rsid w:val="005D10B3"/>
    <w:rsid w:val="005E16D1"/>
    <w:rsid w:val="00617CA3"/>
    <w:rsid w:val="00641AD0"/>
    <w:rsid w:val="00642BA0"/>
    <w:rsid w:val="00650F07"/>
    <w:rsid w:val="00675B14"/>
    <w:rsid w:val="00684CA0"/>
    <w:rsid w:val="00687AB9"/>
    <w:rsid w:val="006D301A"/>
    <w:rsid w:val="006E39A9"/>
    <w:rsid w:val="006E580A"/>
    <w:rsid w:val="006F0C85"/>
    <w:rsid w:val="006F3098"/>
    <w:rsid w:val="006F3BDE"/>
    <w:rsid w:val="006F61C1"/>
    <w:rsid w:val="007040B6"/>
    <w:rsid w:val="00724A93"/>
    <w:rsid w:val="007829C7"/>
    <w:rsid w:val="007B0995"/>
    <w:rsid w:val="007B62E9"/>
    <w:rsid w:val="007B764F"/>
    <w:rsid w:val="007B7776"/>
    <w:rsid w:val="007D0361"/>
    <w:rsid w:val="007D23F5"/>
    <w:rsid w:val="007D6C1B"/>
    <w:rsid w:val="007E65DF"/>
    <w:rsid w:val="007F525D"/>
    <w:rsid w:val="00821328"/>
    <w:rsid w:val="008520FD"/>
    <w:rsid w:val="00855DCA"/>
    <w:rsid w:val="00866CD5"/>
    <w:rsid w:val="00874A33"/>
    <w:rsid w:val="00893716"/>
    <w:rsid w:val="008A45EC"/>
    <w:rsid w:val="008B3698"/>
    <w:rsid w:val="008B4FF3"/>
    <w:rsid w:val="008E5FA7"/>
    <w:rsid w:val="008F11F6"/>
    <w:rsid w:val="00903A1B"/>
    <w:rsid w:val="0090783F"/>
    <w:rsid w:val="0091255C"/>
    <w:rsid w:val="00925C0E"/>
    <w:rsid w:val="009273C1"/>
    <w:rsid w:val="00931580"/>
    <w:rsid w:val="00982EF2"/>
    <w:rsid w:val="00996F20"/>
    <w:rsid w:val="009A4003"/>
    <w:rsid w:val="009B569C"/>
    <w:rsid w:val="009D7E3B"/>
    <w:rsid w:val="00A20DCE"/>
    <w:rsid w:val="00A23EBE"/>
    <w:rsid w:val="00A272F9"/>
    <w:rsid w:val="00A5796B"/>
    <w:rsid w:val="00A76556"/>
    <w:rsid w:val="00A91242"/>
    <w:rsid w:val="00AB18BB"/>
    <w:rsid w:val="00AB4B05"/>
    <w:rsid w:val="00B02B54"/>
    <w:rsid w:val="00B10E51"/>
    <w:rsid w:val="00B32F96"/>
    <w:rsid w:val="00B42E4D"/>
    <w:rsid w:val="00B64691"/>
    <w:rsid w:val="00B82C4A"/>
    <w:rsid w:val="00B9083A"/>
    <w:rsid w:val="00BC791C"/>
    <w:rsid w:val="00BE6B0C"/>
    <w:rsid w:val="00C13C37"/>
    <w:rsid w:val="00C40333"/>
    <w:rsid w:val="00C43DA2"/>
    <w:rsid w:val="00C62F61"/>
    <w:rsid w:val="00C66912"/>
    <w:rsid w:val="00C84D10"/>
    <w:rsid w:val="00C86D6D"/>
    <w:rsid w:val="00CA2BC3"/>
    <w:rsid w:val="00CA7CA8"/>
    <w:rsid w:val="00CB0C1D"/>
    <w:rsid w:val="00D368C4"/>
    <w:rsid w:val="00D50856"/>
    <w:rsid w:val="00DB66D3"/>
    <w:rsid w:val="00DC1939"/>
    <w:rsid w:val="00DC2579"/>
    <w:rsid w:val="00DC3254"/>
    <w:rsid w:val="00E06F66"/>
    <w:rsid w:val="00E16DC7"/>
    <w:rsid w:val="00E300EB"/>
    <w:rsid w:val="00E32170"/>
    <w:rsid w:val="00E639E2"/>
    <w:rsid w:val="00E66FC8"/>
    <w:rsid w:val="00E85884"/>
    <w:rsid w:val="00EB002E"/>
    <w:rsid w:val="00EC081C"/>
    <w:rsid w:val="00EC4093"/>
    <w:rsid w:val="00ED1CE6"/>
    <w:rsid w:val="00EE2348"/>
    <w:rsid w:val="00EE4716"/>
    <w:rsid w:val="00F04397"/>
    <w:rsid w:val="00F21E61"/>
    <w:rsid w:val="00F327A7"/>
    <w:rsid w:val="00F45419"/>
    <w:rsid w:val="00F479E9"/>
    <w:rsid w:val="00F760AA"/>
    <w:rsid w:val="00F76A79"/>
    <w:rsid w:val="00F93AFC"/>
    <w:rsid w:val="00F96450"/>
    <w:rsid w:val="00FA1B6A"/>
    <w:rsid w:val="00FC387A"/>
    <w:rsid w:val="00FD3029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link w:val="ac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235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13</cp:revision>
  <cp:lastPrinted>2019-11-18T07:59:00Z</cp:lastPrinted>
  <dcterms:created xsi:type="dcterms:W3CDTF">2019-08-19T11:14:00Z</dcterms:created>
  <dcterms:modified xsi:type="dcterms:W3CDTF">2021-04-14T06:10:00Z</dcterms:modified>
</cp:coreProperties>
</file>