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7" w:rsidRPr="007B62E9" w:rsidRDefault="007B62E9" w:rsidP="007B62E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  <w:r>
        <w:rPr>
          <w:sz w:val="28"/>
          <w:szCs w:val="28"/>
        </w:rPr>
        <w:br/>
        <w:t>о запланированных наиболее значимых антинаркотич</w:t>
      </w:r>
      <w:r w:rsidR="00DC1939">
        <w:rPr>
          <w:sz w:val="28"/>
          <w:szCs w:val="28"/>
        </w:rPr>
        <w:t>ес</w:t>
      </w:r>
      <w:r>
        <w:rPr>
          <w:sz w:val="28"/>
          <w:szCs w:val="28"/>
        </w:rPr>
        <w:t>ких мероприятиях, организованных в муниципальном об</w:t>
      </w:r>
      <w:r w:rsidR="00560326">
        <w:rPr>
          <w:sz w:val="28"/>
          <w:szCs w:val="28"/>
        </w:rPr>
        <w:t>раз</w:t>
      </w:r>
      <w:r w:rsidR="00D50AEA">
        <w:rPr>
          <w:sz w:val="28"/>
          <w:szCs w:val="28"/>
        </w:rPr>
        <w:t>о</w:t>
      </w:r>
      <w:r w:rsidR="00C878A2">
        <w:rPr>
          <w:sz w:val="28"/>
          <w:szCs w:val="28"/>
        </w:rPr>
        <w:t>ва</w:t>
      </w:r>
      <w:r w:rsidR="00EB5DED">
        <w:rPr>
          <w:sz w:val="28"/>
          <w:szCs w:val="28"/>
        </w:rPr>
        <w:t>нии Гулькевичский район в март</w:t>
      </w:r>
      <w:r w:rsidR="00597385">
        <w:rPr>
          <w:sz w:val="28"/>
          <w:szCs w:val="28"/>
        </w:rPr>
        <w:t>е</w:t>
      </w:r>
      <w:r w:rsidR="008E6B3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7B62E9" w:rsidRDefault="007B62E9">
      <w:pPr>
        <w:jc w:val="both"/>
        <w:rPr>
          <w:sz w:val="28"/>
          <w:szCs w:val="28"/>
        </w:rPr>
      </w:pPr>
    </w:p>
    <w:p w:rsidR="00D368C4" w:rsidRPr="007B62E9" w:rsidRDefault="00D368C4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3037"/>
        <w:gridCol w:w="2917"/>
      </w:tblGrid>
      <w:tr w:rsidR="008E5FA7" w:rsidRPr="00634862" w:rsidTr="008B4FF3">
        <w:tc>
          <w:tcPr>
            <w:tcW w:w="150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3C424D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Наиболее значимое мероприятие, организованное по инициативе отдела культуры администрации муниципального образования Гулькевичский район</w:t>
            </w:r>
          </w:p>
        </w:tc>
      </w:tr>
      <w:tr w:rsidR="008E5FA7" w:rsidRPr="00634862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BF2D74" w:rsidRPr="003C424D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3F3" w:rsidRPr="003C424D" w:rsidRDefault="004C53F3" w:rsidP="004C53F3">
            <w:pPr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«Создай себя сам»</w:t>
            </w:r>
          </w:p>
          <w:p w:rsidR="003C424D" w:rsidRDefault="004C53F3" w:rsidP="004C53F3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 xml:space="preserve">- мотивационная программа </w:t>
            </w:r>
          </w:p>
          <w:p w:rsidR="001478AF" w:rsidRPr="003C424D" w:rsidRDefault="004C53F3" w:rsidP="004C53F3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8</w:t>
            </w:r>
            <w:r w:rsidR="001478AF" w:rsidRPr="003C424D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2D74" w:rsidRPr="003C424D" w:rsidRDefault="00BF2D74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2D74" w:rsidRPr="003C424D" w:rsidRDefault="00862C71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78AF" w:rsidRPr="003C424D" w:rsidRDefault="008145B7" w:rsidP="001478AF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0</w:t>
            </w:r>
            <w:r w:rsidR="004C53F3" w:rsidRPr="003C424D">
              <w:rPr>
                <w:sz w:val="28"/>
                <w:szCs w:val="28"/>
              </w:rPr>
              <w:t>1</w:t>
            </w:r>
            <w:r w:rsidR="00AB3C06" w:rsidRPr="003C424D">
              <w:rPr>
                <w:sz w:val="28"/>
                <w:szCs w:val="28"/>
              </w:rPr>
              <w:t xml:space="preserve"> </w:t>
            </w:r>
            <w:r w:rsidR="004C53F3" w:rsidRPr="003C424D">
              <w:rPr>
                <w:sz w:val="28"/>
                <w:szCs w:val="28"/>
              </w:rPr>
              <w:t>марта</w:t>
            </w:r>
            <w:r w:rsidR="001478AF" w:rsidRPr="003C424D">
              <w:rPr>
                <w:sz w:val="28"/>
                <w:szCs w:val="28"/>
              </w:rPr>
              <w:t xml:space="preserve"> </w:t>
            </w:r>
            <w:r w:rsidR="00AB3C06" w:rsidRPr="003C424D">
              <w:rPr>
                <w:sz w:val="28"/>
                <w:szCs w:val="28"/>
              </w:rPr>
              <w:t>2021</w:t>
            </w:r>
            <w:r w:rsidR="001478AF" w:rsidRPr="003C424D">
              <w:rPr>
                <w:sz w:val="28"/>
                <w:szCs w:val="28"/>
              </w:rPr>
              <w:t xml:space="preserve"> г.</w:t>
            </w:r>
          </w:p>
          <w:p w:rsidR="00B4629A" w:rsidRPr="003C424D" w:rsidRDefault="00B4629A" w:rsidP="001478AF">
            <w:pPr>
              <w:pStyle w:val="a9"/>
              <w:jc w:val="center"/>
              <w:rPr>
                <w:sz w:val="28"/>
                <w:szCs w:val="28"/>
              </w:rPr>
            </w:pPr>
          </w:p>
          <w:p w:rsidR="004C53F3" w:rsidRPr="003C424D" w:rsidRDefault="001275FD" w:rsidP="004C53F3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4C53F3" w:rsidRPr="003C424D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4C53F3" w:rsidRPr="003C424D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r w:rsidR="004C53F3" w:rsidRPr="003C424D">
                <w:rPr>
                  <w:rStyle w:val="ae"/>
                  <w:color w:val="auto"/>
                  <w:sz w:val="28"/>
                  <w:szCs w:val="28"/>
                  <w:lang w:val="en-US"/>
                </w:rPr>
                <w:t>m</w:t>
              </w:r>
              <w:r w:rsidR="004C53F3" w:rsidRPr="003C424D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4C53F3" w:rsidRPr="003C424D">
                <w:rPr>
                  <w:rStyle w:val="ae"/>
                  <w:color w:val="auto"/>
                  <w:sz w:val="28"/>
                  <w:szCs w:val="28"/>
                  <w:lang w:val="en-US"/>
                </w:rPr>
                <w:t>ok</w:t>
              </w:r>
              <w:r w:rsidR="004C53F3" w:rsidRPr="003C424D">
                <w:rPr>
                  <w:rStyle w:val="ae"/>
                  <w:color w:val="auto"/>
                  <w:sz w:val="28"/>
                  <w:szCs w:val="28"/>
                </w:rPr>
                <w:t>.</w:t>
              </w:r>
              <w:proofErr w:type="spellStart"/>
              <w:r w:rsidR="004C53F3" w:rsidRPr="003C424D">
                <w:rPr>
                  <w:rStyle w:val="ae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4C53F3" w:rsidRPr="003C424D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4C53F3" w:rsidRPr="003C424D">
                <w:rPr>
                  <w:rStyle w:val="ae"/>
                  <w:color w:val="auto"/>
                  <w:sz w:val="28"/>
                  <w:szCs w:val="28"/>
                  <w:lang w:val="en-US"/>
                </w:rPr>
                <w:t>group</w:t>
              </w:r>
              <w:r w:rsidR="004C53F3" w:rsidRPr="003C424D">
                <w:rPr>
                  <w:rStyle w:val="ae"/>
                  <w:color w:val="auto"/>
                  <w:sz w:val="28"/>
                  <w:szCs w:val="28"/>
                </w:rPr>
                <w:t>/53976614043790</w:t>
              </w:r>
            </w:hyperlink>
          </w:p>
          <w:p w:rsidR="00862C71" w:rsidRPr="003C424D" w:rsidRDefault="001275FD" w:rsidP="004C53F3">
            <w:pPr>
              <w:pStyle w:val="a9"/>
              <w:jc w:val="center"/>
              <w:rPr>
                <w:sz w:val="28"/>
                <w:szCs w:val="28"/>
              </w:rPr>
            </w:pPr>
            <w:hyperlink r:id="rId7" w:history="1">
              <w:r w:rsidR="004C53F3" w:rsidRPr="003C424D">
                <w:rPr>
                  <w:rStyle w:val="ae"/>
                  <w:color w:val="auto"/>
                  <w:sz w:val="28"/>
                  <w:szCs w:val="28"/>
                </w:rPr>
                <w:t>https://www.instagram.com/ckd_kuban_/</w:t>
              </w:r>
            </w:hyperlink>
            <w:r w:rsidR="007B11A1" w:rsidRPr="003C42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54E4C" w:rsidRPr="003C424D" w:rsidRDefault="00954E4C" w:rsidP="00954E4C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3C424D">
              <w:rPr>
                <w:rFonts w:eastAsia="Calibri"/>
                <w:sz w:val="28"/>
                <w:szCs w:val="28"/>
              </w:rPr>
              <w:t>Рычков</w:t>
            </w:r>
            <w:proofErr w:type="spellEnd"/>
          </w:p>
          <w:p w:rsidR="00954E4C" w:rsidRPr="003C424D" w:rsidRDefault="00954E4C" w:rsidP="00954E4C">
            <w:pPr>
              <w:snapToGrid w:val="0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Анатолий</w:t>
            </w:r>
          </w:p>
          <w:p w:rsidR="00954E4C" w:rsidRPr="003C424D" w:rsidRDefault="00954E4C" w:rsidP="00954E4C">
            <w:pPr>
              <w:snapToGrid w:val="0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 xml:space="preserve"> Олегович</w:t>
            </w:r>
          </w:p>
          <w:p w:rsidR="00954E4C" w:rsidRPr="003C424D" w:rsidRDefault="00954E4C" w:rsidP="00954E4C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(</w:t>
            </w:r>
            <w:r w:rsidRPr="003C424D">
              <w:rPr>
                <w:sz w:val="28"/>
                <w:szCs w:val="28"/>
                <w:shd w:val="clear" w:color="auto" w:fill="FFFFFF"/>
              </w:rPr>
              <w:t>МКУ «ЦКД Кубань»</w:t>
            </w:r>
            <w:r w:rsidRPr="003C424D">
              <w:rPr>
                <w:sz w:val="28"/>
                <w:szCs w:val="28"/>
              </w:rPr>
              <w:t>),</w:t>
            </w:r>
          </w:p>
          <w:p w:rsidR="00954E4C" w:rsidRPr="003C424D" w:rsidRDefault="00737682" w:rsidP="00954E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54CD2" w:rsidRPr="003C424D" w:rsidRDefault="00454CD2" w:rsidP="00954E4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5480" w:rsidRPr="003C424D" w:rsidTr="001A05FC">
        <w:tc>
          <w:tcPr>
            <w:tcW w:w="30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424D" w:rsidRDefault="004C53F3" w:rsidP="00DB1FA6">
            <w:pPr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 xml:space="preserve">«Стиль жизни - здоровье» - тематическое мероприятие </w:t>
            </w:r>
          </w:p>
          <w:p w:rsidR="00375480" w:rsidRPr="003C424D" w:rsidRDefault="001A05FC" w:rsidP="00DB1F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2</w:t>
            </w:r>
            <w:r w:rsidR="004C53F3" w:rsidRPr="003C424D">
              <w:rPr>
                <w:sz w:val="28"/>
                <w:szCs w:val="28"/>
              </w:rPr>
              <w:t>0</w:t>
            </w:r>
            <w:r w:rsidR="00375480" w:rsidRPr="003C424D">
              <w:rPr>
                <w:sz w:val="28"/>
                <w:szCs w:val="28"/>
              </w:rPr>
              <w:t>0 человек</w:t>
            </w:r>
            <w:r w:rsidR="00375480" w:rsidRPr="003C424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75480" w:rsidRPr="003C424D" w:rsidRDefault="00375480" w:rsidP="00DB1FA6">
            <w:pPr>
              <w:jc w:val="center"/>
              <w:rPr>
                <w:sz w:val="28"/>
                <w:szCs w:val="28"/>
                <w:highlight w:val="yellow"/>
              </w:rPr>
            </w:pPr>
            <w:r w:rsidRPr="003C424D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75480" w:rsidRPr="003C424D" w:rsidRDefault="00375480" w:rsidP="00DB1FA6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4CD2" w:rsidRPr="003C424D" w:rsidRDefault="00454CD2" w:rsidP="00454CD2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02 марта 2021 г.</w:t>
            </w:r>
          </w:p>
          <w:p w:rsidR="00B4629A" w:rsidRPr="003C424D" w:rsidRDefault="00B4629A" w:rsidP="00AB3C06">
            <w:pPr>
              <w:pStyle w:val="a9"/>
              <w:jc w:val="center"/>
              <w:rPr>
                <w:sz w:val="28"/>
                <w:szCs w:val="28"/>
              </w:rPr>
            </w:pPr>
          </w:p>
          <w:p w:rsidR="00454CD2" w:rsidRPr="003C424D" w:rsidRDefault="001275FD" w:rsidP="00454CD2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454CD2" w:rsidRPr="003C424D">
                <w:rPr>
                  <w:rStyle w:val="ae"/>
                  <w:color w:val="auto"/>
                  <w:sz w:val="28"/>
                  <w:szCs w:val="28"/>
                </w:rPr>
                <w:t>https://instagram.com/dk_novoukrainskoe?igshid=8i5pxribz9z</w:t>
              </w:r>
            </w:hyperlink>
          </w:p>
          <w:p w:rsidR="00454CD2" w:rsidRPr="003C424D" w:rsidRDefault="00454CD2" w:rsidP="00454CD2">
            <w:pPr>
              <w:jc w:val="center"/>
              <w:rPr>
                <w:sz w:val="28"/>
                <w:szCs w:val="28"/>
              </w:rPr>
            </w:pPr>
          </w:p>
          <w:p w:rsidR="00375480" w:rsidRPr="003C424D" w:rsidRDefault="001275FD" w:rsidP="00454CD2">
            <w:pPr>
              <w:snapToGrid w:val="0"/>
              <w:jc w:val="center"/>
              <w:rPr>
                <w:sz w:val="28"/>
                <w:szCs w:val="28"/>
              </w:rPr>
            </w:pPr>
            <w:hyperlink r:id="rId9" w:history="1">
              <w:r w:rsidR="00454CD2" w:rsidRPr="003C424D">
                <w:rPr>
                  <w:rStyle w:val="ae"/>
                  <w:color w:val="auto"/>
                  <w:sz w:val="28"/>
                  <w:szCs w:val="28"/>
                </w:rPr>
                <w:t>https://ok.ru/profile/561003696193</w:t>
              </w:r>
            </w:hyperlink>
          </w:p>
        </w:tc>
        <w:tc>
          <w:tcPr>
            <w:tcW w:w="29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54E4C" w:rsidRPr="003C424D" w:rsidRDefault="00954E4C" w:rsidP="00954E4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24D">
              <w:rPr>
                <w:rFonts w:ascii="Times New Roman" w:hAnsi="Times New Roman"/>
                <w:sz w:val="28"/>
                <w:szCs w:val="28"/>
              </w:rPr>
              <w:t>Киян</w:t>
            </w:r>
            <w:proofErr w:type="spellEnd"/>
          </w:p>
          <w:p w:rsidR="00954E4C" w:rsidRPr="003C424D" w:rsidRDefault="00954E4C" w:rsidP="00954E4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954E4C" w:rsidRPr="003C424D" w:rsidRDefault="00954E4C" w:rsidP="00954E4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954E4C" w:rsidRPr="003C424D" w:rsidRDefault="00954E4C" w:rsidP="00954E4C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 xml:space="preserve">(МКУК СДК </w:t>
            </w:r>
            <w:proofErr w:type="spellStart"/>
            <w:r w:rsidRPr="003C424D"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 w:rsidRPr="003C424D">
              <w:rPr>
                <w:rFonts w:ascii="Times New Roman" w:hAnsi="Times New Roman"/>
                <w:sz w:val="28"/>
                <w:szCs w:val="28"/>
              </w:rPr>
              <w:t xml:space="preserve"> с/</w:t>
            </w:r>
            <w:proofErr w:type="spellStart"/>
            <w:r w:rsidRPr="003C42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3C424D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954E4C" w:rsidRPr="003C424D" w:rsidRDefault="00737682" w:rsidP="00954E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4629A" w:rsidRPr="003C424D" w:rsidRDefault="00B4629A" w:rsidP="00954E4C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480" w:rsidRPr="003C424D" w:rsidTr="001A05FC"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54CD2" w:rsidRPr="003C424D" w:rsidRDefault="00454CD2" w:rsidP="001A05FC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 xml:space="preserve">«Важно знать селу и городу – береги </w:t>
            </w:r>
            <w:r w:rsidRPr="003C424D">
              <w:rPr>
                <w:sz w:val="28"/>
                <w:szCs w:val="28"/>
              </w:rPr>
              <w:lastRenderedPageBreak/>
              <w:t>здоровье смолоду!» - видеоролик</w:t>
            </w:r>
          </w:p>
          <w:p w:rsidR="00C8448F" w:rsidRPr="003C424D" w:rsidRDefault="00954E4C" w:rsidP="001A05FC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 xml:space="preserve"> 7</w:t>
            </w:r>
            <w:r w:rsidR="00A24044" w:rsidRPr="003C424D">
              <w:rPr>
                <w:sz w:val="28"/>
                <w:szCs w:val="28"/>
              </w:rPr>
              <w:t>0</w:t>
            </w:r>
            <w:r w:rsidR="00C8448F" w:rsidRPr="003C424D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5480" w:rsidRPr="003C424D" w:rsidRDefault="00375480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lastRenderedPageBreak/>
              <w:t>интернет - ресурс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5480" w:rsidRPr="003C424D" w:rsidRDefault="00375480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54E4C" w:rsidRPr="003C424D" w:rsidRDefault="00954E4C" w:rsidP="00954E4C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10 марта 2021 г.</w:t>
            </w:r>
          </w:p>
          <w:p w:rsidR="00375480" w:rsidRPr="003C424D" w:rsidRDefault="001275FD" w:rsidP="00A24044">
            <w:pPr>
              <w:pStyle w:val="a9"/>
              <w:jc w:val="center"/>
              <w:rPr>
                <w:sz w:val="28"/>
                <w:szCs w:val="28"/>
              </w:rPr>
            </w:pPr>
            <w:hyperlink r:id="rId10" w:history="1">
              <w:r w:rsidR="00954E4C" w:rsidRPr="003C424D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https://instagram.com/dk</w:t>
              </w:r>
              <w:r w:rsidR="00954E4C" w:rsidRPr="003C424D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lastRenderedPageBreak/>
                <w:t>_tisiachniy?igshid=1h8f24wuynsi6</w:t>
              </w:r>
            </w:hyperlink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54E4C" w:rsidRPr="003C424D" w:rsidRDefault="00954E4C" w:rsidP="00954E4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lastRenderedPageBreak/>
              <w:t>Степанова</w:t>
            </w:r>
          </w:p>
          <w:p w:rsidR="00954E4C" w:rsidRPr="003C424D" w:rsidRDefault="00954E4C" w:rsidP="00954E4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24D"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  <w:p w:rsidR="00954E4C" w:rsidRPr="003C424D" w:rsidRDefault="00954E4C" w:rsidP="00954E4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lastRenderedPageBreak/>
              <w:t>Николаевна</w:t>
            </w:r>
          </w:p>
          <w:p w:rsidR="00954E4C" w:rsidRPr="003C424D" w:rsidRDefault="00954E4C" w:rsidP="00954E4C">
            <w:pPr>
              <w:snapToGrid w:val="0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(МКУК «ЦКД Тысячного с/п),</w:t>
            </w:r>
          </w:p>
          <w:p w:rsidR="00954E4C" w:rsidRPr="003C424D" w:rsidRDefault="00737682" w:rsidP="00954E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C5E15" w:rsidRPr="003C424D" w:rsidRDefault="001C5E15" w:rsidP="00954E4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5480" w:rsidRPr="003C424D" w:rsidTr="001A05FC">
        <w:tc>
          <w:tcPr>
            <w:tcW w:w="30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5BA" w:rsidRDefault="003C424D" w:rsidP="003C424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lastRenderedPageBreak/>
              <w:t>«Здоровый Я-</w:t>
            </w:r>
          </w:p>
          <w:p w:rsidR="003C424D" w:rsidRPr="003C424D" w:rsidRDefault="003C424D" w:rsidP="003C424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>здоровая страна» -</w:t>
            </w:r>
          </w:p>
          <w:p w:rsidR="003C424D" w:rsidRPr="003C424D" w:rsidRDefault="003C424D" w:rsidP="003C424D">
            <w:pPr>
              <w:jc w:val="center"/>
              <w:rPr>
                <w:sz w:val="28"/>
                <w:szCs w:val="28"/>
              </w:rPr>
            </w:pPr>
            <w:proofErr w:type="spellStart"/>
            <w:r w:rsidRPr="003C424D">
              <w:rPr>
                <w:sz w:val="28"/>
                <w:szCs w:val="28"/>
              </w:rPr>
              <w:t>видеопрезентация</w:t>
            </w:r>
            <w:proofErr w:type="spellEnd"/>
            <w:r w:rsidRPr="003C424D">
              <w:rPr>
                <w:sz w:val="28"/>
                <w:szCs w:val="28"/>
              </w:rPr>
              <w:t xml:space="preserve"> </w:t>
            </w:r>
          </w:p>
          <w:p w:rsidR="00550DC2" w:rsidRPr="003C424D" w:rsidRDefault="003C424D" w:rsidP="003C4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8</w:t>
            </w:r>
            <w:r w:rsidR="00550DC2" w:rsidRPr="003C424D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3C424D" w:rsidRDefault="00550DC2" w:rsidP="007A52D8">
            <w:pPr>
              <w:jc w:val="center"/>
              <w:rPr>
                <w:sz w:val="28"/>
                <w:szCs w:val="28"/>
                <w:highlight w:val="yellow"/>
              </w:rPr>
            </w:pPr>
            <w:r w:rsidRPr="003C424D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3C424D" w:rsidRDefault="00550DC2" w:rsidP="0029442A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24D" w:rsidRPr="003C424D" w:rsidRDefault="003C424D" w:rsidP="003C424D">
            <w:pPr>
              <w:pStyle w:val="a9"/>
              <w:jc w:val="center"/>
              <w:rPr>
                <w:sz w:val="28"/>
                <w:szCs w:val="28"/>
              </w:rPr>
            </w:pPr>
            <w:r w:rsidRPr="003C424D">
              <w:rPr>
                <w:sz w:val="28"/>
                <w:szCs w:val="28"/>
              </w:rPr>
              <w:t>19 марта 2021 г.</w:t>
            </w:r>
          </w:p>
          <w:p w:rsidR="003C424D" w:rsidRPr="003C424D" w:rsidRDefault="001275FD" w:rsidP="003C424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3C424D" w:rsidRPr="003C424D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https://vk.com/public187878331</w:t>
              </w:r>
            </w:hyperlink>
          </w:p>
          <w:p w:rsidR="00375480" w:rsidRPr="003C424D" w:rsidRDefault="001275FD" w:rsidP="003C424D">
            <w:pPr>
              <w:snapToGrid w:val="0"/>
              <w:jc w:val="center"/>
              <w:rPr>
                <w:sz w:val="28"/>
                <w:szCs w:val="28"/>
              </w:rPr>
            </w:pPr>
            <w:hyperlink r:id="rId12" w:history="1">
              <w:r w:rsidR="003C424D" w:rsidRPr="003C424D">
                <w:rPr>
                  <w:rStyle w:val="ae"/>
                  <w:color w:val="auto"/>
                  <w:sz w:val="28"/>
                  <w:szCs w:val="28"/>
                </w:rPr>
                <w:t>https://instagram.com/pushkinskoe_dk?igshid=1u1p2zy6cevrx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24D" w:rsidRPr="003C424D" w:rsidRDefault="003C424D" w:rsidP="003C424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24D">
              <w:rPr>
                <w:rFonts w:ascii="Times New Roman" w:hAnsi="Times New Roman"/>
                <w:sz w:val="28"/>
                <w:szCs w:val="28"/>
              </w:rPr>
              <w:t>Яковунник</w:t>
            </w:r>
            <w:proofErr w:type="spellEnd"/>
          </w:p>
          <w:p w:rsidR="003C424D" w:rsidRPr="003C424D" w:rsidRDefault="003C424D" w:rsidP="003C424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3C424D" w:rsidRPr="003C424D" w:rsidRDefault="003C424D" w:rsidP="003C424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3C424D" w:rsidRPr="003C424D" w:rsidRDefault="003C424D" w:rsidP="003C424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4D">
              <w:rPr>
                <w:rFonts w:ascii="Times New Roman" w:hAnsi="Times New Roman"/>
                <w:sz w:val="28"/>
                <w:szCs w:val="28"/>
              </w:rPr>
              <w:t>(КМУК ЦКД с. Пушкинского)</w:t>
            </w:r>
          </w:p>
          <w:p w:rsidR="003C424D" w:rsidRPr="003C424D" w:rsidRDefault="00737682" w:rsidP="003C42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  <w:p w:rsidR="001C5E15" w:rsidRPr="003C424D" w:rsidRDefault="001C5E15" w:rsidP="003C424D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8C4" w:rsidRPr="003C424D" w:rsidRDefault="00D368C4">
      <w:pPr>
        <w:jc w:val="both"/>
        <w:rPr>
          <w:rFonts w:eastAsia="Times New Roman CYR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30"/>
        <w:gridCol w:w="3030"/>
        <w:gridCol w:w="3031"/>
        <w:gridCol w:w="3030"/>
        <w:gridCol w:w="3031"/>
      </w:tblGrid>
      <w:tr w:rsidR="007B62E9" w:rsidRPr="0048505F" w:rsidTr="00F70A36">
        <w:trPr>
          <w:trHeight w:val="650"/>
        </w:trPr>
        <w:tc>
          <w:tcPr>
            <w:tcW w:w="15152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B62E9" w:rsidRPr="00737682" w:rsidRDefault="007B62E9" w:rsidP="00A91242">
            <w:pPr>
              <w:pStyle w:val="a9"/>
              <w:jc w:val="center"/>
              <w:rPr>
                <w:sz w:val="28"/>
                <w:szCs w:val="28"/>
              </w:rPr>
            </w:pPr>
            <w:r w:rsidRPr="00737682">
              <w:rPr>
                <w:sz w:val="28"/>
                <w:szCs w:val="28"/>
              </w:rPr>
              <w:t xml:space="preserve">Наиболее значимое мероприятие, организованное по инициативе </w:t>
            </w:r>
            <w:r w:rsidR="00821328" w:rsidRPr="00737682">
              <w:rPr>
                <w:sz w:val="28"/>
                <w:szCs w:val="28"/>
              </w:rPr>
              <w:t>управления образования администрации муниципального об</w:t>
            </w:r>
            <w:r w:rsidR="00A91242" w:rsidRPr="00737682">
              <w:rPr>
                <w:sz w:val="28"/>
                <w:szCs w:val="28"/>
              </w:rPr>
              <w:t xml:space="preserve">разования Гулькевичский район </w:t>
            </w:r>
            <w:r w:rsidRPr="00737682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7B62E9" w:rsidRPr="0048505F" w:rsidTr="00F70A3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673A10" w:rsidRPr="0048505F" w:rsidTr="001C5E15">
        <w:trPr>
          <w:trHeight w:val="78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08" w:rsidRPr="00032AC2" w:rsidRDefault="001A5508" w:rsidP="001A55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AC2">
              <w:rPr>
                <w:rFonts w:ascii="Times New Roman" w:hAnsi="Times New Roman"/>
                <w:sz w:val="28"/>
                <w:szCs w:val="28"/>
              </w:rPr>
              <w:t>Фестиваль музыкальных зарядок</w:t>
            </w:r>
          </w:p>
          <w:p w:rsidR="001A5508" w:rsidRDefault="001A5508" w:rsidP="001A5508">
            <w:pPr>
              <w:pStyle w:val="a9"/>
              <w:jc w:val="center"/>
              <w:rPr>
                <w:sz w:val="28"/>
                <w:szCs w:val="28"/>
              </w:rPr>
            </w:pPr>
            <w:r w:rsidRPr="00032AC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Спорт против н</w:t>
            </w:r>
            <w:r w:rsidRPr="00032AC2">
              <w:rPr>
                <w:sz w:val="28"/>
                <w:szCs w:val="28"/>
              </w:rPr>
              <w:t>аркотиков!»</w:t>
            </w:r>
          </w:p>
          <w:p w:rsidR="00673A10" w:rsidRPr="0048505F" w:rsidRDefault="001A5508" w:rsidP="001A5508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267882" w:rsidRPr="006A48AC">
              <w:rPr>
                <w:color w:val="000000"/>
                <w:sz w:val="28"/>
                <w:szCs w:val="28"/>
              </w:rPr>
              <w:t xml:space="preserve"> человек</w:t>
            </w:r>
            <w:r w:rsidR="00267882" w:rsidRPr="0048505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10" w:rsidRPr="004E7440" w:rsidRDefault="00B82B3D" w:rsidP="00E531F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10" w:rsidRPr="004E7440" w:rsidRDefault="00673A1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4E7440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08" w:rsidRPr="00032AC2" w:rsidRDefault="001A5508" w:rsidP="001A55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AC2">
              <w:rPr>
                <w:rFonts w:ascii="Times New Roman" w:hAnsi="Times New Roman"/>
                <w:sz w:val="28"/>
                <w:szCs w:val="28"/>
              </w:rPr>
              <w:t>04.03.2021 г.</w:t>
            </w:r>
          </w:p>
          <w:p w:rsidR="00B82B3D" w:rsidRPr="00BD66ED" w:rsidRDefault="00B82B3D" w:rsidP="00B82B3D">
            <w:pPr>
              <w:jc w:val="center"/>
              <w:rPr>
                <w:sz w:val="28"/>
                <w:szCs w:val="28"/>
                <w:lang w:eastAsia="en-US"/>
              </w:rPr>
            </w:pPr>
            <w:r w:rsidRPr="00BD66ED">
              <w:rPr>
                <w:sz w:val="28"/>
                <w:szCs w:val="28"/>
                <w:lang w:eastAsia="en-US"/>
              </w:rPr>
              <w:t>МБОУ СОШ № 13</w:t>
            </w:r>
          </w:p>
          <w:p w:rsidR="00636551" w:rsidRPr="00F51933" w:rsidRDefault="00B82B3D" w:rsidP="00B82B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D66ED">
              <w:rPr>
                <w:sz w:val="28"/>
                <w:szCs w:val="28"/>
              </w:rPr>
              <w:t>им. В.В. Горбатко п. Венцы</w:t>
            </w:r>
            <w:r w:rsidRPr="00F5193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73A10" w:rsidRPr="0048505F" w:rsidRDefault="00673A10" w:rsidP="0010264E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3D" w:rsidRPr="00BD66ED" w:rsidRDefault="00B82B3D" w:rsidP="00B82B3D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BD66ED">
              <w:rPr>
                <w:bCs/>
                <w:kern w:val="36"/>
                <w:sz w:val="28"/>
                <w:szCs w:val="28"/>
              </w:rPr>
              <w:t xml:space="preserve">Аникеева </w:t>
            </w:r>
            <w:r w:rsidRPr="00032AC2">
              <w:rPr>
                <w:bCs/>
                <w:kern w:val="36"/>
                <w:sz w:val="28"/>
                <w:szCs w:val="28"/>
              </w:rPr>
              <w:t>Людмила Викторовна</w:t>
            </w:r>
          </w:p>
          <w:p w:rsidR="00673A10" w:rsidRPr="0048505F" w:rsidRDefault="00673A10" w:rsidP="00B82B3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3124" w:rsidRPr="0048505F" w:rsidTr="00176FB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3D" w:rsidRPr="00EB5CC9" w:rsidRDefault="00B82B3D" w:rsidP="00B82B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C9">
              <w:rPr>
                <w:rFonts w:ascii="Times New Roman" w:hAnsi="Times New Roman"/>
                <w:sz w:val="28"/>
                <w:szCs w:val="28"/>
              </w:rPr>
              <w:lastRenderedPageBreak/>
              <w:t>Я, ты, он, она – вместе дружная страна»</w:t>
            </w:r>
          </w:p>
          <w:p w:rsidR="00B82B3D" w:rsidRDefault="00B82B3D" w:rsidP="00B82B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C9">
              <w:rPr>
                <w:rFonts w:ascii="Times New Roman" w:hAnsi="Times New Roman"/>
                <w:sz w:val="28"/>
                <w:szCs w:val="28"/>
              </w:rPr>
              <w:t xml:space="preserve"> акция для учащихся</w:t>
            </w:r>
          </w:p>
          <w:p w:rsidR="004E7440" w:rsidRPr="006A48AC" w:rsidRDefault="00B82B3D" w:rsidP="00B82B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C9">
              <w:rPr>
                <w:rFonts w:ascii="Times New Roman" w:hAnsi="Times New Roman"/>
                <w:sz w:val="28"/>
                <w:szCs w:val="28"/>
              </w:rPr>
              <w:t xml:space="preserve"> 5 классов</w:t>
            </w:r>
          </w:p>
          <w:p w:rsidR="000B3124" w:rsidRPr="0048505F" w:rsidRDefault="00B82B3D" w:rsidP="004E7440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13DB">
              <w:rPr>
                <w:sz w:val="28"/>
                <w:szCs w:val="28"/>
              </w:rPr>
              <w:t>5</w:t>
            </w:r>
            <w:r w:rsidR="004E7440" w:rsidRPr="006A48A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48505F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C66DB" w:rsidRPr="0048505F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B3124" w:rsidRPr="0048505F" w:rsidRDefault="007313DB" w:rsidP="008D7637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267882">
              <w:rPr>
                <w:sz w:val="28"/>
                <w:szCs w:val="28"/>
              </w:rPr>
              <w:t xml:space="preserve"> </w:t>
            </w:r>
            <w:r w:rsidR="008D7637">
              <w:rPr>
                <w:sz w:val="28"/>
                <w:szCs w:val="28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48505F" w:rsidRDefault="00DC66DB" w:rsidP="00E531F5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66DB" w:rsidRPr="0048505F" w:rsidRDefault="00DC66DB" w:rsidP="00E531F5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B3124" w:rsidRPr="00636551" w:rsidRDefault="000B3124" w:rsidP="00E531F5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D9" w:rsidRDefault="00EC0AD9" w:rsidP="00EC0AD9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19.03.2021 г.</w:t>
            </w:r>
          </w:p>
          <w:p w:rsidR="00EC0AD9" w:rsidRPr="00BD66ED" w:rsidRDefault="00EC0AD9" w:rsidP="00EC0AD9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МБОУ СОШ №15</w:t>
            </w:r>
          </w:p>
          <w:p w:rsidR="00EC0AD9" w:rsidRPr="00BD66ED" w:rsidRDefault="00EC0AD9" w:rsidP="00EC0AD9">
            <w:pPr>
              <w:jc w:val="center"/>
              <w:rPr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 xml:space="preserve">им. В. П. </w:t>
            </w:r>
            <w:proofErr w:type="spellStart"/>
            <w:r w:rsidRPr="00BD66ED">
              <w:rPr>
                <w:sz w:val="28"/>
                <w:szCs w:val="28"/>
              </w:rPr>
              <w:t>Михалько</w:t>
            </w:r>
            <w:proofErr w:type="spellEnd"/>
          </w:p>
          <w:p w:rsidR="00636551" w:rsidRPr="0048505F" w:rsidRDefault="00EC0AD9" w:rsidP="00EC0AD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BD66ED">
              <w:rPr>
                <w:sz w:val="28"/>
                <w:szCs w:val="28"/>
              </w:rPr>
              <w:t>с. Отрадо-Кубанское</w:t>
            </w:r>
            <w:r w:rsidRPr="0048505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48505F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C66DB" w:rsidRPr="0048505F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82B3D" w:rsidRPr="00EB5CC9" w:rsidRDefault="00B82B3D" w:rsidP="00B82B3D">
            <w:pPr>
              <w:jc w:val="center"/>
              <w:rPr>
                <w:sz w:val="28"/>
                <w:szCs w:val="28"/>
              </w:rPr>
            </w:pPr>
            <w:r w:rsidRPr="00EB5CC9">
              <w:rPr>
                <w:sz w:val="28"/>
                <w:szCs w:val="28"/>
              </w:rPr>
              <w:t>Муравлева Елена Рафаиловна</w:t>
            </w:r>
          </w:p>
          <w:p w:rsidR="000B3124" w:rsidRPr="0048505F" w:rsidRDefault="000B3124" w:rsidP="00B82B3D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36551" w:rsidRPr="0048505F" w:rsidTr="00176FB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A0" w:rsidRPr="00BA5E37" w:rsidRDefault="00CB5AA0" w:rsidP="00CB5AA0">
            <w:pPr>
              <w:jc w:val="center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</w:rPr>
              <w:t xml:space="preserve">Спортивно-творческая игра </w:t>
            </w:r>
          </w:p>
          <w:p w:rsidR="00CB5AA0" w:rsidRPr="001D50C9" w:rsidRDefault="00CB5AA0" w:rsidP="00CB5AA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0C9">
              <w:rPr>
                <w:rFonts w:ascii="Times New Roman" w:hAnsi="Times New Roman"/>
                <w:sz w:val="28"/>
                <w:szCs w:val="28"/>
              </w:rPr>
              <w:t>«Опасная болезнь 21 века»</w:t>
            </w:r>
          </w:p>
          <w:p w:rsidR="00636551" w:rsidRPr="006A48AC" w:rsidRDefault="00CB5AA0" w:rsidP="00CB5AA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0C9">
              <w:rPr>
                <w:rFonts w:ascii="Times New Roman" w:hAnsi="Times New Roman"/>
                <w:sz w:val="28"/>
                <w:szCs w:val="28"/>
              </w:rPr>
              <w:t xml:space="preserve">78 </w:t>
            </w:r>
            <w:r w:rsidR="00B5669C" w:rsidRPr="001D50C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1" w:rsidRPr="00B5669C" w:rsidRDefault="00CB5AA0" w:rsidP="00E5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1" w:rsidRPr="00B5669C" w:rsidRDefault="00B5669C" w:rsidP="00E531F5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6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1" w:rsidRDefault="00CB5AA0" w:rsidP="00B5669C">
            <w:pPr>
              <w:jc w:val="center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</w:rPr>
              <w:t>15.03-19.03.2021г.</w:t>
            </w:r>
          </w:p>
          <w:p w:rsidR="00CB5AA0" w:rsidRPr="00BA5E37" w:rsidRDefault="00CB5AA0" w:rsidP="00CB5AA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5E37">
              <w:rPr>
                <w:sz w:val="28"/>
                <w:szCs w:val="28"/>
                <w:shd w:val="clear" w:color="auto" w:fill="FFFFFF"/>
              </w:rPr>
              <w:t>МБОУ СОШ № 4</w:t>
            </w:r>
          </w:p>
          <w:p w:rsidR="00CB5AA0" w:rsidRPr="00BA5E37" w:rsidRDefault="00CB5AA0" w:rsidP="00CB5AA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5E37">
              <w:rPr>
                <w:sz w:val="28"/>
                <w:szCs w:val="28"/>
                <w:shd w:val="clear" w:color="auto" w:fill="FFFFFF"/>
              </w:rPr>
              <w:t>им. Е. С. Смыка</w:t>
            </w:r>
          </w:p>
          <w:p w:rsidR="00CB5AA0" w:rsidRPr="007726F5" w:rsidRDefault="00CB5AA0" w:rsidP="00CB5AA0">
            <w:pPr>
              <w:jc w:val="center"/>
              <w:rPr>
                <w:sz w:val="28"/>
                <w:szCs w:val="28"/>
              </w:rPr>
            </w:pPr>
            <w:r w:rsidRPr="00BA5E37">
              <w:rPr>
                <w:sz w:val="28"/>
                <w:szCs w:val="28"/>
                <w:shd w:val="clear" w:color="auto" w:fill="FFFFFF"/>
              </w:rPr>
              <w:t>г. Гулькевичи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C9" w:rsidRPr="00BE4D61" w:rsidRDefault="001D50C9" w:rsidP="001D50C9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Бартенева Екатерина В</w:t>
            </w:r>
            <w:r w:rsidRPr="00BE4D61">
              <w:rPr>
                <w:bCs/>
                <w:kern w:val="36"/>
                <w:sz w:val="28"/>
                <w:szCs w:val="28"/>
              </w:rPr>
              <w:t>ладимировна</w:t>
            </w:r>
          </w:p>
          <w:p w:rsidR="00636551" w:rsidRPr="0048505F" w:rsidRDefault="00636551" w:rsidP="001D50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B764F" w:rsidRPr="0048505F" w:rsidRDefault="007B764F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874A33" w:rsidRPr="0048505F" w:rsidTr="00F04397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46296" w:rsidRPr="00ED70D1" w:rsidRDefault="00A46296" w:rsidP="00A46296">
            <w:pPr>
              <w:pStyle w:val="ab"/>
              <w:widowControl w:val="0"/>
              <w:suppressAutoHyphens/>
              <w:ind w:left="720"/>
              <w:rPr>
                <w:rFonts w:ascii="Times New Roman" w:hAnsi="Times New Roman"/>
                <w:b/>
              </w:rPr>
            </w:pPr>
            <w:r w:rsidRPr="00ED70D1">
              <w:rPr>
                <w:rFonts w:ascii="Times New Roman" w:hAnsi="Times New Roman"/>
                <w:sz w:val="28"/>
                <w:szCs w:val="28"/>
              </w:rPr>
              <w:t>Наиболее значимое мероприятие, организованное по инициативе отдела</w:t>
            </w:r>
            <w:r w:rsidRPr="00ED70D1">
              <w:rPr>
                <w:rFonts w:ascii="Times New Roman" w:hAnsi="Times New Roman"/>
                <w:b/>
              </w:rPr>
              <w:t xml:space="preserve"> </w:t>
            </w:r>
            <w:r w:rsidRPr="00ED70D1">
              <w:rPr>
                <w:rFonts w:ascii="Times New Roman" w:hAnsi="Times New Roman"/>
                <w:sz w:val="28"/>
                <w:szCs w:val="28"/>
              </w:rPr>
              <w:t>физической культуры и спорта</w:t>
            </w:r>
          </w:p>
          <w:p w:rsidR="00874A33" w:rsidRPr="00267882" w:rsidRDefault="004D2CDA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ED70D1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874A33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EE4716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81" w:rsidRPr="00DC7181" w:rsidRDefault="00DC7181" w:rsidP="006037A6">
            <w:pPr>
              <w:jc w:val="center"/>
              <w:rPr>
                <w:sz w:val="28"/>
                <w:szCs w:val="28"/>
              </w:rPr>
            </w:pPr>
            <w:r w:rsidRPr="00DC7181">
              <w:rPr>
                <w:bCs/>
                <w:sz w:val="28"/>
                <w:szCs w:val="28"/>
              </w:rPr>
              <w:t>Соревнования по гиревому спорту в зачет 41-й Спартакиады района</w:t>
            </w:r>
            <w:r w:rsidRPr="00DC7181">
              <w:rPr>
                <w:sz w:val="28"/>
                <w:szCs w:val="28"/>
              </w:rPr>
              <w:t xml:space="preserve"> </w:t>
            </w:r>
          </w:p>
          <w:p w:rsidR="00DC59A0" w:rsidRPr="00DC7181" w:rsidRDefault="00DC7181" w:rsidP="006037A6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45</w:t>
            </w:r>
            <w:r w:rsidR="00DC59A0" w:rsidRPr="00DC7181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22" w:rsidRPr="00DC7181" w:rsidRDefault="00F04397" w:rsidP="008E2922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 xml:space="preserve"> </w:t>
            </w:r>
            <w:r w:rsidR="008E2922" w:rsidRPr="00DC7181">
              <w:rPr>
                <w:sz w:val="28"/>
                <w:szCs w:val="28"/>
              </w:rPr>
              <w:t>г</w:t>
            </w:r>
            <w:proofErr w:type="gramStart"/>
            <w:r w:rsidR="008E2922" w:rsidRPr="00DC7181">
              <w:rPr>
                <w:sz w:val="28"/>
                <w:szCs w:val="28"/>
              </w:rPr>
              <w:t>.Г</w:t>
            </w:r>
            <w:proofErr w:type="gramEnd"/>
            <w:r w:rsidR="008E2922" w:rsidRPr="00DC7181">
              <w:rPr>
                <w:sz w:val="28"/>
                <w:szCs w:val="28"/>
              </w:rPr>
              <w:t>улькевичи, ул. Симонова, 137</w:t>
            </w:r>
          </w:p>
          <w:p w:rsidR="003A0E81" w:rsidRPr="00DC7181" w:rsidRDefault="008E2922" w:rsidP="008E2922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44" w:rsidRPr="00DC7181" w:rsidRDefault="0099788B" w:rsidP="00444FEC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81" w:rsidRPr="00DC7181" w:rsidRDefault="00DC7181" w:rsidP="00DC7181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14 марта 2021 г.</w:t>
            </w:r>
          </w:p>
          <w:p w:rsidR="00DC7181" w:rsidRPr="00DC7181" w:rsidRDefault="00DC7181" w:rsidP="00DC7181">
            <w:pPr>
              <w:jc w:val="center"/>
              <w:rPr>
                <w:sz w:val="28"/>
                <w:szCs w:val="28"/>
              </w:rPr>
            </w:pPr>
          </w:p>
          <w:p w:rsidR="00D02D17" w:rsidRPr="00DC7181" w:rsidRDefault="00DC7181" w:rsidP="00DC7181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 xml:space="preserve"> </w:t>
            </w:r>
            <w:r w:rsidR="008C6E5D" w:rsidRPr="00DC7181">
              <w:rPr>
                <w:sz w:val="28"/>
                <w:szCs w:val="28"/>
              </w:rPr>
              <w:t xml:space="preserve"> 09-00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5D" w:rsidRPr="00DC7181" w:rsidRDefault="008C6E5D" w:rsidP="008C6E5D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Власова Ольга Петровна</w:t>
            </w:r>
          </w:p>
          <w:p w:rsidR="00EE4716" w:rsidRPr="00DC7181" w:rsidRDefault="00EE4716" w:rsidP="008C6E5D">
            <w:pPr>
              <w:jc w:val="center"/>
              <w:rPr>
                <w:sz w:val="28"/>
                <w:szCs w:val="28"/>
              </w:rPr>
            </w:pPr>
          </w:p>
        </w:tc>
      </w:tr>
      <w:tr w:rsidR="008A5F5D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81" w:rsidRPr="00DC7181" w:rsidRDefault="00DC7181" w:rsidP="006037A6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DC7181">
              <w:rPr>
                <w:sz w:val="28"/>
                <w:szCs w:val="28"/>
              </w:rPr>
              <w:t>перетягиванию</w:t>
            </w:r>
            <w:proofErr w:type="spellEnd"/>
            <w:r w:rsidRPr="00DC7181">
              <w:rPr>
                <w:sz w:val="28"/>
                <w:szCs w:val="28"/>
              </w:rPr>
              <w:t xml:space="preserve"> каната в зачет </w:t>
            </w:r>
            <w:r w:rsidRPr="00DC7181">
              <w:rPr>
                <w:bCs/>
                <w:sz w:val="28"/>
                <w:szCs w:val="28"/>
              </w:rPr>
              <w:t>41-й Спартакиады района</w:t>
            </w:r>
            <w:r w:rsidRPr="00DC7181">
              <w:rPr>
                <w:sz w:val="28"/>
                <w:szCs w:val="28"/>
              </w:rPr>
              <w:t xml:space="preserve"> </w:t>
            </w:r>
          </w:p>
          <w:p w:rsidR="008A5F5D" w:rsidRPr="00DC7181" w:rsidRDefault="00DC7181" w:rsidP="006037A6">
            <w:pPr>
              <w:jc w:val="center"/>
              <w:rPr>
                <w:bCs/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lastRenderedPageBreak/>
              <w:t>10</w:t>
            </w:r>
            <w:r w:rsidR="008A5F5D" w:rsidRPr="00DC7181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DC7181" w:rsidRDefault="008A5F5D" w:rsidP="008A5F5D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DC7181">
              <w:rPr>
                <w:sz w:val="28"/>
                <w:szCs w:val="28"/>
              </w:rPr>
              <w:t>.Г</w:t>
            </w:r>
            <w:proofErr w:type="gramEnd"/>
            <w:r w:rsidRPr="00DC7181">
              <w:rPr>
                <w:sz w:val="28"/>
                <w:szCs w:val="28"/>
              </w:rPr>
              <w:t>улькевичи, ул. Симонова, 137</w:t>
            </w:r>
          </w:p>
          <w:p w:rsidR="008A5F5D" w:rsidRPr="00DC7181" w:rsidRDefault="008A5F5D" w:rsidP="008A5F5D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DC7181" w:rsidRDefault="008A5F5D" w:rsidP="00444FEC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81" w:rsidRPr="00DC7181" w:rsidRDefault="00DC7181" w:rsidP="00DC7181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14 марта 2021 г.</w:t>
            </w:r>
          </w:p>
          <w:p w:rsidR="00DC7181" w:rsidRPr="00DC7181" w:rsidRDefault="00DC7181" w:rsidP="00DC7181">
            <w:pPr>
              <w:jc w:val="center"/>
              <w:rPr>
                <w:sz w:val="28"/>
                <w:szCs w:val="28"/>
              </w:rPr>
            </w:pPr>
          </w:p>
          <w:p w:rsidR="008A5F5D" w:rsidRPr="00DC7181" w:rsidRDefault="00DC7181" w:rsidP="00DC7181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 xml:space="preserve">  09-00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DC7181" w:rsidRDefault="008A5F5D" w:rsidP="008A5F5D">
            <w:pPr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Власова Ольга Петровна</w:t>
            </w:r>
          </w:p>
          <w:p w:rsidR="008A5F5D" w:rsidRPr="00DC7181" w:rsidRDefault="008A5F5D" w:rsidP="008A5F5D">
            <w:pPr>
              <w:jc w:val="center"/>
              <w:rPr>
                <w:sz w:val="28"/>
                <w:szCs w:val="28"/>
              </w:rPr>
            </w:pPr>
          </w:p>
        </w:tc>
      </w:tr>
      <w:tr w:rsidR="00F97EF5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81" w:rsidRPr="00ED70D1" w:rsidRDefault="00DC7181" w:rsidP="006037A6">
            <w:pPr>
              <w:jc w:val="center"/>
              <w:rPr>
                <w:sz w:val="28"/>
                <w:szCs w:val="28"/>
              </w:rPr>
            </w:pPr>
            <w:r w:rsidRPr="00ED70D1">
              <w:rPr>
                <w:bCs/>
                <w:sz w:val="28"/>
                <w:szCs w:val="28"/>
              </w:rPr>
              <w:lastRenderedPageBreak/>
              <w:t>Соревнования по баскетболу среди мужских команд в зачет 41-й Спартакиады района</w:t>
            </w:r>
            <w:r w:rsidRPr="00ED70D1">
              <w:rPr>
                <w:sz w:val="28"/>
                <w:szCs w:val="28"/>
              </w:rPr>
              <w:t xml:space="preserve"> </w:t>
            </w:r>
          </w:p>
          <w:p w:rsidR="00F97EF5" w:rsidRPr="00A67EB8" w:rsidRDefault="00A67EB8" w:rsidP="0060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97EF5" w:rsidRPr="00A67EB8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F5" w:rsidRPr="00A67EB8" w:rsidRDefault="00F97EF5" w:rsidP="00F97EF5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г</w:t>
            </w:r>
            <w:proofErr w:type="gramStart"/>
            <w:r w:rsidRPr="00A67EB8">
              <w:rPr>
                <w:sz w:val="28"/>
                <w:szCs w:val="28"/>
              </w:rPr>
              <w:t>.Г</w:t>
            </w:r>
            <w:proofErr w:type="gramEnd"/>
            <w:r w:rsidRPr="00A67EB8">
              <w:rPr>
                <w:sz w:val="28"/>
                <w:szCs w:val="28"/>
              </w:rPr>
              <w:t>улькевичи, ул. Симонова, 137</w:t>
            </w:r>
          </w:p>
          <w:p w:rsidR="00F97EF5" w:rsidRPr="00A67EB8" w:rsidRDefault="00F97EF5" w:rsidP="00F97EF5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F5" w:rsidRPr="00A67EB8" w:rsidRDefault="00F97EF5" w:rsidP="00444FEC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81" w:rsidRPr="00DC7181" w:rsidRDefault="00ED70D1" w:rsidP="00DC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21, 28</w:t>
            </w:r>
            <w:r w:rsidR="00DC7181" w:rsidRPr="00DC7181">
              <w:rPr>
                <w:sz w:val="28"/>
                <w:szCs w:val="28"/>
              </w:rPr>
              <w:t xml:space="preserve"> марта 2021 г.</w:t>
            </w:r>
          </w:p>
          <w:p w:rsidR="00DC7181" w:rsidRPr="00DC7181" w:rsidRDefault="00DC7181" w:rsidP="00DC7181">
            <w:pPr>
              <w:jc w:val="center"/>
              <w:rPr>
                <w:sz w:val="28"/>
                <w:szCs w:val="28"/>
              </w:rPr>
            </w:pPr>
          </w:p>
          <w:p w:rsidR="00F97EF5" w:rsidRPr="00A67EB8" w:rsidRDefault="00DC7181" w:rsidP="00DC7181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 xml:space="preserve">  09-00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B8" w:rsidRPr="00A67EB8" w:rsidRDefault="00A67EB8" w:rsidP="00A67EB8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Власова Ольга Петровна</w:t>
            </w:r>
          </w:p>
          <w:p w:rsidR="00F97EF5" w:rsidRPr="00A67EB8" w:rsidRDefault="00F97EF5" w:rsidP="00A67E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A7" w:rsidRPr="0048505F" w:rsidRDefault="008E5FA7">
      <w:pPr>
        <w:ind w:firstLine="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E640F0" w:rsidRPr="0048505F" w:rsidTr="00E531F5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640F0" w:rsidRPr="00EB5DED" w:rsidRDefault="00E640F0" w:rsidP="006D20BC">
            <w:pPr>
              <w:pStyle w:val="ab"/>
              <w:widowControl w:val="0"/>
              <w:suppressAutoHyphens/>
              <w:ind w:left="720"/>
              <w:jc w:val="center"/>
              <w:rPr>
                <w:rFonts w:ascii="Times New Roman" w:hAnsi="Times New Roman"/>
                <w:b/>
              </w:rPr>
            </w:pPr>
            <w:r w:rsidRPr="00EB5DED">
              <w:rPr>
                <w:rFonts w:ascii="Times New Roman" w:hAnsi="Times New Roman"/>
                <w:sz w:val="28"/>
                <w:szCs w:val="28"/>
              </w:rPr>
              <w:t>Наиболее значимое мероприятие, организованное по инициативе отдела</w:t>
            </w:r>
            <w:r w:rsidRPr="00EB5DED">
              <w:rPr>
                <w:rFonts w:ascii="Times New Roman" w:hAnsi="Times New Roman"/>
                <w:b/>
              </w:rPr>
              <w:t xml:space="preserve"> </w:t>
            </w:r>
            <w:r w:rsidRPr="00EB5DED">
              <w:rPr>
                <w:rFonts w:ascii="Times New Roman" w:hAnsi="Times New Roman"/>
                <w:sz w:val="28"/>
                <w:szCs w:val="28"/>
              </w:rPr>
              <w:t>по делам молодежи</w:t>
            </w:r>
            <w:r w:rsidR="006D20BC" w:rsidRPr="00EB5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DED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E640F0" w:rsidRPr="0048505F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6D20BC" w:rsidRPr="0048505F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ED" w:rsidRDefault="00EB5DED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55691C">
              <w:rPr>
                <w:sz w:val="28"/>
                <w:szCs w:val="28"/>
              </w:rPr>
              <w:t>Акция «Сообщи, где торгуют смертью»</w:t>
            </w:r>
          </w:p>
          <w:p w:rsidR="006D20BC" w:rsidRPr="00140A48" w:rsidRDefault="00EB5DED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D20BC" w:rsidRPr="00140A48">
              <w:rPr>
                <w:sz w:val="28"/>
                <w:szCs w:val="28"/>
              </w:rPr>
              <w:t>0 человек</w:t>
            </w:r>
          </w:p>
          <w:p w:rsidR="006D20BC" w:rsidRPr="00140A48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140A48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140A48" w:rsidRDefault="00EB5DED" w:rsidP="00E531F5">
            <w:pPr>
              <w:jc w:val="center"/>
              <w:rPr>
                <w:sz w:val="28"/>
                <w:szCs w:val="28"/>
              </w:rPr>
            </w:pPr>
            <w:r w:rsidRPr="0055691C">
              <w:rPr>
                <w:color w:val="000000" w:themeColor="text1"/>
                <w:sz w:val="28"/>
                <w:szCs w:val="28"/>
              </w:rPr>
              <w:t>На территории муниципального образования Гулькевичский район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140A48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140A48" w:rsidRDefault="00140A48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140A48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140A48" w:rsidRPr="00140A48" w:rsidRDefault="00EB5DED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0A48" w:rsidRPr="00140A4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140A48" w:rsidRPr="00140A48">
              <w:rPr>
                <w:sz w:val="28"/>
                <w:szCs w:val="28"/>
              </w:rPr>
              <w:t>.2021 г.-</w:t>
            </w:r>
          </w:p>
          <w:p w:rsidR="00140A48" w:rsidRPr="00140A48" w:rsidRDefault="00140A48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2</w:t>
            </w:r>
            <w:r w:rsidR="00EB5DED">
              <w:rPr>
                <w:sz w:val="28"/>
                <w:szCs w:val="28"/>
              </w:rPr>
              <w:t>6</w:t>
            </w:r>
            <w:r w:rsidRPr="00140A48">
              <w:rPr>
                <w:sz w:val="28"/>
                <w:szCs w:val="28"/>
              </w:rPr>
              <w:t>.0</w:t>
            </w:r>
            <w:r w:rsidR="00EB5DED">
              <w:rPr>
                <w:sz w:val="28"/>
                <w:szCs w:val="28"/>
              </w:rPr>
              <w:t>3</w:t>
            </w:r>
            <w:r w:rsidRPr="00140A48">
              <w:rPr>
                <w:sz w:val="28"/>
                <w:szCs w:val="28"/>
              </w:rPr>
              <w:t>.2021 г.</w:t>
            </w:r>
          </w:p>
          <w:p w:rsidR="00EC0D59" w:rsidRPr="00EB5DED" w:rsidRDefault="00EC0D59" w:rsidP="00EC0D59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140A48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140A48" w:rsidRDefault="006D20BC" w:rsidP="00E531F5">
            <w:pPr>
              <w:jc w:val="center"/>
              <w:rPr>
                <w:sz w:val="28"/>
                <w:szCs w:val="28"/>
              </w:rPr>
            </w:pPr>
          </w:p>
          <w:p w:rsidR="006D20BC" w:rsidRPr="00140A48" w:rsidRDefault="006D20BC" w:rsidP="00E531F5">
            <w:pPr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 xml:space="preserve">Канина Екатерина Юрьевна </w:t>
            </w:r>
          </w:p>
          <w:p w:rsidR="006D20BC" w:rsidRPr="00140A48" w:rsidRDefault="006D20BC" w:rsidP="00E531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0F0" w:rsidRPr="0048505F" w:rsidRDefault="00E640F0">
      <w:pPr>
        <w:ind w:firstLine="20"/>
        <w:jc w:val="both"/>
        <w:rPr>
          <w:color w:val="FF0000"/>
          <w:sz w:val="28"/>
          <w:szCs w:val="28"/>
        </w:rPr>
      </w:pPr>
    </w:p>
    <w:p w:rsidR="00E16DC7" w:rsidRPr="00DC2579" w:rsidRDefault="00E16DC7">
      <w:pPr>
        <w:ind w:firstLine="20"/>
        <w:jc w:val="both"/>
        <w:rPr>
          <w:sz w:val="28"/>
          <w:szCs w:val="28"/>
        </w:rPr>
      </w:pPr>
    </w:p>
    <w:p w:rsidR="00C878A2" w:rsidRDefault="00C878A2" w:rsidP="00C87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7E6890">
        <w:rPr>
          <w:sz w:val="28"/>
          <w:szCs w:val="28"/>
        </w:rPr>
        <w:t xml:space="preserve">главы </w:t>
      </w:r>
    </w:p>
    <w:p w:rsidR="00C878A2" w:rsidRDefault="00C878A2" w:rsidP="00C878A2">
      <w:pPr>
        <w:jc w:val="both"/>
        <w:rPr>
          <w:sz w:val="28"/>
          <w:szCs w:val="28"/>
        </w:rPr>
      </w:pPr>
      <w:r w:rsidRPr="007E689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E6890">
        <w:rPr>
          <w:sz w:val="28"/>
          <w:szCs w:val="28"/>
        </w:rPr>
        <w:t>образов</w:t>
      </w:r>
      <w:r>
        <w:rPr>
          <w:sz w:val="28"/>
          <w:szCs w:val="28"/>
        </w:rPr>
        <w:t>ания</w:t>
      </w:r>
    </w:p>
    <w:p w:rsidR="00C878A2" w:rsidRDefault="00C878A2" w:rsidP="00C87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Гулькевичский район    </w:t>
      </w:r>
      <w:r w:rsidRPr="007E6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68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7E68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7E6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А.Г. Вересов</w:t>
      </w:r>
    </w:p>
    <w:p w:rsidR="00C878A2" w:rsidRDefault="00C878A2" w:rsidP="00C878A2">
      <w:pPr>
        <w:rPr>
          <w:sz w:val="28"/>
          <w:szCs w:val="28"/>
        </w:rPr>
      </w:pPr>
    </w:p>
    <w:p w:rsidR="00C878A2" w:rsidRPr="00D368C4" w:rsidRDefault="00C878A2" w:rsidP="00C878A2">
      <w:pPr>
        <w:ind w:firstLine="20"/>
        <w:rPr>
          <w:sz w:val="28"/>
          <w:szCs w:val="28"/>
        </w:rPr>
      </w:pPr>
    </w:p>
    <w:p w:rsidR="00E16DC7" w:rsidRPr="00D368C4" w:rsidRDefault="00E16DC7" w:rsidP="00553BFD">
      <w:pPr>
        <w:ind w:firstLine="20"/>
        <w:rPr>
          <w:sz w:val="28"/>
          <w:szCs w:val="28"/>
        </w:rPr>
      </w:pPr>
    </w:p>
    <w:sectPr w:rsidR="00E16DC7" w:rsidRPr="00D368C4" w:rsidSect="00031DA4">
      <w:pgSz w:w="16838" w:h="11906" w:orient="landscape"/>
      <w:pgMar w:top="113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62E9"/>
    <w:rsid w:val="0001464D"/>
    <w:rsid w:val="00015288"/>
    <w:rsid w:val="00031DA4"/>
    <w:rsid w:val="0006117A"/>
    <w:rsid w:val="00080B43"/>
    <w:rsid w:val="000B279E"/>
    <w:rsid w:val="000B3124"/>
    <w:rsid w:val="000B714F"/>
    <w:rsid w:val="000D31B7"/>
    <w:rsid w:val="000D48E4"/>
    <w:rsid w:val="000F3218"/>
    <w:rsid w:val="000F53EE"/>
    <w:rsid w:val="000F629F"/>
    <w:rsid w:val="0010030F"/>
    <w:rsid w:val="00106CB1"/>
    <w:rsid w:val="001252D2"/>
    <w:rsid w:val="001275FD"/>
    <w:rsid w:val="00137960"/>
    <w:rsid w:val="00140A48"/>
    <w:rsid w:val="00146B40"/>
    <w:rsid w:val="001478AF"/>
    <w:rsid w:val="001573DA"/>
    <w:rsid w:val="00175B67"/>
    <w:rsid w:val="001A05FC"/>
    <w:rsid w:val="001A5508"/>
    <w:rsid w:val="001B697C"/>
    <w:rsid w:val="001C5E15"/>
    <w:rsid w:val="001D50C9"/>
    <w:rsid w:val="00207CCD"/>
    <w:rsid w:val="002214CE"/>
    <w:rsid w:val="002220A1"/>
    <w:rsid w:val="002544D3"/>
    <w:rsid w:val="00255AA2"/>
    <w:rsid w:val="00263E97"/>
    <w:rsid w:val="00265B8B"/>
    <w:rsid w:val="00267882"/>
    <w:rsid w:val="00270BFA"/>
    <w:rsid w:val="0028165C"/>
    <w:rsid w:val="0029442A"/>
    <w:rsid w:val="002A2370"/>
    <w:rsid w:val="002A448D"/>
    <w:rsid w:val="002A7467"/>
    <w:rsid w:val="002B0268"/>
    <w:rsid w:val="002C7BFE"/>
    <w:rsid w:val="002F5393"/>
    <w:rsid w:val="003222BB"/>
    <w:rsid w:val="00324905"/>
    <w:rsid w:val="00344551"/>
    <w:rsid w:val="00366DB5"/>
    <w:rsid w:val="00375480"/>
    <w:rsid w:val="00393F97"/>
    <w:rsid w:val="0039560D"/>
    <w:rsid w:val="003A0E81"/>
    <w:rsid w:val="003C269E"/>
    <w:rsid w:val="003C424D"/>
    <w:rsid w:val="003D7160"/>
    <w:rsid w:val="003E4A38"/>
    <w:rsid w:val="003E5AFE"/>
    <w:rsid w:val="003E5E28"/>
    <w:rsid w:val="003E7B72"/>
    <w:rsid w:val="003F5941"/>
    <w:rsid w:val="004023E2"/>
    <w:rsid w:val="004102E0"/>
    <w:rsid w:val="004104F9"/>
    <w:rsid w:val="00433755"/>
    <w:rsid w:val="00444FEC"/>
    <w:rsid w:val="00454CD2"/>
    <w:rsid w:val="004670B4"/>
    <w:rsid w:val="00474CC0"/>
    <w:rsid w:val="00483D6F"/>
    <w:rsid w:val="004841D7"/>
    <w:rsid w:val="0048505F"/>
    <w:rsid w:val="00492C44"/>
    <w:rsid w:val="00493F2B"/>
    <w:rsid w:val="004A44C9"/>
    <w:rsid w:val="004C53F3"/>
    <w:rsid w:val="004C66FF"/>
    <w:rsid w:val="004D2CDA"/>
    <w:rsid w:val="004E10D8"/>
    <w:rsid w:val="004E2778"/>
    <w:rsid w:val="004E7440"/>
    <w:rsid w:val="00503899"/>
    <w:rsid w:val="005056D2"/>
    <w:rsid w:val="00550DC2"/>
    <w:rsid w:val="00553BFD"/>
    <w:rsid w:val="00560326"/>
    <w:rsid w:val="00564666"/>
    <w:rsid w:val="00567B35"/>
    <w:rsid w:val="0058646C"/>
    <w:rsid w:val="00587BC1"/>
    <w:rsid w:val="00596A6A"/>
    <w:rsid w:val="00597385"/>
    <w:rsid w:val="005A328D"/>
    <w:rsid w:val="005D06EA"/>
    <w:rsid w:val="005D10B3"/>
    <w:rsid w:val="005E16D1"/>
    <w:rsid w:val="006037A6"/>
    <w:rsid w:val="006109CD"/>
    <w:rsid w:val="00617CA3"/>
    <w:rsid w:val="00634862"/>
    <w:rsid w:val="00636551"/>
    <w:rsid w:val="00641AD0"/>
    <w:rsid w:val="00642BA0"/>
    <w:rsid w:val="00647B07"/>
    <w:rsid w:val="00650F07"/>
    <w:rsid w:val="00673A10"/>
    <w:rsid w:val="00675B14"/>
    <w:rsid w:val="00684CA0"/>
    <w:rsid w:val="00687AB9"/>
    <w:rsid w:val="006D20BC"/>
    <w:rsid w:val="006D301A"/>
    <w:rsid w:val="006E39A9"/>
    <w:rsid w:val="006E580A"/>
    <w:rsid w:val="006F0C85"/>
    <w:rsid w:val="006F3098"/>
    <w:rsid w:val="006F3BDE"/>
    <w:rsid w:val="006F61C1"/>
    <w:rsid w:val="007040B6"/>
    <w:rsid w:val="007111FB"/>
    <w:rsid w:val="00711ECC"/>
    <w:rsid w:val="00724A93"/>
    <w:rsid w:val="007313DB"/>
    <w:rsid w:val="00737682"/>
    <w:rsid w:val="007829C7"/>
    <w:rsid w:val="00784B8B"/>
    <w:rsid w:val="007B0995"/>
    <w:rsid w:val="007B11A1"/>
    <w:rsid w:val="007B62E9"/>
    <w:rsid w:val="007B764F"/>
    <w:rsid w:val="007B7776"/>
    <w:rsid w:val="007D0361"/>
    <w:rsid w:val="007D23F5"/>
    <w:rsid w:val="007D6C1B"/>
    <w:rsid w:val="007E2A0E"/>
    <w:rsid w:val="007E65DF"/>
    <w:rsid w:val="007F525D"/>
    <w:rsid w:val="008145B7"/>
    <w:rsid w:val="00821328"/>
    <w:rsid w:val="0084165D"/>
    <w:rsid w:val="008520FD"/>
    <w:rsid w:val="00855DCA"/>
    <w:rsid w:val="00862C71"/>
    <w:rsid w:val="00866CD5"/>
    <w:rsid w:val="00874A33"/>
    <w:rsid w:val="00877702"/>
    <w:rsid w:val="00891A95"/>
    <w:rsid w:val="00893716"/>
    <w:rsid w:val="008A45EC"/>
    <w:rsid w:val="008A5F5D"/>
    <w:rsid w:val="008B3698"/>
    <w:rsid w:val="008B4FF3"/>
    <w:rsid w:val="008C6E5D"/>
    <w:rsid w:val="008D574F"/>
    <w:rsid w:val="008D7637"/>
    <w:rsid w:val="008E2922"/>
    <w:rsid w:val="008E5FA7"/>
    <w:rsid w:val="008E6B3E"/>
    <w:rsid w:val="008F11F6"/>
    <w:rsid w:val="00903A1B"/>
    <w:rsid w:val="0090783F"/>
    <w:rsid w:val="0091255C"/>
    <w:rsid w:val="00925C0E"/>
    <w:rsid w:val="009273C1"/>
    <w:rsid w:val="00931580"/>
    <w:rsid w:val="009532D7"/>
    <w:rsid w:val="00954E4C"/>
    <w:rsid w:val="009577AD"/>
    <w:rsid w:val="00982EF2"/>
    <w:rsid w:val="00996F20"/>
    <w:rsid w:val="0099788B"/>
    <w:rsid w:val="009A4003"/>
    <w:rsid w:val="009B40A7"/>
    <w:rsid w:val="009B569C"/>
    <w:rsid w:val="009D7E3B"/>
    <w:rsid w:val="00A032EC"/>
    <w:rsid w:val="00A20DCE"/>
    <w:rsid w:val="00A23EBE"/>
    <w:rsid w:val="00A24044"/>
    <w:rsid w:val="00A272F9"/>
    <w:rsid w:val="00A46296"/>
    <w:rsid w:val="00A5796B"/>
    <w:rsid w:val="00A67EB8"/>
    <w:rsid w:val="00A76556"/>
    <w:rsid w:val="00A91242"/>
    <w:rsid w:val="00AB18BB"/>
    <w:rsid w:val="00AB37DD"/>
    <w:rsid w:val="00AB3C06"/>
    <w:rsid w:val="00AB4B05"/>
    <w:rsid w:val="00AD6FF7"/>
    <w:rsid w:val="00B02B54"/>
    <w:rsid w:val="00B10E51"/>
    <w:rsid w:val="00B21096"/>
    <w:rsid w:val="00B32F96"/>
    <w:rsid w:val="00B42E4D"/>
    <w:rsid w:val="00B4629A"/>
    <w:rsid w:val="00B5669C"/>
    <w:rsid w:val="00B64691"/>
    <w:rsid w:val="00B65A03"/>
    <w:rsid w:val="00B82B3D"/>
    <w:rsid w:val="00B82C4A"/>
    <w:rsid w:val="00B9083A"/>
    <w:rsid w:val="00BC791C"/>
    <w:rsid w:val="00BE6B0C"/>
    <w:rsid w:val="00BF2D74"/>
    <w:rsid w:val="00C13C37"/>
    <w:rsid w:val="00C235BA"/>
    <w:rsid w:val="00C40333"/>
    <w:rsid w:val="00C43DA2"/>
    <w:rsid w:val="00C62F61"/>
    <w:rsid w:val="00C66912"/>
    <w:rsid w:val="00C70648"/>
    <w:rsid w:val="00C8448F"/>
    <w:rsid w:val="00C84D10"/>
    <w:rsid w:val="00C86D6D"/>
    <w:rsid w:val="00C878A2"/>
    <w:rsid w:val="00CA2BC3"/>
    <w:rsid w:val="00CA7CA8"/>
    <w:rsid w:val="00CB0C1D"/>
    <w:rsid w:val="00CB5AA0"/>
    <w:rsid w:val="00CE4382"/>
    <w:rsid w:val="00CE62BE"/>
    <w:rsid w:val="00CE766B"/>
    <w:rsid w:val="00D02D17"/>
    <w:rsid w:val="00D10E54"/>
    <w:rsid w:val="00D244D3"/>
    <w:rsid w:val="00D368C4"/>
    <w:rsid w:val="00D50856"/>
    <w:rsid w:val="00D50AEA"/>
    <w:rsid w:val="00D602D7"/>
    <w:rsid w:val="00D765AC"/>
    <w:rsid w:val="00D8119C"/>
    <w:rsid w:val="00DB66D3"/>
    <w:rsid w:val="00DC1939"/>
    <w:rsid w:val="00DC2579"/>
    <w:rsid w:val="00DC3254"/>
    <w:rsid w:val="00DC59A0"/>
    <w:rsid w:val="00DC66DB"/>
    <w:rsid w:val="00DC7181"/>
    <w:rsid w:val="00E06F66"/>
    <w:rsid w:val="00E16DC7"/>
    <w:rsid w:val="00E300EB"/>
    <w:rsid w:val="00E32170"/>
    <w:rsid w:val="00E639E2"/>
    <w:rsid w:val="00E640F0"/>
    <w:rsid w:val="00E66FC8"/>
    <w:rsid w:val="00E82A67"/>
    <w:rsid w:val="00E85884"/>
    <w:rsid w:val="00EB002E"/>
    <w:rsid w:val="00EB3FB4"/>
    <w:rsid w:val="00EB5DED"/>
    <w:rsid w:val="00EC081C"/>
    <w:rsid w:val="00EC0AD9"/>
    <w:rsid w:val="00EC0D59"/>
    <w:rsid w:val="00EC4093"/>
    <w:rsid w:val="00ED1CE6"/>
    <w:rsid w:val="00ED70D1"/>
    <w:rsid w:val="00EE2348"/>
    <w:rsid w:val="00EE4716"/>
    <w:rsid w:val="00EF0BA1"/>
    <w:rsid w:val="00F04397"/>
    <w:rsid w:val="00F21E61"/>
    <w:rsid w:val="00F247FF"/>
    <w:rsid w:val="00F327A7"/>
    <w:rsid w:val="00F45419"/>
    <w:rsid w:val="00F479E9"/>
    <w:rsid w:val="00F70A36"/>
    <w:rsid w:val="00F73B65"/>
    <w:rsid w:val="00F760AA"/>
    <w:rsid w:val="00F76A79"/>
    <w:rsid w:val="00F93AFC"/>
    <w:rsid w:val="00F96450"/>
    <w:rsid w:val="00F97EF5"/>
    <w:rsid w:val="00FA1B6A"/>
    <w:rsid w:val="00FC2BC6"/>
    <w:rsid w:val="00FC387A"/>
    <w:rsid w:val="00FD3029"/>
    <w:rsid w:val="00FD42C2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83F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2">
    <w:name w:val="heading 2"/>
    <w:basedOn w:val="a"/>
    <w:next w:val="a"/>
    <w:qFormat/>
    <w:rsid w:val="0090783F"/>
    <w:pPr>
      <w:keepNext/>
      <w:numPr>
        <w:ilvl w:val="1"/>
        <w:numId w:val="1"/>
      </w:numPr>
      <w:spacing w:before="120"/>
      <w:ind w:left="0" w:right="-68" w:firstLine="0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90783F"/>
    <w:pPr>
      <w:keepNext/>
      <w:numPr>
        <w:ilvl w:val="2"/>
        <w:numId w:val="1"/>
      </w:numPr>
      <w:spacing w:before="120"/>
      <w:ind w:left="0" w:right="-68" w:firstLine="0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rsid w:val="0090783F"/>
    <w:pPr>
      <w:keepNext/>
      <w:numPr>
        <w:ilvl w:val="3"/>
        <w:numId w:val="1"/>
      </w:numPr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rsid w:val="0090783F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90783F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90783F"/>
  </w:style>
  <w:style w:type="character" w:customStyle="1" w:styleId="20">
    <w:name w:val="Основной шрифт абзаца2"/>
    <w:rsid w:val="0090783F"/>
  </w:style>
  <w:style w:type="character" w:customStyle="1" w:styleId="Absatz-Standardschriftart">
    <w:name w:val="Absatz-Standardschriftart"/>
    <w:rsid w:val="0090783F"/>
  </w:style>
  <w:style w:type="character" w:customStyle="1" w:styleId="WW-Absatz-Standardschriftart">
    <w:name w:val="WW-Absatz-Standardschriftart"/>
    <w:rsid w:val="0090783F"/>
  </w:style>
  <w:style w:type="character" w:customStyle="1" w:styleId="WW-Absatz-Standardschriftart1">
    <w:name w:val="WW-Absatz-Standardschriftart1"/>
    <w:rsid w:val="0090783F"/>
  </w:style>
  <w:style w:type="character" w:customStyle="1" w:styleId="WW-Absatz-Standardschriftart11">
    <w:name w:val="WW-Absatz-Standardschriftart11"/>
    <w:rsid w:val="0090783F"/>
  </w:style>
  <w:style w:type="character" w:customStyle="1" w:styleId="WW-Absatz-Standardschriftart111">
    <w:name w:val="WW-Absatz-Standardschriftart111"/>
    <w:rsid w:val="0090783F"/>
  </w:style>
  <w:style w:type="character" w:customStyle="1" w:styleId="10">
    <w:name w:val="Основной шрифт абзаца1"/>
    <w:rsid w:val="0090783F"/>
  </w:style>
  <w:style w:type="paragraph" w:customStyle="1" w:styleId="a3">
    <w:name w:val="Заголовок"/>
    <w:basedOn w:val="a"/>
    <w:next w:val="a4"/>
    <w:rsid w:val="00907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0783F"/>
    <w:pPr>
      <w:spacing w:after="120"/>
    </w:pPr>
  </w:style>
  <w:style w:type="paragraph" w:styleId="a5">
    <w:name w:val="List"/>
    <w:basedOn w:val="a4"/>
    <w:rsid w:val="0090783F"/>
    <w:rPr>
      <w:rFonts w:cs="Mangal"/>
    </w:rPr>
  </w:style>
  <w:style w:type="paragraph" w:customStyle="1" w:styleId="11">
    <w:name w:val="Название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078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0783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0783F"/>
    <w:pPr>
      <w:suppressLineNumbers/>
    </w:pPr>
    <w:rPr>
      <w:rFonts w:cs="Mangal"/>
    </w:rPr>
  </w:style>
  <w:style w:type="paragraph" w:styleId="a6">
    <w:name w:val="header"/>
    <w:basedOn w:val="a"/>
    <w:rsid w:val="0090783F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90783F"/>
    <w:pPr>
      <w:tabs>
        <w:tab w:val="center" w:pos="4536"/>
        <w:tab w:val="right" w:pos="9072"/>
      </w:tabs>
    </w:pPr>
  </w:style>
  <w:style w:type="paragraph" w:styleId="a8">
    <w:name w:val="Balloon Text"/>
    <w:basedOn w:val="a"/>
    <w:rsid w:val="009078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0783F"/>
    <w:pPr>
      <w:suppressLineNumbers/>
    </w:pPr>
  </w:style>
  <w:style w:type="paragraph" w:customStyle="1" w:styleId="aa">
    <w:name w:val="Заголовок таблицы"/>
    <w:basedOn w:val="a9"/>
    <w:rsid w:val="0090783F"/>
    <w:pPr>
      <w:jc w:val="center"/>
    </w:pPr>
    <w:rPr>
      <w:b/>
      <w:bCs/>
    </w:rPr>
  </w:style>
  <w:style w:type="paragraph" w:customStyle="1" w:styleId="14">
    <w:name w:val="Без интервала1"/>
    <w:rsid w:val="0090783F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b">
    <w:name w:val="No Spacing"/>
    <w:aliases w:val="деловой"/>
    <w:link w:val="ac"/>
    <w:uiPriority w:val="1"/>
    <w:qFormat/>
    <w:rsid w:val="006F309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07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rsid w:val="00B10E51"/>
    <w:rPr>
      <w:color w:val="0000FF"/>
      <w:u w:val="single"/>
    </w:rPr>
  </w:style>
  <w:style w:type="paragraph" w:customStyle="1" w:styleId="Standard">
    <w:name w:val="Standard"/>
    <w:rsid w:val="00EB002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aliases w:val="деловой Знак"/>
    <w:link w:val="ab"/>
    <w:uiPriority w:val="1"/>
    <w:rsid w:val="00EB002E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basedOn w:val="a0"/>
    <w:rsid w:val="004D2CDA"/>
    <w:rPr>
      <w:sz w:val="25"/>
      <w:szCs w:val="25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0"/>
    <w:rsid w:val="00C84D1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F0439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rsid w:val="000F629F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f0">
    <w:name w:val="Emphasis"/>
    <w:basedOn w:val="a0"/>
    <w:uiPriority w:val="20"/>
    <w:qFormat/>
    <w:rsid w:val="00CB5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k_novoukrainskoe?igshid=8i5pxribz9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ckd_kuban_/" TargetMode="External"/><Relationship Id="rId12" Type="http://schemas.openxmlformats.org/officeDocument/2006/relationships/hyperlink" Target="https://instagram.com/pushkinskoe_dk?igshid=1u1p2zy6cevr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ok.ru/group/53976614043790" TargetMode="External"/><Relationship Id="rId11" Type="http://schemas.openxmlformats.org/officeDocument/2006/relationships/hyperlink" Target="https://vk.com/public1878783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dk_tisiachniy?igshid=1h8f24wuynsi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6100369619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rO\&#1056;&#1072;&#1073;&#1086;&#1095;&#1080;&#1081;%20&#1089;&#1090;&#1086;&#1083;\&#1089;%20&#1088;&#1072;&#1073;&#1086;&#1095;&#1077;&#1075;&#1086;%20&#1089;&#1090;&#1086;&#1083;&#1072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1E69-6A49-44C8-9DE0-84872132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шаблон.dot</Template>
  <TotalTime>701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Оксана</dc:creator>
  <cp:lastModifiedBy>Пользователь</cp:lastModifiedBy>
  <cp:revision>36</cp:revision>
  <cp:lastPrinted>2021-02-19T11:17:00Z</cp:lastPrinted>
  <dcterms:created xsi:type="dcterms:W3CDTF">2019-08-19T11:14:00Z</dcterms:created>
  <dcterms:modified xsi:type="dcterms:W3CDTF">2021-04-13T14:33:00Z</dcterms:modified>
</cp:coreProperties>
</file>