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>ких мероприятиях, организованных в муниципальном об</w:t>
      </w:r>
      <w:r w:rsidR="00560326">
        <w:rPr>
          <w:sz w:val="28"/>
          <w:szCs w:val="28"/>
        </w:rPr>
        <w:t>раз</w:t>
      </w:r>
      <w:r w:rsidR="00D50AEA">
        <w:rPr>
          <w:sz w:val="28"/>
          <w:szCs w:val="28"/>
        </w:rPr>
        <w:t>о</w:t>
      </w:r>
      <w:r w:rsidR="00C878A2">
        <w:rPr>
          <w:sz w:val="28"/>
          <w:szCs w:val="28"/>
        </w:rPr>
        <w:t>ва</w:t>
      </w:r>
      <w:r w:rsidR="00C57648">
        <w:rPr>
          <w:sz w:val="28"/>
          <w:szCs w:val="28"/>
        </w:rPr>
        <w:t>нии Гулькевичский район в апреле</w:t>
      </w:r>
      <w:r w:rsidR="008E6B3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Pr="007B62E9" w:rsidRDefault="00D368C4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C57648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014222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014222">
              <w:rPr>
                <w:sz w:val="28"/>
                <w:szCs w:val="28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C57648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014222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014222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014222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014222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014222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014222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014222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014222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014222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014222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BF2D74" w:rsidRPr="00C57648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531F" w:rsidRDefault="009D531F" w:rsidP="00691676">
            <w:pPr>
              <w:pStyle w:val="a9"/>
              <w:jc w:val="center"/>
              <w:rPr>
                <w:sz w:val="28"/>
                <w:szCs w:val="28"/>
              </w:rPr>
            </w:pPr>
            <w:r w:rsidRPr="009D531F">
              <w:rPr>
                <w:sz w:val="28"/>
                <w:szCs w:val="28"/>
              </w:rPr>
              <w:t>«Скажи спорту – да!» - познавательная программа</w:t>
            </w:r>
            <w:r w:rsidRPr="00691676">
              <w:rPr>
                <w:sz w:val="28"/>
                <w:szCs w:val="28"/>
              </w:rPr>
              <w:t xml:space="preserve"> </w:t>
            </w:r>
          </w:p>
          <w:p w:rsidR="00691676" w:rsidRPr="00691676" w:rsidRDefault="00691676" w:rsidP="00691676">
            <w:pPr>
              <w:pStyle w:val="a9"/>
              <w:jc w:val="center"/>
              <w:rPr>
                <w:sz w:val="28"/>
                <w:szCs w:val="28"/>
              </w:rPr>
            </w:pPr>
            <w:r w:rsidRPr="00691676">
              <w:rPr>
                <w:sz w:val="28"/>
                <w:szCs w:val="28"/>
              </w:rPr>
              <w:t>50 человек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691676" w:rsidRDefault="00BF2D74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691676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691676" w:rsidRDefault="00862C71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691676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8AF" w:rsidRPr="00691676" w:rsidRDefault="00691676" w:rsidP="001478AF">
            <w:pPr>
              <w:pStyle w:val="a9"/>
              <w:jc w:val="center"/>
              <w:rPr>
                <w:sz w:val="28"/>
                <w:szCs w:val="28"/>
              </w:rPr>
            </w:pPr>
            <w:r w:rsidRPr="00691676">
              <w:rPr>
                <w:bCs/>
                <w:iCs/>
                <w:sz w:val="28"/>
                <w:szCs w:val="28"/>
                <w:lang w:eastAsia="ru-RU"/>
              </w:rPr>
              <w:t>6 апреля</w:t>
            </w:r>
            <w:r w:rsidR="001478AF" w:rsidRPr="00691676">
              <w:rPr>
                <w:sz w:val="28"/>
                <w:szCs w:val="28"/>
              </w:rPr>
              <w:t xml:space="preserve"> </w:t>
            </w:r>
            <w:r w:rsidR="00AB3C06" w:rsidRPr="00691676">
              <w:rPr>
                <w:sz w:val="28"/>
                <w:szCs w:val="28"/>
              </w:rPr>
              <w:t>2021</w:t>
            </w:r>
            <w:r w:rsidR="001478AF" w:rsidRPr="00691676">
              <w:rPr>
                <w:sz w:val="28"/>
                <w:szCs w:val="28"/>
              </w:rPr>
              <w:t xml:space="preserve"> г.</w:t>
            </w:r>
          </w:p>
          <w:p w:rsidR="00691676" w:rsidRPr="00691676" w:rsidRDefault="006C7EB9" w:rsidP="00691676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691676" w:rsidRPr="00691676">
                <w:rPr>
                  <w:rStyle w:val="ae"/>
                  <w:color w:val="auto"/>
                  <w:sz w:val="28"/>
                  <w:szCs w:val="28"/>
                </w:rPr>
                <w:t>https://dkv-z.gulkult.ru/item/368870</w:t>
              </w:r>
            </w:hyperlink>
          </w:p>
          <w:p w:rsidR="00862C71" w:rsidRPr="00691676" w:rsidRDefault="006C7EB9" w:rsidP="00691676">
            <w:pPr>
              <w:pStyle w:val="a9"/>
              <w:jc w:val="center"/>
              <w:rPr>
                <w:sz w:val="28"/>
                <w:szCs w:val="28"/>
              </w:rPr>
            </w:pPr>
            <w:hyperlink r:id="rId7" w:history="1">
              <w:r w:rsidR="00691676" w:rsidRPr="00691676">
                <w:rPr>
                  <w:rStyle w:val="ae"/>
                  <w:rFonts w:eastAsia="Arial"/>
                  <w:color w:val="auto"/>
                  <w:sz w:val="28"/>
                  <w:szCs w:val="28"/>
                  <w:lang w:eastAsia="ru-RU"/>
                </w:rPr>
                <w:t>https://ok.ru/group/53634028601512</w:t>
              </w:r>
            </w:hyperlink>
            <w:r w:rsidR="007B11A1" w:rsidRPr="006916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1676" w:rsidRPr="00691676" w:rsidRDefault="00691676" w:rsidP="00691676">
            <w:pPr>
              <w:snapToGrid w:val="0"/>
              <w:jc w:val="center"/>
              <w:rPr>
                <w:sz w:val="28"/>
                <w:szCs w:val="28"/>
              </w:rPr>
            </w:pPr>
            <w:r w:rsidRPr="00691676">
              <w:rPr>
                <w:rFonts w:eastAsia="Calibri"/>
                <w:sz w:val="28"/>
                <w:szCs w:val="28"/>
              </w:rPr>
              <w:t>Морговская Людмила Алексеевна</w:t>
            </w:r>
            <w:r w:rsidRPr="00691676">
              <w:rPr>
                <w:sz w:val="28"/>
                <w:szCs w:val="28"/>
              </w:rPr>
              <w:t xml:space="preserve"> (</w:t>
            </w:r>
            <w:r w:rsidRPr="00691676">
              <w:rPr>
                <w:rFonts w:eastAsia="Calibri"/>
                <w:sz w:val="28"/>
                <w:szCs w:val="28"/>
              </w:rPr>
              <w:t>МКУ «СЦКС с/п Венцы-Заря»</w:t>
            </w:r>
            <w:r w:rsidRPr="00691676">
              <w:rPr>
                <w:sz w:val="28"/>
                <w:szCs w:val="28"/>
              </w:rPr>
              <w:t>),</w:t>
            </w:r>
          </w:p>
          <w:p w:rsidR="00691676" w:rsidRPr="00691676" w:rsidRDefault="00691676" w:rsidP="00691676">
            <w:pPr>
              <w:snapToGrid w:val="0"/>
              <w:jc w:val="center"/>
              <w:rPr>
                <w:sz w:val="28"/>
                <w:szCs w:val="28"/>
              </w:rPr>
            </w:pPr>
            <w:r w:rsidRPr="00691676">
              <w:rPr>
                <w:sz w:val="28"/>
                <w:szCs w:val="28"/>
              </w:rPr>
              <w:t>директор,</w:t>
            </w:r>
          </w:p>
          <w:p w:rsidR="00454CD2" w:rsidRPr="00691676" w:rsidRDefault="00454CD2" w:rsidP="0069167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C57648" w:rsidTr="001A05FC">
        <w:tc>
          <w:tcPr>
            <w:tcW w:w="30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D531F" w:rsidRPr="009D531F" w:rsidRDefault="009D531F" w:rsidP="009D531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D53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«Эстафета здоровья» - </w:t>
            </w:r>
          </w:p>
          <w:p w:rsidR="003C424D" w:rsidRPr="009D531F" w:rsidRDefault="009D531F" w:rsidP="009D531F">
            <w:pPr>
              <w:jc w:val="center"/>
              <w:rPr>
                <w:sz w:val="28"/>
                <w:szCs w:val="28"/>
              </w:rPr>
            </w:pPr>
            <w:r w:rsidRPr="009D531F">
              <w:rPr>
                <w:sz w:val="28"/>
                <w:szCs w:val="28"/>
                <w:shd w:val="clear" w:color="auto" w:fill="FFFFFF"/>
              </w:rPr>
              <w:t>тематическая программа</w:t>
            </w:r>
          </w:p>
          <w:p w:rsidR="00375480" w:rsidRPr="009D531F" w:rsidRDefault="009D531F" w:rsidP="00DB1FA6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31F">
              <w:rPr>
                <w:sz w:val="28"/>
                <w:szCs w:val="28"/>
              </w:rPr>
              <w:t>7</w:t>
            </w:r>
            <w:r w:rsidR="00375480" w:rsidRPr="009D531F">
              <w:rPr>
                <w:sz w:val="28"/>
                <w:szCs w:val="28"/>
              </w:rPr>
              <w:t>0 человек</w:t>
            </w:r>
            <w:r w:rsidR="00375480" w:rsidRPr="009D531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75480" w:rsidRPr="009D531F" w:rsidRDefault="00375480" w:rsidP="00DB1FA6">
            <w:pPr>
              <w:jc w:val="center"/>
              <w:rPr>
                <w:sz w:val="28"/>
                <w:szCs w:val="28"/>
                <w:highlight w:val="yellow"/>
              </w:rPr>
            </w:pPr>
            <w:r w:rsidRPr="009D531F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75480" w:rsidRPr="009D531F" w:rsidRDefault="00375480" w:rsidP="00DB1FA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4CD2" w:rsidRPr="009D531F" w:rsidRDefault="009D531F" w:rsidP="009D531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1F">
              <w:rPr>
                <w:rFonts w:ascii="Times New Roman" w:hAnsi="Times New Roman"/>
                <w:sz w:val="28"/>
                <w:szCs w:val="28"/>
              </w:rPr>
              <w:t xml:space="preserve">7 апреля </w:t>
            </w:r>
            <w:r w:rsidR="00454CD2" w:rsidRPr="009D531F">
              <w:rPr>
                <w:rFonts w:ascii="Times New Roman" w:hAnsi="Times New Roman"/>
                <w:sz w:val="28"/>
                <w:szCs w:val="28"/>
              </w:rPr>
              <w:t>2021 г.</w:t>
            </w:r>
          </w:p>
          <w:p w:rsidR="00B4629A" w:rsidRPr="009D531F" w:rsidRDefault="00B4629A" w:rsidP="00AB3C0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D531F" w:rsidRPr="009D531F" w:rsidRDefault="006C7EB9" w:rsidP="009D531F">
            <w:pPr>
              <w:pStyle w:val="ab"/>
              <w:jc w:val="center"/>
              <w:rPr>
                <w:rStyle w:val="ae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8" w:history="1">
              <w:r w:rsidR="009D531F" w:rsidRPr="009D531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https://instagram.com/d.k.nikolenskoe?igshid=15eyfl9rvgwtk</w:t>
              </w:r>
            </w:hyperlink>
          </w:p>
          <w:p w:rsidR="00375480" w:rsidRPr="009D531F" w:rsidRDefault="006C7EB9" w:rsidP="009D531F">
            <w:pPr>
              <w:snapToGrid w:val="0"/>
              <w:jc w:val="center"/>
              <w:rPr>
                <w:sz w:val="28"/>
                <w:szCs w:val="28"/>
              </w:rPr>
            </w:pPr>
            <w:hyperlink r:id="rId9" w:history="1">
              <w:r w:rsidR="009D531F" w:rsidRPr="009D531F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https://ok.ru/group/55440867131</w:t>
              </w:r>
            </w:hyperlink>
          </w:p>
        </w:tc>
        <w:tc>
          <w:tcPr>
            <w:tcW w:w="29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D531F" w:rsidRPr="009D531F" w:rsidRDefault="009D531F" w:rsidP="009D531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31F">
              <w:rPr>
                <w:rFonts w:ascii="Times New Roman" w:hAnsi="Times New Roman"/>
                <w:sz w:val="28"/>
                <w:szCs w:val="28"/>
              </w:rPr>
              <w:t>Ахтырская</w:t>
            </w:r>
            <w:proofErr w:type="spellEnd"/>
          </w:p>
          <w:p w:rsidR="009D531F" w:rsidRPr="009D531F" w:rsidRDefault="009D531F" w:rsidP="009D531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1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9D531F" w:rsidRPr="009D531F" w:rsidRDefault="009D531F" w:rsidP="009D531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1F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9D531F" w:rsidRPr="009D531F" w:rsidRDefault="009D531F" w:rsidP="009D531F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1F">
              <w:rPr>
                <w:rFonts w:ascii="Times New Roman" w:hAnsi="Times New Roman"/>
                <w:sz w:val="28"/>
                <w:szCs w:val="28"/>
              </w:rPr>
              <w:t>(МКУК ЦКД Николенского с/п),</w:t>
            </w:r>
          </w:p>
          <w:p w:rsidR="009D531F" w:rsidRPr="009D531F" w:rsidRDefault="009D531F" w:rsidP="009D531F">
            <w:pPr>
              <w:snapToGrid w:val="0"/>
              <w:jc w:val="center"/>
              <w:rPr>
                <w:sz w:val="28"/>
                <w:szCs w:val="28"/>
              </w:rPr>
            </w:pPr>
            <w:r w:rsidRPr="009D531F">
              <w:rPr>
                <w:sz w:val="28"/>
                <w:szCs w:val="28"/>
              </w:rPr>
              <w:t>директор,</w:t>
            </w:r>
          </w:p>
          <w:p w:rsidR="00B4629A" w:rsidRPr="009D531F" w:rsidRDefault="00B4629A" w:rsidP="009D531F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480" w:rsidRPr="00C57648" w:rsidTr="001A05FC"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2479B" w:rsidRPr="00C2479B" w:rsidRDefault="00C2479B" w:rsidP="001A05FC">
            <w:pPr>
              <w:pStyle w:val="a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2479B">
              <w:rPr>
                <w:sz w:val="28"/>
                <w:szCs w:val="28"/>
                <w:shd w:val="clear" w:color="auto" w:fill="FFFFFF"/>
              </w:rPr>
              <w:t xml:space="preserve">«Разгоняй движеньем лень» - спортивно-познавательная </w:t>
            </w:r>
            <w:r w:rsidRPr="00C2479B">
              <w:rPr>
                <w:sz w:val="28"/>
                <w:szCs w:val="28"/>
                <w:shd w:val="clear" w:color="auto" w:fill="FFFFFF"/>
              </w:rPr>
              <w:lastRenderedPageBreak/>
              <w:t>программа</w:t>
            </w:r>
          </w:p>
          <w:p w:rsidR="00C8448F" w:rsidRPr="00C2479B" w:rsidRDefault="00C2479B" w:rsidP="001A05FC">
            <w:pPr>
              <w:pStyle w:val="a9"/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t>5</w:t>
            </w:r>
            <w:r w:rsidR="00A24044" w:rsidRPr="00C2479B">
              <w:rPr>
                <w:sz w:val="28"/>
                <w:szCs w:val="28"/>
              </w:rPr>
              <w:t>0</w:t>
            </w:r>
            <w:r w:rsidR="00C8448F" w:rsidRPr="00C2479B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5480" w:rsidRPr="00C2479B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lastRenderedPageBreak/>
              <w:t>интернет - ресурс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5480" w:rsidRPr="00C2479B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54E4C" w:rsidRPr="00C2479B" w:rsidRDefault="00C2479B" w:rsidP="00954E4C">
            <w:pPr>
              <w:pStyle w:val="a9"/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t xml:space="preserve">7 апреля </w:t>
            </w:r>
            <w:r w:rsidR="00954E4C" w:rsidRPr="00C2479B">
              <w:rPr>
                <w:sz w:val="28"/>
                <w:szCs w:val="28"/>
              </w:rPr>
              <w:t>2021 г.</w:t>
            </w:r>
          </w:p>
          <w:p w:rsidR="00C2479B" w:rsidRPr="00C2479B" w:rsidRDefault="006C7EB9" w:rsidP="00C2479B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C2479B" w:rsidRPr="00C2479B">
                <w:rPr>
                  <w:rStyle w:val="ae"/>
                  <w:color w:val="auto"/>
                  <w:sz w:val="28"/>
                  <w:szCs w:val="28"/>
                </w:rPr>
                <w:t>https://ok.ru/profile/571997011048</w:t>
              </w:r>
            </w:hyperlink>
          </w:p>
          <w:p w:rsidR="00375480" w:rsidRPr="00C2479B" w:rsidRDefault="00375480" w:rsidP="00A2404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2479B" w:rsidRPr="00C2479B" w:rsidRDefault="00C2479B" w:rsidP="00C2479B">
            <w:pPr>
              <w:snapToGrid w:val="0"/>
              <w:jc w:val="center"/>
              <w:rPr>
                <w:sz w:val="28"/>
                <w:szCs w:val="28"/>
              </w:rPr>
            </w:pPr>
            <w:r w:rsidRPr="00C2479B">
              <w:rPr>
                <w:rFonts w:eastAsia="Calibri"/>
                <w:sz w:val="28"/>
                <w:szCs w:val="28"/>
              </w:rPr>
              <w:lastRenderedPageBreak/>
              <w:t>Морговская Людмила Алексеевна</w:t>
            </w:r>
            <w:r w:rsidRPr="00C2479B">
              <w:rPr>
                <w:sz w:val="28"/>
                <w:szCs w:val="28"/>
              </w:rPr>
              <w:t xml:space="preserve"> (</w:t>
            </w:r>
            <w:r w:rsidRPr="00C2479B">
              <w:rPr>
                <w:rFonts w:eastAsia="Calibri"/>
                <w:sz w:val="28"/>
                <w:szCs w:val="28"/>
              </w:rPr>
              <w:t>МКУ «СЦКС с/п Венцы-</w:t>
            </w:r>
            <w:r w:rsidRPr="00C2479B">
              <w:rPr>
                <w:rFonts w:eastAsia="Calibri"/>
                <w:sz w:val="28"/>
                <w:szCs w:val="28"/>
              </w:rPr>
              <w:lastRenderedPageBreak/>
              <w:t>Заря»</w:t>
            </w:r>
            <w:r w:rsidRPr="00C2479B">
              <w:rPr>
                <w:sz w:val="28"/>
                <w:szCs w:val="28"/>
              </w:rPr>
              <w:t>),</w:t>
            </w:r>
          </w:p>
          <w:p w:rsidR="00C2479B" w:rsidRPr="00C2479B" w:rsidRDefault="00C2479B" w:rsidP="00C2479B">
            <w:pPr>
              <w:snapToGrid w:val="0"/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t>директор,</w:t>
            </w:r>
          </w:p>
          <w:p w:rsidR="001C5E15" w:rsidRPr="00C2479B" w:rsidRDefault="001C5E15" w:rsidP="00C247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C57648" w:rsidTr="001A05FC">
        <w:tc>
          <w:tcPr>
            <w:tcW w:w="30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24D" w:rsidRPr="00C2479B" w:rsidRDefault="00C2479B" w:rsidP="003C424D">
            <w:pPr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lastRenderedPageBreak/>
              <w:t>«В будущее со спортом»– интерактивная программа</w:t>
            </w:r>
          </w:p>
          <w:p w:rsidR="00550DC2" w:rsidRPr="00C2479B" w:rsidRDefault="00C2479B" w:rsidP="003C4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t>25</w:t>
            </w:r>
            <w:r w:rsidR="00550DC2" w:rsidRPr="00C2479B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C2479B" w:rsidRDefault="00550DC2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C2479B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C2479B" w:rsidRDefault="00550DC2" w:rsidP="0029442A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7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24D" w:rsidRPr="00C2479B" w:rsidRDefault="00C2479B" w:rsidP="003C424D">
            <w:pPr>
              <w:pStyle w:val="a9"/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t xml:space="preserve">14 апреля </w:t>
            </w:r>
            <w:r w:rsidR="003C424D" w:rsidRPr="00C2479B">
              <w:rPr>
                <w:sz w:val="28"/>
                <w:szCs w:val="28"/>
              </w:rPr>
              <w:t>2021 г.</w:t>
            </w:r>
          </w:p>
          <w:p w:rsidR="00C2479B" w:rsidRPr="00C2479B" w:rsidRDefault="006C7EB9" w:rsidP="00C2479B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C2479B" w:rsidRPr="00C2479B">
                <w:rPr>
                  <w:rStyle w:val="ae"/>
                  <w:rFonts w:eastAsia="Lucida Sans Unicode"/>
                  <w:color w:val="auto"/>
                  <w:sz w:val="28"/>
                  <w:szCs w:val="28"/>
                </w:rPr>
                <w:t>https://lukomor-kdc.gulkult.ru/</w:t>
              </w:r>
            </w:hyperlink>
            <w:r w:rsidR="00C2479B" w:rsidRPr="00C2479B">
              <w:rPr>
                <w:sz w:val="28"/>
                <w:szCs w:val="28"/>
              </w:rPr>
              <w:br/>
            </w:r>
            <w:hyperlink r:id="rId12" w:history="1">
              <w:r w:rsidR="00C2479B" w:rsidRPr="00C2479B">
                <w:rPr>
                  <w:rStyle w:val="ae"/>
                  <w:rFonts w:eastAsia="Lucida Sans Unicode"/>
                  <w:color w:val="auto"/>
                  <w:sz w:val="28"/>
                  <w:szCs w:val="28"/>
                </w:rPr>
                <w:t>https://instagram.com/dklukomor</w:t>
              </w:r>
              <w:r w:rsidR="00C2479B" w:rsidRPr="00C2479B">
                <w:rPr>
                  <w:rStyle w:val="ae"/>
                  <w:rFonts w:eastAsia="Lucida Sans Unicode"/>
                  <w:color w:val="auto"/>
                  <w:sz w:val="28"/>
                  <w:szCs w:val="28"/>
                </w:rPr>
                <w:br/>
                <w:t>?igshid=p2534k7kpsve</w:t>
              </w:r>
            </w:hyperlink>
          </w:p>
          <w:p w:rsidR="00375480" w:rsidRPr="00C2479B" w:rsidRDefault="006C7EB9" w:rsidP="00C2479B">
            <w:pPr>
              <w:snapToGrid w:val="0"/>
              <w:jc w:val="center"/>
              <w:rPr>
                <w:sz w:val="28"/>
                <w:szCs w:val="28"/>
              </w:rPr>
            </w:pPr>
            <w:hyperlink r:id="rId13" w:tgtFrame="_blank" w:history="1">
              <w:r w:rsidR="00C2479B" w:rsidRPr="00C2479B">
                <w:rPr>
                  <w:rStyle w:val="ae"/>
                  <w:rFonts w:eastAsia="Lucida Sans Unicode"/>
                  <w:color w:val="auto"/>
                  <w:sz w:val="28"/>
                  <w:szCs w:val="28"/>
                </w:rPr>
                <w:t>https://vk.com/club155691095</w:t>
              </w:r>
            </w:hyperlink>
            <w:r w:rsidR="00C2479B" w:rsidRPr="00C2479B">
              <w:rPr>
                <w:sz w:val="28"/>
                <w:szCs w:val="28"/>
              </w:rPr>
              <w:br/>
            </w:r>
            <w:bookmarkStart w:id="0" w:name="_GoBack"/>
            <w:r w:rsidRPr="006C7EB9">
              <w:rPr>
                <w:rFonts w:eastAsiaTheme="minorHAnsi"/>
              </w:rPr>
              <w:fldChar w:fldCharType="begin"/>
            </w:r>
            <w:r w:rsidR="00C2479B" w:rsidRPr="00C2479B">
              <w:rPr>
                <w:sz w:val="28"/>
                <w:szCs w:val="28"/>
              </w:rPr>
              <w:instrText xml:space="preserve"> HYPERLINK "https://ok.ru/group/53926389547102" </w:instrText>
            </w:r>
            <w:r w:rsidRPr="006C7EB9">
              <w:rPr>
                <w:rFonts w:eastAsiaTheme="minorHAnsi"/>
              </w:rPr>
              <w:fldChar w:fldCharType="separate"/>
            </w:r>
            <w:r w:rsidR="00C2479B" w:rsidRPr="00C2479B">
              <w:rPr>
                <w:rStyle w:val="ae"/>
                <w:rFonts w:eastAsia="Lucida Sans Unicode"/>
                <w:color w:val="auto"/>
                <w:sz w:val="28"/>
                <w:szCs w:val="28"/>
              </w:rPr>
              <w:t>https://ok.ru/group/53926389547102</w:t>
            </w:r>
            <w:r w:rsidRPr="00C2479B">
              <w:rPr>
                <w:rStyle w:val="ae"/>
                <w:rFonts w:eastAsia="Lucida Sans Unicode"/>
                <w:color w:val="auto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79B" w:rsidRPr="00C2479B" w:rsidRDefault="00C2479B" w:rsidP="00C2479B">
            <w:pPr>
              <w:pStyle w:val="ab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479B">
              <w:rPr>
                <w:rFonts w:ascii="Times New Roman" w:hAnsi="Times New Roman"/>
                <w:iCs/>
                <w:sz w:val="28"/>
                <w:szCs w:val="28"/>
              </w:rPr>
              <w:t>Беляев Василий Иванович</w:t>
            </w:r>
          </w:p>
          <w:p w:rsidR="00C2479B" w:rsidRPr="00C2479B" w:rsidRDefault="00C2479B" w:rsidP="00C2479B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79B">
              <w:rPr>
                <w:rFonts w:ascii="Times New Roman" w:hAnsi="Times New Roman"/>
                <w:sz w:val="28"/>
                <w:szCs w:val="28"/>
              </w:rPr>
              <w:t>(МБУК «КДЦ «Лукоморье»),</w:t>
            </w:r>
          </w:p>
          <w:p w:rsidR="00C2479B" w:rsidRPr="00C2479B" w:rsidRDefault="00C2479B" w:rsidP="00C2479B">
            <w:pPr>
              <w:snapToGrid w:val="0"/>
              <w:jc w:val="center"/>
              <w:rPr>
                <w:sz w:val="28"/>
                <w:szCs w:val="28"/>
              </w:rPr>
            </w:pPr>
            <w:r w:rsidRPr="00C2479B">
              <w:rPr>
                <w:sz w:val="28"/>
                <w:szCs w:val="28"/>
              </w:rPr>
              <w:t>директор,</w:t>
            </w:r>
          </w:p>
          <w:p w:rsidR="001C5E15" w:rsidRPr="00C2479B" w:rsidRDefault="001C5E15" w:rsidP="00C2479B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8C4" w:rsidRPr="00C57648" w:rsidRDefault="00D368C4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0"/>
        <w:gridCol w:w="3030"/>
        <w:gridCol w:w="3031"/>
        <w:gridCol w:w="3030"/>
        <w:gridCol w:w="3031"/>
      </w:tblGrid>
      <w:tr w:rsidR="007B62E9" w:rsidRPr="00C57648" w:rsidTr="00F70A36">
        <w:trPr>
          <w:trHeight w:val="650"/>
        </w:trPr>
        <w:tc>
          <w:tcPr>
            <w:tcW w:w="1515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C57648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C57648">
              <w:rPr>
                <w:sz w:val="28"/>
                <w:szCs w:val="28"/>
              </w:rPr>
              <w:t xml:space="preserve">Наиболее значимое мероприятие, организованное по инициативе </w:t>
            </w:r>
            <w:r w:rsidR="00821328" w:rsidRPr="00C57648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C57648">
              <w:rPr>
                <w:sz w:val="28"/>
                <w:szCs w:val="28"/>
              </w:rPr>
              <w:t xml:space="preserve">разования Гулькевичский район </w:t>
            </w:r>
            <w:r w:rsidRPr="00C57648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C57648" w:rsidTr="00F70A3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C57648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57648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C57648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57648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C57648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57648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C57648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57648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C57648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57648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21080E" w:rsidRPr="00C57648" w:rsidTr="001C5E15">
        <w:trPr>
          <w:trHeight w:val="78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0E" w:rsidRDefault="0021080E" w:rsidP="00FE19E6">
            <w:pPr>
              <w:pStyle w:val="a9"/>
              <w:jc w:val="center"/>
              <w:rPr>
                <w:rStyle w:val="9"/>
                <w:b w:val="0"/>
                <w:sz w:val="28"/>
                <w:szCs w:val="28"/>
              </w:rPr>
            </w:pPr>
            <w:r w:rsidRPr="00C02B0B">
              <w:rPr>
                <w:rStyle w:val="9"/>
                <w:b w:val="0"/>
                <w:sz w:val="28"/>
                <w:szCs w:val="28"/>
              </w:rPr>
              <w:t>Спорт – альтернатива пагубным привычкам. Спортивные состязания между 1,2 и 3,4 классами</w:t>
            </w:r>
            <w:r>
              <w:rPr>
                <w:rStyle w:val="9"/>
                <w:b w:val="0"/>
                <w:sz w:val="28"/>
                <w:szCs w:val="28"/>
              </w:rPr>
              <w:t>,</w:t>
            </w:r>
          </w:p>
          <w:p w:rsidR="0021080E" w:rsidRPr="00C02B0B" w:rsidRDefault="0021080E" w:rsidP="00FE19E6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02B0B">
              <w:rPr>
                <w:color w:val="000000"/>
                <w:sz w:val="28"/>
                <w:szCs w:val="28"/>
              </w:rPr>
              <w:t>76 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0E" w:rsidRPr="00032AC2" w:rsidRDefault="0021080E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C02B0B">
              <w:rPr>
                <w:rStyle w:val="95pt0pt"/>
                <w:b w:val="0"/>
                <w:sz w:val="28"/>
                <w:szCs w:val="28"/>
              </w:rPr>
              <w:t>музыкальные колонки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0E" w:rsidRPr="00032AC2" w:rsidRDefault="0021080E" w:rsidP="00FE19E6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95pt0pt"/>
                <w:b w:val="0"/>
                <w:sz w:val="28"/>
                <w:szCs w:val="28"/>
              </w:rPr>
              <w:t>Романча</w:t>
            </w:r>
            <w:proofErr w:type="spellEnd"/>
            <w:r>
              <w:rPr>
                <w:rStyle w:val="95pt0pt"/>
                <w:b w:val="0"/>
                <w:sz w:val="28"/>
                <w:szCs w:val="28"/>
              </w:rPr>
              <w:t xml:space="preserve"> В. В., инспектор ОПДН Отдела МВД России по Гулькевичскому району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0E" w:rsidRPr="00C02B0B" w:rsidRDefault="0021080E" w:rsidP="00FE19E6">
            <w:pPr>
              <w:jc w:val="center"/>
              <w:rPr>
                <w:rStyle w:val="9"/>
                <w:b w:val="0"/>
                <w:sz w:val="28"/>
                <w:szCs w:val="28"/>
              </w:rPr>
            </w:pPr>
            <w:r w:rsidRPr="00C02B0B">
              <w:rPr>
                <w:rStyle w:val="9"/>
                <w:b w:val="0"/>
                <w:sz w:val="28"/>
                <w:szCs w:val="28"/>
              </w:rPr>
              <w:t>08</w:t>
            </w:r>
            <w:r w:rsidR="005D76F5" w:rsidRPr="00691676">
              <w:rPr>
                <w:bCs/>
                <w:iCs/>
                <w:sz w:val="28"/>
                <w:szCs w:val="28"/>
                <w:lang w:eastAsia="ru-RU"/>
              </w:rPr>
              <w:t xml:space="preserve"> апреля</w:t>
            </w:r>
            <w:r w:rsidR="005D76F5" w:rsidRPr="00C02B0B">
              <w:rPr>
                <w:rStyle w:val="9"/>
                <w:b w:val="0"/>
                <w:sz w:val="28"/>
                <w:szCs w:val="28"/>
              </w:rPr>
              <w:t xml:space="preserve"> </w:t>
            </w:r>
            <w:r w:rsidRPr="00C02B0B">
              <w:rPr>
                <w:rStyle w:val="9"/>
                <w:b w:val="0"/>
                <w:sz w:val="28"/>
                <w:szCs w:val="28"/>
              </w:rPr>
              <w:t>2021 г.</w:t>
            </w:r>
          </w:p>
          <w:p w:rsidR="0021080E" w:rsidRPr="00C02B0B" w:rsidRDefault="0021080E" w:rsidP="00FE19E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080E" w:rsidRPr="00032AC2" w:rsidRDefault="0021080E" w:rsidP="00FE19E6">
            <w:pPr>
              <w:pStyle w:val="a9"/>
              <w:jc w:val="center"/>
              <w:rPr>
                <w:sz w:val="28"/>
                <w:szCs w:val="28"/>
              </w:rPr>
            </w:pPr>
          </w:p>
          <w:p w:rsidR="0021080E" w:rsidRPr="00032AC2" w:rsidRDefault="0021080E" w:rsidP="00FE19E6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0E" w:rsidRPr="00586B4C" w:rsidRDefault="0021080E" w:rsidP="00FE19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Брауэр Татьяна Валерьевна</w:t>
            </w:r>
          </w:p>
          <w:p w:rsidR="0021080E" w:rsidRPr="00032AC2" w:rsidRDefault="0021080E" w:rsidP="00FE19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40E8" w:rsidRPr="00C57648" w:rsidTr="00176FB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Default="00D840E8" w:rsidP="00FE19E6">
            <w:pPr>
              <w:jc w:val="center"/>
              <w:rPr>
                <w:sz w:val="28"/>
                <w:szCs w:val="28"/>
                <w:lang w:eastAsia="en-US"/>
              </w:rPr>
            </w:pPr>
            <w:r w:rsidRPr="00B31E1F">
              <w:rPr>
                <w:sz w:val="28"/>
                <w:szCs w:val="28"/>
                <w:lang w:eastAsia="en-US"/>
              </w:rPr>
              <w:lastRenderedPageBreak/>
              <w:t>Выпуск стенгазет</w:t>
            </w:r>
          </w:p>
          <w:p w:rsidR="00D840E8" w:rsidRDefault="00D840E8" w:rsidP="00FE19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«Жизнь как ценность»</w:t>
            </w:r>
          </w:p>
          <w:p w:rsidR="00D840E8" w:rsidRPr="00EB5CC9" w:rsidRDefault="00D840E8" w:rsidP="00FE19E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EB5CC9" w:rsidRDefault="00D840E8" w:rsidP="00FE19E6">
            <w:pPr>
              <w:jc w:val="center"/>
              <w:rPr>
                <w:sz w:val="28"/>
                <w:szCs w:val="28"/>
                <w:highlight w:val="yellow"/>
              </w:rPr>
            </w:pPr>
            <w:r w:rsidRPr="00AD6007">
              <w:rPr>
                <w:sz w:val="28"/>
                <w:szCs w:val="28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EB5CC9" w:rsidRDefault="00D840E8" w:rsidP="00FE19E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EB5CC9" w:rsidRDefault="00D840E8" w:rsidP="00FE19E6">
            <w:pPr>
              <w:snapToGrid w:val="0"/>
              <w:jc w:val="center"/>
              <w:rPr>
                <w:sz w:val="28"/>
                <w:szCs w:val="28"/>
              </w:rPr>
            </w:pPr>
            <w:r w:rsidRPr="00B31E1F">
              <w:rPr>
                <w:sz w:val="28"/>
                <w:szCs w:val="28"/>
              </w:rPr>
              <w:t>19</w:t>
            </w:r>
            <w:r w:rsidR="005D76F5" w:rsidRPr="00691676">
              <w:rPr>
                <w:bCs/>
                <w:iCs/>
                <w:sz w:val="28"/>
                <w:szCs w:val="28"/>
                <w:lang w:eastAsia="ru-RU"/>
              </w:rPr>
              <w:t xml:space="preserve"> апреля</w:t>
            </w:r>
            <w:r w:rsidR="005D76F5" w:rsidRPr="00B31E1F">
              <w:rPr>
                <w:sz w:val="28"/>
                <w:szCs w:val="28"/>
              </w:rPr>
              <w:t xml:space="preserve"> </w:t>
            </w:r>
            <w:r w:rsidRPr="00B31E1F">
              <w:rPr>
                <w:sz w:val="28"/>
                <w:szCs w:val="28"/>
              </w:rPr>
              <w:t>2021 г.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B31E1F" w:rsidRDefault="00D840E8" w:rsidP="00FE19E6">
            <w:pPr>
              <w:jc w:val="center"/>
              <w:rPr>
                <w:sz w:val="28"/>
                <w:szCs w:val="28"/>
              </w:rPr>
            </w:pPr>
            <w:r w:rsidRPr="00B31E1F">
              <w:rPr>
                <w:sz w:val="28"/>
                <w:szCs w:val="28"/>
              </w:rPr>
              <w:t>Андреева О</w:t>
            </w:r>
            <w:r>
              <w:rPr>
                <w:sz w:val="28"/>
                <w:szCs w:val="28"/>
              </w:rPr>
              <w:t>льга  Андреевна</w:t>
            </w:r>
          </w:p>
          <w:p w:rsidR="00D840E8" w:rsidRPr="00EB5CC9" w:rsidRDefault="00D840E8" w:rsidP="00100F7A">
            <w:pPr>
              <w:jc w:val="center"/>
              <w:rPr>
                <w:sz w:val="28"/>
                <w:szCs w:val="28"/>
              </w:rPr>
            </w:pPr>
          </w:p>
        </w:tc>
      </w:tr>
      <w:tr w:rsidR="00D840E8" w:rsidRPr="00C57648" w:rsidTr="00176FB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C02B0B" w:rsidRDefault="00D840E8" w:rsidP="00FE19E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0B">
              <w:rPr>
                <w:rFonts w:ascii="Times New Roman" w:hAnsi="Times New Roman"/>
                <w:sz w:val="28"/>
                <w:szCs w:val="28"/>
              </w:rPr>
              <w:t xml:space="preserve">Всемирный День здоровья (спортивные мероприятия, классные часы, конкурс рисунков), </w:t>
            </w:r>
          </w:p>
          <w:p w:rsidR="00D840E8" w:rsidRPr="00EB5CC9" w:rsidRDefault="00D840E8" w:rsidP="00FE19E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0B">
              <w:rPr>
                <w:rFonts w:ascii="Times New Roman" w:hAnsi="Times New Roman"/>
                <w:sz w:val="28"/>
                <w:szCs w:val="28"/>
              </w:rPr>
              <w:t>135 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AD6007" w:rsidRDefault="00D840E8" w:rsidP="00FE19E6">
            <w:pPr>
              <w:jc w:val="center"/>
              <w:rPr>
                <w:sz w:val="28"/>
                <w:szCs w:val="28"/>
              </w:rPr>
            </w:pPr>
            <w:r w:rsidRPr="00EF0BA1">
              <w:rPr>
                <w:sz w:val="28"/>
                <w:szCs w:val="28"/>
              </w:rPr>
              <w:t>интернет - ресурс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EB5CC9" w:rsidRDefault="00D840E8" w:rsidP="00FE19E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F5" w:rsidRDefault="00D840E8" w:rsidP="00FE19E6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001961">
              <w:rPr>
                <w:rFonts w:eastAsia="Calibri"/>
                <w:sz w:val="28"/>
                <w:szCs w:val="28"/>
              </w:rPr>
              <w:t>05</w:t>
            </w:r>
            <w:r w:rsidR="005D76F5" w:rsidRPr="00691676">
              <w:rPr>
                <w:bCs/>
                <w:iCs/>
                <w:sz w:val="28"/>
                <w:szCs w:val="28"/>
                <w:lang w:eastAsia="ru-RU"/>
              </w:rPr>
              <w:t xml:space="preserve"> апреля</w:t>
            </w:r>
            <w:r w:rsidR="005D76F5" w:rsidRPr="00001961">
              <w:rPr>
                <w:rFonts w:eastAsia="Calibri"/>
                <w:sz w:val="28"/>
                <w:szCs w:val="28"/>
              </w:rPr>
              <w:t xml:space="preserve"> 2021 г.</w:t>
            </w:r>
            <w:r w:rsidR="005D76F5">
              <w:rPr>
                <w:rFonts w:eastAsia="Calibri"/>
                <w:sz w:val="28"/>
                <w:szCs w:val="28"/>
              </w:rPr>
              <w:t>-</w:t>
            </w:r>
          </w:p>
          <w:p w:rsidR="00D840E8" w:rsidRPr="00001961" w:rsidRDefault="00D840E8" w:rsidP="00FE19E6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001961">
              <w:rPr>
                <w:rFonts w:eastAsia="Calibri"/>
                <w:sz w:val="28"/>
                <w:szCs w:val="28"/>
              </w:rPr>
              <w:t>09</w:t>
            </w:r>
            <w:r w:rsidR="005D76F5" w:rsidRPr="00691676">
              <w:rPr>
                <w:bCs/>
                <w:iCs/>
                <w:sz w:val="28"/>
                <w:szCs w:val="28"/>
                <w:lang w:eastAsia="ru-RU"/>
              </w:rPr>
              <w:t xml:space="preserve"> апреля</w:t>
            </w:r>
            <w:r w:rsidR="005D76F5" w:rsidRPr="00001961">
              <w:rPr>
                <w:rFonts w:eastAsia="Calibri"/>
                <w:sz w:val="28"/>
                <w:szCs w:val="28"/>
              </w:rPr>
              <w:t xml:space="preserve"> </w:t>
            </w:r>
            <w:r w:rsidRPr="0000196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E8" w:rsidRPr="00001961" w:rsidRDefault="00D840E8" w:rsidP="00FE19E6">
            <w:pPr>
              <w:jc w:val="center"/>
              <w:rPr>
                <w:sz w:val="28"/>
                <w:szCs w:val="28"/>
              </w:rPr>
            </w:pPr>
            <w:r w:rsidRPr="00001961">
              <w:rPr>
                <w:sz w:val="28"/>
                <w:szCs w:val="28"/>
              </w:rPr>
              <w:t>Иванова М</w:t>
            </w:r>
            <w:r>
              <w:rPr>
                <w:sz w:val="28"/>
                <w:szCs w:val="28"/>
              </w:rPr>
              <w:t>ария Николаевна</w:t>
            </w:r>
          </w:p>
          <w:p w:rsidR="00D840E8" w:rsidRPr="00BE4D61" w:rsidRDefault="00D840E8" w:rsidP="00FE19E6">
            <w:pPr>
              <w:tabs>
                <w:tab w:val="left" w:pos="1755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7B764F" w:rsidRPr="00C57648" w:rsidRDefault="007B764F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C57648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46296" w:rsidRPr="00BA4838" w:rsidRDefault="00A46296" w:rsidP="00A46296">
            <w:pPr>
              <w:pStyle w:val="ab"/>
              <w:widowControl w:val="0"/>
              <w:suppressAutoHyphens/>
              <w:ind w:left="720"/>
              <w:rPr>
                <w:rFonts w:ascii="Times New Roman" w:hAnsi="Times New Roman"/>
                <w:b/>
              </w:rPr>
            </w:pPr>
            <w:r w:rsidRPr="00BA4838">
              <w:rPr>
                <w:rFonts w:ascii="Times New Roman" w:hAnsi="Times New Roman"/>
                <w:sz w:val="28"/>
                <w:szCs w:val="28"/>
              </w:rPr>
              <w:t>Наиболее значимое мероприятие, организованное по инициативе отдела</w:t>
            </w:r>
            <w:r w:rsidRPr="00BA4838">
              <w:rPr>
                <w:rFonts w:ascii="Times New Roman" w:hAnsi="Times New Roman"/>
                <w:b/>
              </w:rPr>
              <w:t xml:space="preserve"> </w:t>
            </w:r>
            <w:r w:rsidRPr="00BA4838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  <w:p w:rsidR="00874A33" w:rsidRPr="00C57648" w:rsidRDefault="004D2CDA" w:rsidP="00393F97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874A33" w:rsidRPr="00C57648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BA4838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BA4838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BA4838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BA4838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BA4838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5D76F5" w:rsidRPr="00C57648" w:rsidTr="00B717AF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F5" w:rsidRDefault="005D76F5" w:rsidP="00FE19E6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BA4838">
              <w:rPr>
                <w:color w:val="000000"/>
                <w:sz w:val="28"/>
                <w:szCs w:val="28"/>
              </w:rPr>
              <w:t>Весеннее первенство муниципального образования Гулькевичский район по кроссу в честь Дня Космонавтики памяти Горбатко В.В.</w:t>
            </w:r>
          </w:p>
          <w:p w:rsidR="00AB751F" w:rsidRPr="00BA4838" w:rsidRDefault="00AB751F" w:rsidP="00FE19E6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C02B0B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F5" w:rsidRPr="00BA4838" w:rsidRDefault="005D76F5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-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838" w:rsidRPr="00BA4838" w:rsidRDefault="005D76F5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 xml:space="preserve">Ткаченко Алексей Алексеевич (начальник отдела спорта), </w:t>
            </w:r>
          </w:p>
          <w:p w:rsidR="00BA4838" w:rsidRPr="00BA4838" w:rsidRDefault="005D76F5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Васильев Виталий Владимирович</w:t>
            </w:r>
          </w:p>
          <w:p w:rsidR="005D76F5" w:rsidRPr="00BA4838" w:rsidRDefault="005D76F5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 xml:space="preserve"> (директор МБУ СШОР «Венец»)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838" w:rsidRPr="00BA4838" w:rsidRDefault="00BA4838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24 апреля 2021 г.</w:t>
            </w:r>
          </w:p>
          <w:p w:rsidR="005D76F5" w:rsidRPr="00BA4838" w:rsidRDefault="005D76F5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 xml:space="preserve"> стадион </w:t>
            </w:r>
          </w:p>
          <w:p w:rsidR="00BA4838" w:rsidRPr="00BA4838" w:rsidRDefault="005D76F5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 xml:space="preserve">п. Венцы, </w:t>
            </w:r>
          </w:p>
          <w:p w:rsidR="005D76F5" w:rsidRPr="00BA4838" w:rsidRDefault="005D76F5" w:rsidP="00FE19E6">
            <w:pPr>
              <w:pStyle w:val="a9"/>
              <w:jc w:val="center"/>
              <w:rPr>
                <w:sz w:val="28"/>
                <w:szCs w:val="28"/>
              </w:rPr>
            </w:pPr>
            <w:r w:rsidRPr="00BA4838">
              <w:rPr>
                <w:sz w:val="28"/>
                <w:szCs w:val="28"/>
              </w:rPr>
              <w:t>время по назначению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F5" w:rsidRPr="00BA4838" w:rsidRDefault="005D76F5" w:rsidP="00100F7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A4838">
              <w:rPr>
                <w:sz w:val="28"/>
                <w:szCs w:val="28"/>
              </w:rPr>
              <w:t>Петлюк</w:t>
            </w:r>
            <w:proofErr w:type="spellEnd"/>
            <w:r w:rsidRPr="00BA4838">
              <w:rPr>
                <w:sz w:val="28"/>
                <w:szCs w:val="28"/>
              </w:rPr>
              <w:t xml:space="preserve"> Екатерина Александровна </w:t>
            </w:r>
          </w:p>
        </w:tc>
      </w:tr>
    </w:tbl>
    <w:p w:rsidR="008E5FA7" w:rsidRPr="00C57648" w:rsidRDefault="008E5FA7">
      <w:pPr>
        <w:ind w:firstLine="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E640F0" w:rsidRPr="00993A4C" w:rsidTr="00E531F5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640F0" w:rsidRPr="00993A4C" w:rsidRDefault="00E640F0" w:rsidP="006D20BC">
            <w:pPr>
              <w:pStyle w:val="ab"/>
              <w:widowControl w:val="0"/>
              <w:suppressAutoHyphens/>
              <w:ind w:left="720"/>
              <w:jc w:val="center"/>
              <w:rPr>
                <w:rFonts w:ascii="Times New Roman" w:hAnsi="Times New Roman"/>
                <w:b/>
              </w:rPr>
            </w:pPr>
            <w:r w:rsidRPr="00993A4C">
              <w:rPr>
                <w:rFonts w:ascii="Times New Roman" w:hAnsi="Times New Roman"/>
                <w:sz w:val="28"/>
                <w:szCs w:val="28"/>
              </w:rPr>
              <w:lastRenderedPageBreak/>
              <w:t>Наиболее значимое мероприятие, организованное по инициативе отдела</w:t>
            </w:r>
            <w:r w:rsidRPr="00993A4C">
              <w:rPr>
                <w:rFonts w:ascii="Times New Roman" w:hAnsi="Times New Roman"/>
                <w:b/>
              </w:rPr>
              <w:t xml:space="preserve"> </w:t>
            </w:r>
            <w:r w:rsidRPr="00993A4C">
              <w:rPr>
                <w:rFonts w:ascii="Times New Roman" w:hAnsi="Times New Roman"/>
                <w:sz w:val="28"/>
                <w:szCs w:val="28"/>
              </w:rPr>
              <w:t>по делам молодежи</w:t>
            </w:r>
            <w:r w:rsidR="006D20BC" w:rsidRPr="00993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A4C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E640F0" w:rsidRPr="00993A4C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993A4C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993A4C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993A4C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993A4C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993A4C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6D20BC" w:rsidRPr="00993A4C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8D" w:rsidRPr="00993A4C" w:rsidRDefault="00762F8D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 xml:space="preserve">Интернет </w:t>
            </w:r>
            <w:proofErr w:type="gramStart"/>
            <w:r w:rsidRPr="00993A4C">
              <w:rPr>
                <w:sz w:val="28"/>
                <w:szCs w:val="28"/>
              </w:rPr>
              <w:t>–к</w:t>
            </w:r>
            <w:proofErr w:type="gramEnd"/>
            <w:r w:rsidRPr="00993A4C">
              <w:rPr>
                <w:sz w:val="28"/>
                <w:szCs w:val="28"/>
              </w:rPr>
              <w:t xml:space="preserve">онкурс на лучший социальный антинаркотический плакат </w:t>
            </w:r>
          </w:p>
          <w:p w:rsidR="00762F8D" w:rsidRPr="00993A4C" w:rsidRDefault="00762F8D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«Здоровое поколение»</w:t>
            </w:r>
          </w:p>
          <w:p w:rsidR="006D20BC" w:rsidRPr="00993A4C" w:rsidRDefault="00762F8D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3</w:t>
            </w:r>
            <w:r w:rsidR="006D20BC" w:rsidRPr="00993A4C">
              <w:rPr>
                <w:sz w:val="28"/>
                <w:szCs w:val="28"/>
              </w:rPr>
              <w:t>0 человек</w:t>
            </w:r>
          </w:p>
          <w:p w:rsidR="006D20BC" w:rsidRPr="00993A4C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993A4C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993A4C" w:rsidRDefault="00EB5DED" w:rsidP="00E531F5">
            <w:pPr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На территории муниципального образования Гулькевичский район</w:t>
            </w:r>
          </w:p>
          <w:p w:rsidR="00762F8D" w:rsidRPr="00993A4C" w:rsidRDefault="00762F8D" w:rsidP="00E531F5">
            <w:pPr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(</w:t>
            </w:r>
            <w:r w:rsidR="00993A4C" w:rsidRPr="00C2479B">
              <w:rPr>
                <w:sz w:val="28"/>
                <w:szCs w:val="28"/>
              </w:rPr>
              <w:t>интернет - ресурс</w:t>
            </w:r>
            <w:r w:rsidRPr="00993A4C">
              <w:rPr>
                <w:sz w:val="28"/>
                <w:szCs w:val="28"/>
              </w:rPr>
              <w:t>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993A4C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993A4C" w:rsidRDefault="00140A48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993A4C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15778E" w:rsidRPr="00993A4C" w:rsidRDefault="0015778E" w:rsidP="00EC0D59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07.04.2021 г.</w:t>
            </w:r>
          </w:p>
          <w:p w:rsidR="00EC0D59" w:rsidRPr="00993A4C" w:rsidRDefault="0015778E" w:rsidP="00EC0D59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-28.04.2021 г.</w:t>
            </w:r>
          </w:p>
          <w:p w:rsidR="006D20BC" w:rsidRPr="00993A4C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993A4C" w:rsidRDefault="006D20BC" w:rsidP="00E531F5">
            <w:pPr>
              <w:jc w:val="center"/>
              <w:rPr>
                <w:sz w:val="28"/>
                <w:szCs w:val="28"/>
              </w:rPr>
            </w:pPr>
          </w:p>
          <w:p w:rsidR="006D20BC" w:rsidRPr="00993A4C" w:rsidRDefault="006D20BC" w:rsidP="00E531F5">
            <w:pPr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 xml:space="preserve">Канина Екатерина Юрьевна </w:t>
            </w:r>
          </w:p>
          <w:p w:rsidR="006D20BC" w:rsidRPr="00993A4C" w:rsidRDefault="006D20BC" w:rsidP="00E531F5">
            <w:pPr>
              <w:jc w:val="center"/>
              <w:rPr>
                <w:sz w:val="28"/>
                <w:szCs w:val="28"/>
              </w:rPr>
            </w:pPr>
          </w:p>
        </w:tc>
      </w:tr>
      <w:tr w:rsidR="0015778E" w:rsidRPr="00993A4C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8E" w:rsidRPr="00993A4C" w:rsidRDefault="0015778E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93A4C">
              <w:rPr>
                <w:sz w:val="28"/>
                <w:szCs w:val="28"/>
                <w:shd w:val="clear" w:color="auto" w:fill="FFFFFF"/>
              </w:rPr>
              <w:t>Зарядка «Здоровье твой выбор»</w:t>
            </w:r>
          </w:p>
          <w:p w:rsidR="0015778E" w:rsidRPr="00993A4C" w:rsidRDefault="0015778E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  <w:shd w:val="clear" w:color="auto" w:fill="FFFFFF"/>
              </w:rPr>
              <w:t>100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8E" w:rsidRPr="00993A4C" w:rsidRDefault="0015778E" w:rsidP="00E531F5">
            <w:pPr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г. Гулькевичи</w:t>
            </w:r>
          </w:p>
          <w:p w:rsidR="0015778E" w:rsidRPr="00993A4C" w:rsidRDefault="0015778E" w:rsidP="00E531F5">
            <w:pPr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Майская площадь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8E" w:rsidRPr="00993A4C" w:rsidRDefault="0015778E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i/>
                <w:sz w:val="28"/>
                <w:szCs w:val="28"/>
              </w:rPr>
            </w:pPr>
            <w:r w:rsidRPr="00993A4C">
              <w:rPr>
                <w:rStyle w:val="af0"/>
                <w:i w:val="0"/>
                <w:sz w:val="28"/>
                <w:szCs w:val="28"/>
              </w:rPr>
              <w:t>Спортивный клуб "Атлант"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8E" w:rsidRPr="00993A4C" w:rsidRDefault="0015778E" w:rsidP="0015778E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07.04.2021 г.</w:t>
            </w:r>
          </w:p>
          <w:p w:rsidR="0015778E" w:rsidRPr="00993A4C" w:rsidRDefault="0015778E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>9.00-10.00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8E" w:rsidRPr="00993A4C" w:rsidRDefault="0015778E" w:rsidP="00FE19E6">
            <w:pPr>
              <w:jc w:val="center"/>
              <w:rPr>
                <w:sz w:val="28"/>
                <w:szCs w:val="28"/>
              </w:rPr>
            </w:pPr>
            <w:r w:rsidRPr="00993A4C">
              <w:rPr>
                <w:sz w:val="28"/>
                <w:szCs w:val="28"/>
              </w:rPr>
              <w:t xml:space="preserve">Канина Екатерина Юрьевна </w:t>
            </w:r>
          </w:p>
          <w:p w:rsidR="0015778E" w:rsidRPr="00993A4C" w:rsidRDefault="0015778E" w:rsidP="00FE19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0F0" w:rsidRPr="00C57648" w:rsidRDefault="00E640F0">
      <w:pPr>
        <w:ind w:firstLine="20"/>
        <w:jc w:val="both"/>
        <w:rPr>
          <w:color w:val="FF0000"/>
          <w:sz w:val="28"/>
          <w:szCs w:val="28"/>
        </w:rPr>
      </w:pPr>
    </w:p>
    <w:p w:rsidR="00E16DC7" w:rsidRPr="00993A4C" w:rsidRDefault="00E16DC7">
      <w:pPr>
        <w:ind w:firstLine="20"/>
        <w:jc w:val="both"/>
        <w:rPr>
          <w:sz w:val="28"/>
          <w:szCs w:val="28"/>
        </w:rPr>
      </w:pPr>
    </w:p>
    <w:p w:rsidR="00C878A2" w:rsidRPr="00993A4C" w:rsidRDefault="00C878A2" w:rsidP="00C878A2">
      <w:pPr>
        <w:jc w:val="both"/>
        <w:rPr>
          <w:sz w:val="28"/>
          <w:szCs w:val="28"/>
        </w:rPr>
      </w:pPr>
      <w:r w:rsidRPr="00993A4C">
        <w:rPr>
          <w:sz w:val="28"/>
          <w:szCs w:val="28"/>
        </w:rPr>
        <w:t xml:space="preserve">Заместитель главы </w:t>
      </w:r>
    </w:p>
    <w:p w:rsidR="00C878A2" w:rsidRPr="00993A4C" w:rsidRDefault="00C878A2" w:rsidP="00C878A2">
      <w:pPr>
        <w:jc w:val="both"/>
        <w:rPr>
          <w:sz w:val="28"/>
          <w:szCs w:val="28"/>
        </w:rPr>
      </w:pPr>
      <w:r w:rsidRPr="00993A4C">
        <w:rPr>
          <w:sz w:val="28"/>
          <w:szCs w:val="28"/>
        </w:rPr>
        <w:t>муниципального образования</w:t>
      </w:r>
    </w:p>
    <w:p w:rsidR="00C878A2" w:rsidRPr="00993A4C" w:rsidRDefault="00C878A2" w:rsidP="00C878A2">
      <w:pPr>
        <w:jc w:val="both"/>
        <w:rPr>
          <w:sz w:val="28"/>
          <w:szCs w:val="28"/>
        </w:rPr>
      </w:pPr>
      <w:r w:rsidRPr="00993A4C">
        <w:rPr>
          <w:sz w:val="28"/>
          <w:szCs w:val="28"/>
        </w:rPr>
        <w:t>Гулькевичский район                                                                                                                                                     А.Г. Вересов</w:t>
      </w:r>
    </w:p>
    <w:p w:rsidR="00C878A2" w:rsidRPr="00993A4C" w:rsidRDefault="00C878A2" w:rsidP="00C878A2">
      <w:pPr>
        <w:rPr>
          <w:sz w:val="28"/>
          <w:szCs w:val="28"/>
        </w:rPr>
      </w:pPr>
    </w:p>
    <w:p w:rsidR="00C878A2" w:rsidRPr="00993A4C" w:rsidRDefault="00C878A2" w:rsidP="00C878A2">
      <w:pPr>
        <w:ind w:firstLine="20"/>
        <w:rPr>
          <w:sz w:val="28"/>
          <w:szCs w:val="28"/>
        </w:rPr>
      </w:pPr>
    </w:p>
    <w:p w:rsidR="00E16DC7" w:rsidRPr="00C57648" w:rsidRDefault="00E16DC7" w:rsidP="00553BFD">
      <w:pPr>
        <w:ind w:firstLine="20"/>
        <w:rPr>
          <w:color w:val="FF0000"/>
          <w:sz w:val="28"/>
          <w:szCs w:val="28"/>
        </w:rPr>
      </w:pPr>
    </w:p>
    <w:sectPr w:rsidR="00E16DC7" w:rsidRPr="00C57648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222"/>
    <w:rsid w:val="0001464D"/>
    <w:rsid w:val="00015288"/>
    <w:rsid w:val="00031DA4"/>
    <w:rsid w:val="0006117A"/>
    <w:rsid w:val="00080B43"/>
    <w:rsid w:val="000B279E"/>
    <w:rsid w:val="000B3124"/>
    <w:rsid w:val="000B714F"/>
    <w:rsid w:val="000D31B7"/>
    <w:rsid w:val="000D48E4"/>
    <w:rsid w:val="000F3218"/>
    <w:rsid w:val="000F53EE"/>
    <w:rsid w:val="000F629F"/>
    <w:rsid w:val="0010030F"/>
    <w:rsid w:val="00100F7A"/>
    <w:rsid w:val="00106CB1"/>
    <w:rsid w:val="001252D2"/>
    <w:rsid w:val="00137960"/>
    <w:rsid w:val="00140A48"/>
    <w:rsid w:val="00146B40"/>
    <w:rsid w:val="001478AF"/>
    <w:rsid w:val="001573DA"/>
    <w:rsid w:val="0015778E"/>
    <w:rsid w:val="00175B67"/>
    <w:rsid w:val="001A05FC"/>
    <w:rsid w:val="001A5508"/>
    <w:rsid w:val="001B697C"/>
    <w:rsid w:val="001C5E15"/>
    <w:rsid w:val="001D50C9"/>
    <w:rsid w:val="00207CCD"/>
    <w:rsid w:val="0021080E"/>
    <w:rsid w:val="002214CE"/>
    <w:rsid w:val="002220A1"/>
    <w:rsid w:val="002544D3"/>
    <w:rsid w:val="00255AA2"/>
    <w:rsid w:val="00263E97"/>
    <w:rsid w:val="00265B8B"/>
    <w:rsid w:val="00267882"/>
    <w:rsid w:val="00270BFA"/>
    <w:rsid w:val="0028165C"/>
    <w:rsid w:val="0029442A"/>
    <w:rsid w:val="002A2370"/>
    <w:rsid w:val="002A448D"/>
    <w:rsid w:val="002A7467"/>
    <w:rsid w:val="002B0268"/>
    <w:rsid w:val="002C7BFE"/>
    <w:rsid w:val="002F5393"/>
    <w:rsid w:val="003222BB"/>
    <w:rsid w:val="00324905"/>
    <w:rsid w:val="00344551"/>
    <w:rsid w:val="00366DB5"/>
    <w:rsid w:val="00375480"/>
    <w:rsid w:val="00393F97"/>
    <w:rsid w:val="0039560D"/>
    <w:rsid w:val="003A0E81"/>
    <w:rsid w:val="003C269E"/>
    <w:rsid w:val="003C424D"/>
    <w:rsid w:val="003D7160"/>
    <w:rsid w:val="003E4A38"/>
    <w:rsid w:val="003E5AFE"/>
    <w:rsid w:val="003E5E28"/>
    <w:rsid w:val="003E7B72"/>
    <w:rsid w:val="003F5941"/>
    <w:rsid w:val="004023E2"/>
    <w:rsid w:val="004102E0"/>
    <w:rsid w:val="004104F9"/>
    <w:rsid w:val="00433755"/>
    <w:rsid w:val="00444FEC"/>
    <w:rsid w:val="00454CD2"/>
    <w:rsid w:val="004670B4"/>
    <w:rsid w:val="00474CC0"/>
    <w:rsid w:val="00483D6F"/>
    <w:rsid w:val="004841D7"/>
    <w:rsid w:val="0048505F"/>
    <w:rsid w:val="00492C44"/>
    <w:rsid w:val="00493F2B"/>
    <w:rsid w:val="004A44C9"/>
    <w:rsid w:val="004C53F3"/>
    <w:rsid w:val="004C66FF"/>
    <w:rsid w:val="004D2CDA"/>
    <w:rsid w:val="004E10D8"/>
    <w:rsid w:val="004E2778"/>
    <w:rsid w:val="004E7440"/>
    <w:rsid w:val="00503899"/>
    <w:rsid w:val="005056D2"/>
    <w:rsid w:val="00550DC2"/>
    <w:rsid w:val="00553BFD"/>
    <w:rsid w:val="00560326"/>
    <w:rsid w:val="00564666"/>
    <w:rsid w:val="00567B35"/>
    <w:rsid w:val="0058646C"/>
    <w:rsid w:val="00587BC1"/>
    <w:rsid w:val="00596A6A"/>
    <w:rsid w:val="00597385"/>
    <w:rsid w:val="005A328D"/>
    <w:rsid w:val="005D06EA"/>
    <w:rsid w:val="005D10B3"/>
    <w:rsid w:val="005D76F5"/>
    <w:rsid w:val="005E16D1"/>
    <w:rsid w:val="005F11CF"/>
    <w:rsid w:val="006037A6"/>
    <w:rsid w:val="006109CD"/>
    <w:rsid w:val="00617CA3"/>
    <w:rsid w:val="00634862"/>
    <w:rsid w:val="00636551"/>
    <w:rsid w:val="00641AD0"/>
    <w:rsid w:val="00642BA0"/>
    <w:rsid w:val="00647B07"/>
    <w:rsid w:val="00650F07"/>
    <w:rsid w:val="00673A10"/>
    <w:rsid w:val="00675B14"/>
    <w:rsid w:val="00684CA0"/>
    <w:rsid w:val="00687AB9"/>
    <w:rsid w:val="00691676"/>
    <w:rsid w:val="006C7EB9"/>
    <w:rsid w:val="006D20BC"/>
    <w:rsid w:val="006D301A"/>
    <w:rsid w:val="006E39A9"/>
    <w:rsid w:val="006E580A"/>
    <w:rsid w:val="006F0C85"/>
    <w:rsid w:val="006F3098"/>
    <w:rsid w:val="006F3BDE"/>
    <w:rsid w:val="006F61C1"/>
    <w:rsid w:val="007040B6"/>
    <w:rsid w:val="00707C61"/>
    <w:rsid w:val="007111FB"/>
    <w:rsid w:val="00711ECC"/>
    <w:rsid w:val="00724A93"/>
    <w:rsid w:val="007313DB"/>
    <w:rsid w:val="00737682"/>
    <w:rsid w:val="00762F8D"/>
    <w:rsid w:val="007829C7"/>
    <w:rsid w:val="00784B8B"/>
    <w:rsid w:val="007A1223"/>
    <w:rsid w:val="007B0995"/>
    <w:rsid w:val="007B11A1"/>
    <w:rsid w:val="007B62E9"/>
    <w:rsid w:val="007B764F"/>
    <w:rsid w:val="007B7776"/>
    <w:rsid w:val="007D0361"/>
    <w:rsid w:val="007D23F5"/>
    <w:rsid w:val="007D6C1B"/>
    <w:rsid w:val="007E2A0E"/>
    <w:rsid w:val="007E65DF"/>
    <w:rsid w:val="007F525D"/>
    <w:rsid w:val="008145B7"/>
    <w:rsid w:val="00821328"/>
    <w:rsid w:val="0084165D"/>
    <w:rsid w:val="008520FD"/>
    <w:rsid w:val="00855A5A"/>
    <w:rsid w:val="00855DCA"/>
    <w:rsid w:val="00862C71"/>
    <w:rsid w:val="00866CD5"/>
    <w:rsid w:val="00874A33"/>
    <w:rsid w:val="00877702"/>
    <w:rsid w:val="00891A95"/>
    <w:rsid w:val="00893716"/>
    <w:rsid w:val="008A45EC"/>
    <w:rsid w:val="008A5F5D"/>
    <w:rsid w:val="008B3698"/>
    <w:rsid w:val="008B4FF3"/>
    <w:rsid w:val="008C6E5D"/>
    <w:rsid w:val="008D574F"/>
    <w:rsid w:val="008D7637"/>
    <w:rsid w:val="008E2922"/>
    <w:rsid w:val="008E5FA7"/>
    <w:rsid w:val="008E6B3E"/>
    <w:rsid w:val="008F11F6"/>
    <w:rsid w:val="00903A1B"/>
    <w:rsid w:val="0090783F"/>
    <w:rsid w:val="0091255C"/>
    <w:rsid w:val="00925C0E"/>
    <w:rsid w:val="009273C1"/>
    <w:rsid w:val="00931580"/>
    <w:rsid w:val="009532D7"/>
    <w:rsid w:val="00954E4C"/>
    <w:rsid w:val="00982EF2"/>
    <w:rsid w:val="00993A4C"/>
    <w:rsid w:val="00996F20"/>
    <w:rsid w:val="0099788B"/>
    <w:rsid w:val="009A4003"/>
    <w:rsid w:val="009B40A7"/>
    <w:rsid w:val="009B569C"/>
    <w:rsid w:val="009D531F"/>
    <w:rsid w:val="009D7E3B"/>
    <w:rsid w:val="00A032EC"/>
    <w:rsid w:val="00A20DCE"/>
    <w:rsid w:val="00A23EBE"/>
    <w:rsid w:val="00A24044"/>
    <w:rsid w:val="00A272F9"/>
    <w:rsid w:val="00A46296"/>
    <w:rsid w:val="00A5796B"/>
    <w:rsid w:val="00A67EB8"/>
    <w:rsid w:val="00A76556"/>
    <w:rsid w:val="00A91242"/>
    <w:rsid w:val="00AB18BB"/>
    <w:rsid w:val="00AB37DD"/>
    <w:rsid w:val="00AB3C06"/>
    <w:rsid w:val="00AB4B05"/>
    <w:rsid w:val="00AB751F"/>
    <w:rsid w:val="00AD6FF7"/>
    <w:rsid w:val="00B02B54"/>
    <w:rsid w:val="00B10E51"/>
    <w:rsid w:val="00B21096"/>
    <w:rsid w:val="00B32F96"/>
    <w:rsid w:val="00B42E4D"/>
    <w:rsid w:val="00B4629A"/>
    <w:rsid w:val="00B5669C"/>
    <w:rsid w:val="00B64691"/>
    <w:rsid w:val="00B65A03"/>
    <w:rsid w:val="00B82B3D"/>
    <w:rsid w:val="00B82C4A"/>
    <w:rsid w:val="00B9083A"/>
    <w:rsid w:val="00BA4838"/>
    <w:rsid w:val="00BC791C"/>
    <w:rsid w:val="00BE6B0C"/>
    <w:rsid w:val="00BF2D74"/>
    <w:rsid w:val="00BF55AA"/>
    <w:rsid w:val="00C13C37"/>
    <w:rsid w:val="00C235BA"/>
    <w:rsid w:val="00C2479B"/>
    <w:rsid w:val="00C40333"/>
    <w:rsid w:val="00C43DA2"/>
    <w:rsid w:val="00C57648"/>
    <w:rsid w:val="00C62F61"/>
    <w:rsid w:val="00C66912"/>
    <w:rsid w:val="00C70648"/>
    <w:rsid w:val="00C8448F"/>
    <w:rsid w:val="00C84D10"/>
    <w:rsid w:val="00C86D6D"/>
    <w:rsid w:val="00C878A2"/>
    <w:rsid w:val="00CA2BC3"/>
    <w:rsid w:val="00CA7CA8"/>
    <w:rsid w:val="00CB0C1D"/>
    <w:rsid w:val="00CB5AA0"/>
    <w:rsid w:val="00CE4382"/>
    <w:rsid w:val="00CE62BE"/>
    <w:rsid w:val="00CE766B"/>
    <w:rsid w:val="00D02D17"/>
    <w:rsid w:val="00D10E54"/>
    <w:rsid w:val="00D244D3"/>
    <w:rsid w:val="00D368C4"/>
    <w:rsid w:val="00D50856"/>
    <w:rsid w:val="00D50AEA"/>
    <w:rsid w:val="00D602D7"/>
    <w:rsid w:val="00D765AC"/>
    <w:rsid w:val="00D8119C"/>
    <w:rsid w:val="00D840E8"/>
    <w:rsid w:val="00DB66D3"/>
    <w:rsid w:val="00DC1939"/>
    <w:rsid w:val="00DC2579"/>
    <w:rsid w:val="00DC3254"/>
    <w:rsid w:val="00DC59A0"/>
    <w:rsid w:val="00DC66DB"/>
    <w:rsid w:val="00DC7181"/>
    <w:rsid w:val="00E06F66"/>
    <w:rsid w:val="00E16DC7"/>
    <w:rsid w:val="00E300EB"/>
    <w:rsid w:val="00E32170"/>
    <w:rsid w:val="00E639E2"/>
    <w:rsid w:val="00E640F0"/>
    <w:rsid w:val="00E66FC8"/>
    <w:rsid w:val="00E82A67"/>
    <w:rsid w:val="00E85884"/>
    <w:rsid w:val="00EB002E"/>
    <w:rsid w:val="00EB3FB4"/>
    <w:rsid w:val="00EB5DED"/>
    <w:rsid w:val="00EC081C"/>
    <w:rsid w:val="00EC0AD9"/>
    <w:rsid w:val="00EC0D59"/>
    <w:rsid w:val="00EC4093"/>
    <w:rsid w:val="00ED1CE6"/>
    <w:rsid w:val="00ED70D1"/>
    <w:rsid w:val="00EE2348"/>
    <w:rsid w:val="00EE4716"/>
    <w:rsid w:val="00EF0BA1"/>
    <w:rsid w:val="00F04397"/>
    <w:rsid w:val="00F21E61"/>
    <w:rsid w:val="00F247FF"/>
    <w:rsid w:val="00F327A7"/>
    <w:rsid w:val="00F45419"/>
    <w:rsid w:val="00F479E9"/>
    <w:rsid w:val="00F70A36"/>
    <w:rsid w:val="00F73B65"/>
    <w:rsid w:val="00F760AA"/>
    <w:rsid w:val="00F76A79"/>
    <w:rsid w:val="00F93AFC"/>
    <w:rsid w:val="00F96450"/>
    <w:rsid w:val="00F97EF5"/>
    <w:rsid w:val="00FA1B6A"/>
    <w:rsid w:val="00FC2BC6"/>
    <w:rsid w:val="00FC387A"/>
    <w:rsid w:val="00FD3029"/>
    <w:rsid w:val="00FD42C2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aliases w:val="деловой"/>
    <w:link w:val="ac"/>
    <w:uiPriority w:val="1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aliases w:val="деловой Знак"/>
    <w:link w:val="ab"/>
    <w:uiPriority w:val="1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f0">
    <w:name w:val="Emphasis"/>
    <w:basedOn w:val="a0"/>
    <w:qFormat/>
    <w:rsid w:val="00CB5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.k.nikolenskoe?igshid=15eyfl9rvgwtk" TargetMode="External"/><Relationship Id="rId13" Type="http://schemas.openxmlformats.org/officeDocument/2006/relationships/hyperlink" Target="https://vk.com/club155691095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group/53634028601512" TargetMode="External"/><Relationship Id="rId12" Type="http://schemas.openxmlformats.org/officeDocument/2006/relationships/hyperlink" Target="https://instagram.com/dklukomor?igshid=p2534k7kps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kv-z.gulkult.ru/item/368870" TargetMode="External"/><Relationship Id="rId11" Type="http://schemas.openxmlformats.org/officeDocument/2006/relationships/hyperlink" Target="https://lukomor-kdc.gul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71997011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544086713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4B91-8C72-45A7-B759-D8284D16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765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38</cp:revision>
  <cp:lastPrinted>2021-03-18T16:43:00Z</cp:lastPrinted>
  <dcterms:created xsi:type="dcterms:W3CDTF">2019-08-19T11:14:00Z</dcterms:created>
  <dcterms:modified xsi:type="dcterms:W3CDTF">2021-04-13T13:58:00Z</dcterms:modified>
</cp:coreProperties>
</file>