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72" w:tblpY="543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980"/>
        <w:gridCol w:w="3060"/>
        <w:gridCol w:w="445"/>
        <w:gridCol w:w="1715"/>
        <w:gridCol w:w="900"/>
      </w:tblGrid>
      <w:tr w:rsidR="00F32B2B" w:rsidRPr="002D418A" w:rsidTr="00CD3ED9">
        <w:trPr>
          <w:trHeight w:val="1795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2B2B" w:rsidRPr="004F20D6" w:rsidRDefault="00F32B2B" w:rsidP="00CD3ED9">
            <w:pPr>
              <w:jc w:val="center"/>
              <w:rPr>
                <w:b/>
                <w:spacing w:val="20"/>
                <w:sz w:val="20"/>
                <w:szCs w:val="20"/>
              </w:rPr>
            </w:pPr>
          </w:p>
          <w:p w:rsidR="00F32B2B" w:rsidRPr="00BE59BD" w:rsidRDefault="00F32B2B" w:rsidP="00CD3ED9">
            <w:pPr>
              <w:ind w:firstLine="9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  <w:r w:rsidRPr="00BE59BD"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32B2B" w:rsidRPr="00F45FE5" w:rsidRDefault="00F32B2B" w:rsidP="00CD3ED9">
            <w:pPr>
              <w:ind w:firstLine="3060"/>
              <w:jc w:val="both"/>
              <w:rPr>
                <w:b/>
                <w:sz w:val="28"/>
                <w:szCs w:val="28"/>
              </w:rPr>
            </w:pPr>
            <w:r w:rsidRPr="00F45FE5">
              <w:rPr>
                <w:b/>
                <w:sz w:val="28"/>
                <w:szCs w:val="28"/>
              </w:rPr>
              <w:t>ГУЛЬКЕВИЧСКИЙ РАЙОН</w:t>
            </w:r>
          </w:p>
          <w:p w:rsidR="00F32B2B" w:rsidRPr="004F20D6" w:rsidRDefault="00F32B2B" w:rsidP="00CD3ED9">
            <w:pPr>
              <w:jc w:val="center"/>
              <w:rPr>
                <w:b/>
                <w:spacing w:val="20"/>
              </w:rPr>
            </w:pPr>
          </w:p>
          <w:p w:rsidR="00F32B2B" w:rsidRPr="002D5D97" w:rsidRDefault="00F32B2B" w:rsidP="00CD3ED9">
            <w:pPr>
              <w:ind w:firstLine="3240"/>
              <w:jc w:val="both"/>
              <w:rPr>
                <w:b/>
                <w:spacing w:val="20"/>
                <w:sz w:val="32"/>
                <w:szCs w:val="32"/>
              </w:rPr>
            </w:pPr>
            <w:r w:rsidRPr="002D5D97">
              <w:rPr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  <w:tr w:rsidR="00F32B2B" w:rsidRPr="002D418A" w:rsidTr="00CD3ED9">
        <w:trPr>
          <w:trHeight w:val="17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B2B" w:rsidRPr="002D5D97" w:rsidRDefault="00F32B2B" w:rsidP="00CD3ED9">
            <w:pPr>
              <w:jc w:val="right"/>
              <w:rPr>
                <w:b/>
                <w:sz w:val="28"/>
                <w:szCs w:val="28"/>
              </w:rPr>
            </w:pPr>
            <w:r w:rsidRPr="002D5D97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B2B" w:rsidRPr="00EF5B3F" w:rsidRDefault="00F32B2B" w:rsidP="00CD3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32B2B" w:rsidRPr="002D7887" w:rsidRDefault="00F32B2B" w:rsidP="00CD3ED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B2B" w:rsidRPr="002D5D97" w:rsidRDefault="00F32B2B" w:rsidP="00CD3ED9">
            <w:pPr>
              <w:jc w:val="center"/>
              <w:rPr>
                <w:b/>
                <w:sz w:val="28"/>
                <w:szCs w:val="28"/>
              </w:rPr>
            </w:pPr>
            <w:r w:rsidRPr="002D5D9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B2B" w:rsidRPr="00EF5B3F" w:rsidRDefault="00F32B2B" w:rsidP="00CD3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32B2B" w:rsidRPr="002D418A" w:rsidRDefault="00F32B2B" w:rsidP="00CD3E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B2B" w:rsidRPr="002D418A" w:rsidTr="00CD3ED9">
        <w:trPr>
          <w:trHeight w:val="530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2B2B" w:rsidRPr="00602DB1" w:rsidRDefault="00F32B2B" w:rsidP="00CD3ED9">
            <w:pPr>
              <w:ind w:firstLine="4140"/>
              <w:rPr>
                <w:sz w:val="8"/>
                <w:szCs w:val="8"/>
              </w:rPr>
            </w:pPr>
          </w:p>
          <w:p w:rsidR="00F32B2B" w:rsidRPr="009C52B9" w:rsidRDefault="00F32B2B" w:rsidP="00CD3ED9">
            <w:pPr>
              <w:ind w:firstLine="4140"/>
            </w:pPr>
            <w:r w:rsidRPr="009C52B9">
              <w:t>г. Гулькевичи</w:t>
            </w:r>
          </w:p>
        </w:tc>
      </w:tr>
      <w:tr w:rsidR="00F32B2B" w:rsidRPr="002D418A" w:rsidTr="00CD3ED9">
        <w:trPr>
          <w:trHeight w:val="630"/>
          <w:hidden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644D" w:rsidRDefault="0093644D" w:rsidP="00CD3ED9">
            <w:pPr>
              <w:jc w:val="center"/>
              <w:rPr>
                <w:b/>
                <w:vanish/>
                <w:sz w:val="30"/>
                <w:szCs w:val="30"/>
              </w:rPr>
            </w:pPr>
          </w:p>
          <w:p w:rsidR="00F32B2B" w:rsidRPr="00A95B13" w:rsidRDefault="00F32B2B" w:rsidP="00CD3ED9">
            <w:pPr>
              <w:jc w:val="center"/>
              <w:rPr>
                <w:b/>
                <w:vanish/>
                <w:sz w:val="30"/>
                <w:szCs w:val="30"/>
              </w:rPr>
            </w:pPr>
            <w:r w:rsidRPr="00A95B13">
              <w:rPr>
                <w:b/>
                <w:vanish/>
                <w:sz w:val="30"/>
                <w:szCs w:val="30"/>
              </w:rPr>
              <w:t>отступ</w:t>
            </w:r>
          </w:p>
          <w:p w:rsidR="00F32B2B" w:rsidRPr="00A95B13" w:rsidRDefault="00F32B2B" w:rsidP="00CD3ED9">
            <w:pPr>
              <w:jc w:val="center"/>
              <w:rPr>
                <w:b/>
                <w:vanish/>
                <w:sz w:val="30"/>
                <w:szCs w:val="30"/>
              </w:rPr>
            </w:pPr>
          </w:p>
        </w:tc>
      </w:tr>
      <w:tr w:rsidR="00F32B2B" w:rsidRPr="002D418A" w:rsidTr="00CD3ED9">
        <w:trPr>
          <w:trHeight w:val="357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644D" w:rsidRDefault="0093644D" w:rsidP="00EF26E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EF26EB" w:rsidRDefault="00F32B2B" w:rsidP="00EF26E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32B2B">
              <w:rPr>
                <w:b/>
                <w:sz w:val="28"/>
                <w:szCs w:val="28"/>
              </w:rPr>
              <w:t xml:space="preserve">Об </w:t>
            </w:r>
            <w:r w:rsidR="00EF26EB" w:rsidRPr="005210E3">
              <w:rPr>
                <w:b/>
                <w:sz w:val="28"/>
                <w:szCs w:val="28"/>
              </w:rPr>
              <w:t xml:space="preserve">утверждении Программы профилактики </w:t>
            </w:r>
            <w:r w:rsidR="00EF26EB">
              <w:rPr>
                <w:b/>
                <w:sz w:val="28"/>
                <w:szCs w:val="28"/>
              </w:rPr>
              <w:t xml:space="preserve">рисков причинения </w:t>
            </w:r>
          </w:p>
          <w:p w:rsidR="00EF26EB" w:rsidRDefault="00EF26EB" w:rsidP="00EF26E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вреда (ущерба) охраняемым законом ценностям в рамках муниципального земельного контроля в границах </w:t>
            </w:r>
          </w:p>
          <w:p w:rsidR="00F32B2B" w:rsidRPr="00F9285E" w:rsidRDefault="00EF26EB" w:rsidP="00C778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Pr="005210E3">
              <w:rPr>
                <w:b/>
                <w:sz w:val="28"/>
                <w:szCs w:val="28"/>
              </w:rPr>
              <w:t>Гулькевичский район на 202</w:t>
            </w:r>
            <w:r w:rsidR="00C778F8">
              <w:rPr>
                <w:b/>
                <w:sz w:val="28"/>
                <w:szCs w:val="28"/>
              </w:rPr>
              <w:t>5</w:t>
            </w:r>
            <w:r w:rsidRPr="005210E3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32B2B" w:rsidRPr="002D418A" w:rsidTr="00CD3ED9">
        <w:trPr>
          <w:trHeight w:val="703"/>
          <w:hidden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2B2B" w:rsidRPr="00F9285E" w:rsidRDefault="00F32B2B" w:rsidP="00CD3ED9">
            <w:pPr>
              <w:jc w:val="center"/>
              <w:rPr>
                <w:b/>
                <w:vanish/>
                <w:sz w:val="28"/>
                <w:szCs w:val="28"/>
              </w:rPr>
            </w:pPr>
            <w:r w:rsidRPr="00F9285E">
              <w:rPr>
                <w:b/>
                <w:vanish/>
                <w:sz w:val="28"/>
                <w:szCs w:val="28"/>
              </w:rPr>
              <w:t>отступ</w:t>
            </w:r>
          </w:p>
          <w:p w:rsidR="00F32B2B" w:rsidRDefault="00F32B2B" w:rsidP="00CD3ED9">
            <w:pPr>
              <w:jc w:val="center"/>
              <w:rPr>
                <w:b/>
                <w:sz w:val="28"/>
                <w:szCs w:val="28"/>
              </w:rPr>
            </w:pPr>
          </w:p>
          <w:p w:rsidR="00C778F8" w:rsidRPr="00F9285E" w:rsidRDefault="00C778F8" w:rsidP="00CD3ED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2B2B" w:rsidRDefault="00EF26EB" w:rsidP="00F32B2B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78180" cy="800100"/>
            <wp:effectExtent l="19050" t="0" r="762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D90" w:rsidRDefault="00276FC9" w:rsidP="00596D90">
      <w:pPr>
        <w:widowControl w:val="0"/>
        <w:ind w:firstLine="708"/>
        <w:jc w:val="both"/>
        <w:rPr>
          <w:sz w:val="28"/>
          <w:szCs w:val="28"/>
        </w:rPr>
      </w:pPr>
      <w:r w:rsidRPr="00776DCF">
        <w:rPr>
          <w:sz w:val="28"/>
          <w:szCs w:val="28"/>
        </w:rPr>
        <w:t xml:space="preserve">В </w:t>
      </w:r>
      <w:r w:rsidR="00F8729C" w:rsidRPr="005210E3">
        <w:rPr>
          <w:sz w:val="28"/>
          <w:szCs w:val="28"/>
        </w:rPr>
        <w:t xml:space="preserve">соответствии со </w:t>
      </w:r>
      <w:r w:rsidR="00F8729C" w:rsidRPr="0088107C">
        <w:rPr>
          <w:rStyle w:val="ab"/>
          <w:color w:val="auto"/>
          <w:sz w:val="28"/>
          <w:szCs w:val="28"/>
        </w:rPr>
        <w:t>статьей 17.1</w:t>
      </w:r>
      <w:r w:rsidR="00F8729C" w:rsidRPr="005210E3">
        <w:rPr>
          <w:sz w:val="28"/>
          <w:szCs w:val="28"/>
        </w:rPr>
        <w:t xml:space="preserve"> Федерального закона от 6 октября 2003 г.  № 131-ФЗ «Об общих принципах организации местного самоуправления в Российской Федерации», </w:t>
      </w:r>
      <w:r w:rsidR="00F8729C" w:rsidRPr="00037680">
        <w:rPr>
          <w:sz w:val="28"/>
          <w:szCs w:val="28"/>
        </w:rPr>
        <w:t>статьей 44 Федерального закона от 31 июля 2020 г</w:t>
      </w:r>
      <w:r w:rsidR="00F8729C">
        <w:rPr>
          <w:sz w:val="28"/>
          <w:szCs w:val="28"/>
        </w:rPr>
        <w:t>.</w:t>
      </w:r>
      <w:r w:rsidR="00F8729C" w:rsidRPr="00037680">
        <w:rPr>
          <w:sz w:val="28"/>
          <w:szCs w:val="28"/>
        </w:rPr>
        <w:t xml:space="preserve"> </w:t>
      </w:r>
      <w:r w:rsidR="00F8729C">
        <w:rPr>
          <w:sz w:val="28"/>
          <w:szCs w:val="28"/>
        </w:rPr>
        <w:t xml:space="preserve">                   </w:t>
      </w:r>
      <w:r w:rsidR="00F8729C" w:rsidRPr="00037680">
        <w:rPr>
          <w:sz w:val="28"/>
          <w:szCs w:val="28"/>
        </w:rPr>
        <w:t>№</w:t>
      </w:r>
      <w:r w:rsidR="00F8729C">
        <w:rPr>
          <w:sz w:val="28"/>
          <w:szCs w:val="28"/>
        </w:rPr>
        <w:t xml:space="preserve"> </w:t>
      </w:r>
      <w:r w:rsidR="00F8729C" w:rsidRPr="00037680">
        <w:rPr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F8729C" w:rsidRPr="005210E3">
        <w:rPr>
          <w:sz w:val="28"/>
          <w:szCs w:val="28"/>
        </w:rPr>
        <w:t xml:space="preserve">, </w:t>
      </w:r>
      <w:hyperlink r:id="rId7" w:history="1">
        <w:r w:rsidR="00F8729C" w:rsidRPr="0088107C">
          <w:rPr>
            <w:rStyle w:val="ab"/>
            <w:color w:val="auto"/>
            <w:sz w:val="28"/>
            <w:szCs w:val="28"/>
          </w:rPr>
          <w:t>постановлением</w:t>
        </w:r>
      </w:hyperlink>
      <w:r w:rsidR="00F8729C">
        <w:rPr>
          <w:sz w:val="28"/>
          <w:szCs w:val="28"/>
        </w:rPr>
        <w:t xml:space="preserve"> Правительства </w:t>
      </w:r>
      <w:r w:rsidR="00F8729C" w:rsidRPr="005210E3">
        <w:rPr>
          <w:sz w:val="28"/>
          <w:szCs w:val="28"/>
        </w:rPr>
        <w:t>Российской Федерации от 2</w:t>
      </w:r>
      <w:r w:rsidR="00F8729C">
        <w:rPr>
          <w:sz w:val="28"/>
          <w:szCs w:val="28"/>
        </w:rPr>
        <w:t>5 июня</w:t>
      </w:r>
      <w:r w:rsidR="00F8729C" w:rsidRPr="005210E3">
        <w:rPr>
          <w:sz w:val="28"/>
          <w:szCs w:val="28"/>
        </w:rPr>
        <w:t xml:space="preserve"> 20</w:t>
      </w:r>
      <w:r w:rsidR="00F8729C">
        <w:rPr>
          <w:sz w:val="28"/>
          <w:szCs w:val="28"/>
        </w:rPr>
        <w:t>21</w:t>
      </w:r>
      <w:r w:rsidR="00F8729C" w:rsidRPr="005210E3">
        <w:rPr>
          <w:sz w:val="28"/>
          <w:szCs w:val="28"/>
        </w:rPr>
        <w:t xml:space="preserve"> г. № </w:t>
      </w:r>
      <w:r w:rsidR="00F8729C">
        <w:rPr>
          <w:sz w:val="28"/>
          <w:szCs w:val="28"/>
        </w:rPr>
        <w:t xml:space="preserve">990 </w:t>
      </w:r>
      <w:r w:rsidR="00F8729C" w:rsidRPr="005210E3">
        <w:rPr>
          <w:sz w:val="28"/>
          <w:szCs w:val="28"/>
        </w:rPr>
        <w:t xml:space="preserve">«Об утверждении </w:t>
      </w:r>
      <w:r w:rsidR="00F8729C">
        <w:rPr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F8729C" w:rsidRPr="005210E3">
        <w:rPr>
          <w:sz w:val="28"/>
          <w:szCs w:val="28"/>
        </w:rPr>
        <w:t xml:space="preserve">», </w:t>
      </w:r>
      <w:r w:rsidR="00F8729C">
        <w:rPr>
          <w:sz w:val="28"/>
          <w:szCs w:val="28"/>
        </w:rPr>
        <w:t xml:space="preserve">                </w:t>
      </w:r>
      <w:r w:rsidR="00F8729C" w:rsidRPr="005210E3">
        <w:rPr>
          <w:sz w:val="28"/>
          <w:szCs w:val="28"/>
        </w:rPr>
        <w:t>п о с т а н о в л я ю</w:t>
      </w:r>
      <w:r w:rsidR="00596D90">
        <w:rPr>
          <w:sz w:val="28"/>
          <w:szCs w:val="28"/>
        </w:rPr>
        <w:t>:</w:t>
      </w:r>
    </w:p>
    <w:p w:rsidR="00F8729C" w:rsidRPr="005210E3" w:rsidRDefault="00276FC9" w:rsidP="00F8729C">
      <w:pPr>
        <w:ind w:firstLine="708"/>
        <w:jc w:val="both"/>
        <w:rPr>
          <w:sz w:val="28"/>
          <w:szCs w:val="28"/>
        </w:rPr>
      </w:pPr>
      <w:r w:rsidRPr="00776DCF">
        <w:rPr>
          <w:sz w:val="28"/>
          <w:szCs w:val="28"/>
        </w:rPr>
        <w:t>1.</w:t>
      </w:r>
      <w:r w:rsidR="00F8729C" w:rsidRPr="005210E3">
        <w:rPr>
          <w:sz w:val="28"/>
          <w:szCs w:val="28"/>
        </w:rPr>
        <w:t xml:space="preserve"> Утвердить Программу профилактики </w:t>
      </w:r>
      <w:r w:rsidR="00F8729C" w:rsidRPr="00037680">
        <w:rPr>
          <w:bCs/>
          <w:sz w:val="28"/>
          <w:szCs w:val="28"/>
        </w:rPr>
        <w:t xml:space="preserve">рисков причинения вреда </w:t>
      </w:r>
      <w:r w:rsidR="00F8729C">
        <w:rPr>
          <w:bCs/>
          <w:sz w:val="28"/>
          <w:szCs w:val="28"/>
        </w:rPr>
        <w:t>(</w:t>
      </w:r>
      <w:r w:rsidR="00F8729C" w:rsidRPr="00037680">
        <w:rPr>
          <w:bCs/>
          <w:sz w:val="28"/>
          <w:szCs w:val="28"/>
        </w:rPr>
        <w:t>ущерба</w:t>
      </w:r>
      <w:r w:rsidR="00F8729C">
        <w:rPr>
          <w:bCs/>
          <w:sz w:val="28"/>
          <w:szCs w:val="28"/>
        </w:rPr>
        <w:t>)</w:t>
      </w:r>
      <w:r w:rsidR="00F8729C" w:rsidRPr="00037680">
        <w:rPr>
          <w:bCs/>
          <w:sz w:val="28"/>
          <w:szCs w:val="28"/>
        </w:rPr>
        <w:t xml:space="preserve"> охраняемым законом ценностям</w:t>
      </w:r>
      <w:r w:rsidR="00F8729C" w:rsidRPr="005210E3">
        <w:rPr>
          <w:sz w:val="28"/>
          <w:szCs w:val="28"/>
        </w:rPr>
        <w:t xml:space="preserve"> в рамках муниципального земельного контроля </w:t>
      </w:r>
      <w:r w:rsidR="00F8729C">
        <w:rPr>
          <w:sz w:val="28"/>
          <w:szCs w:val="28"/>
        </w:rPr>
        <w:t>в границах</w:t>
      </w:r>
      <w:r w:rsidR="00F8729C" w:rsidRPr="005210E3">
        <w:rPr>
          <w:sz w:val="28"/>
          <w:szCs w:val="28"/>
        </w:rPr>
        <w:t xml:space="preserve"> муниципального образования Гулькевичский район на 202</w:t>
      </w:r>
      <w:r w:rsidR="00C778F8">
        <w:rPr>
          <w:sz w:val="28"/>
          <w:szCs w:val="28"/>
        </w:rPr>
        <w:t>5</w:t>
      </w:r>
      <w:r w:rsidR="00F8729C" w:rsidRPr="005210E3">
        <w:rPr>
          <w:sz w:val="28"/>
          <w:szCs w:val="28"/>
        </w:rPr>
        <w:t xml:space="preserve"> год (далее – Программа</w:t>
      </w:r>
      <w:r w:rsidR="00F8729C">
        <w:rPr>
          <w:sz w:val="28"/>
          <w:szCs w:val="28"/>
        </w:rPr>
        <w:t xml:space="preserve"> профилактики</w:t>
      </w:r>
      <w:r w:rsidR="00F8729C" w:rsidRPr="005210E3">
        <w:rPr>
          <w:sz w:val="28"/>
          <w:szCs w:val="28"/>
        </w:rPr>
        <w:t>) (прилагается).</w:t>
      </w:r>
    </w:p>
    <w:p w:rsidR="00F8729C" w:rsidRPr="005210E3" w:rsidRDefault="00F8729C" w:rsidP="00F8729C">
      <w:pPr>
        <w:ind w:firstLine="708"/>
        <w:jc w:val="both"/>
        <w:rPr>
          <w:sz w:val="28"/>
          <w:szCs w:val="28"/>
        </w:rPr>
      </w:pPr>
      <w:r w:rsidRPr="005210E3">
        <w:rPr>
          <w:sz w:val="28"/>
          <w:szCs w:val="28"/>
        </w:rPr>
        <w:t xml:space="preserve">2. Сектору муниципального земельного контроля управления имущественных отношений администрации муниципального </w:t>
      </w:r>
      <w:r>
        <w:rPr>
          <w:sz w:val="28"/>
          <w:szCs w:val="28"/>
        </w:rPr>
        <w:t>образования Гулькевичский район (Макарова О.В.)</w:t>
      </w:r>
      <w:r w:rsidRPr="005210E3">
        <w:rPr>
          <w:sz w:val="28"/>
          <w:szCs w:val="28"/>
        </w:rPr>
        <w:t xml:space="preserve"> обеспечить выполнение мероприятий Программы</w:t>
      </w:r>
      <w:r>
        <w:rPr>
          <w:sz w:val="28"/>
          <w:szCs w:val="28"/>
        </w:rPr>
        <w:t xml:space="preserve"> профилактики</w:t>
      </w:r>
      <w:r w:rsidRPr="005210E3">
        <w:rPr>
          <w:sz w:val="28"/>
          <w:szCs w:val="28"/>
        </w:rPr>
        <w:t>.</w:t>
      </w:r>
    </w:p>
    <w:p w:rsidR="00F8729C" w:rsidRPr="005210E3" w:rsidRDefault="00F8729C" w:rsidP="00F872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653D5" w:rsidRPr="00D23D76">
        <w:rPr>
          <w:sz w:val="28"/>
          <w:szCs w:val="28"/>
        </w:rPr>
        <w:t>Управлению информатизации, связи и взаимодействию со СМИ администрации муниципального образования Гулькевичский район</w:t>
      </w:r>
      <w:r w:rsidRPr="005210E3">
        <w:rPr>
          <w:sz w:val="28"/>
          <w:szCs w:val="28"/>
        </w:rPr>
        <w:t xml:space="preserve"> </w:t>
      </w:r>
      <w:r w:rsidR="002653D5">
        <w:rPr>
          <w:sz w:val="28"/>
          <w:szCs w:val="28"/>
        </w:rPr>
        <w:t xml:space="preserve">          </w:t>
      </w:r>
      <w:r w:rsidRPr="005210E3">
        <w:rPr>
          <w:sz w:val="28"/>
          <w:szCs w:val="28"/>
        </w:rPr>
        <w:t>(</w:t>
      </w:r>
      <w:r>
        <w:rPr>
          <w:sz w:val="28"/>
          <w:szCs w:val="28"/>
        </w:rPr>
        <w:t>Ештокин Д.В.</w:t>
      </w:r>
      <w:r w:rsidRPr="005210E3">
        <w:rPr>
          <w:sz w:val="28"/>
          <w:szCs w:val="28"/>
        </w:rPr>
        <w:t>) разместить настоящее постановление на официальном сайте муниципального образования Гулькевичский район в информационно-телекоммуникационной сети «Интернет».</w:t>
      </w:r>
    </w:p>
    <w:p w:rsidR="00F8729C" w:rsidRPr="005210E3" w:rsidRDefault="00F8729C" w:rsidP="00F8729C">
      <w:pPr>
        <w:widowControl w:val="0"/>
        <w:ind w:firstLine="720"/>
        <w:jc w:val="both"/>
        <w:rPr>
          <w:sz w:val="28"/>
          <w:szCs w:val="28"/>
        </w:rPr>
      </w:pPr>
      <w:r w:rsidRPr="005210E3">
        <w:rPr>
          <w:sz w:val="28"/>
          <w:szCs w:val="28"/>
        </w:rPr>
        <w:t xml:space="preserve">4. Контроль за выполнением настоящего постановления </w:t>
      </w:r>
      <w:r w:rsidR="00C778F8">
        <w:rPr>
          <w:sz w:val="28"/>
          <w:szCs w:val="28"/>
        </w:rPr>
        <w:t>оставляю за собой</w:t>
      </w:r>
      <w:r w:rsidRPr="005210E3">
        <w:rPr>
          <w:sz w:val="28"/>
          <w:szCs w:val="28"/>
        </w:rPr>
        <w:t>.</w:t>
      </w:r>
    </w:p>
    <w:p w:rsidR="00C77020" w:rsidRPr="00776DCF" w:rsidRDefault="00F8729C" w:rsidP="00F8729C">
      <w:pPr>
        <w:widowControl w:val="0"/>
        <w:ind w:firstLine="708"/>
        <w:jc w:val="both"/>
        <w:rPr>
          <w:sz w:val="28"/>
          <w:szCs w:val="28"/>
        </w:rPr>
      </w:pPr>
      <w:r w:rsidRPr="005210E3">
        <w:rPr>
          <w:sz w:val="28"/>
          <w:szCs w:val="28"/>
        </w:rPr>
        <w:lastRenderedPageBreak/>
        <w:t>5. Постановление вступает в силу со дня его подписания</w:t>
      </w:r>
      <w:r w:rsidR="00C77020" w:rsidRPr="00776DCF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7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52"/>
        <w:gridCol w:w="2801"/>
        <w:gridCol w:w="2475"/>
      </w:tblGrid>
      <w:tr w:rsidR="00EA0F1B" w:rsidRPr="002D418A" w:rsidTr="00EA11E5">
        <w:trPr>
          <w:trHeight w:val="368"/>
          <w:hidden/>
        </w:trPr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0F1B" w:rsidRPr="00F9285E" w:rsidRDefault="00EA0F1B" w:rsidP="008257EA">
            <w:pPr>
              <w:widowControl w:val="0"/>
              <w:jc w:val="center"/>
              <w:rPr>
                <w:b/>
                <w:vanish/>
                <w:sz w:val="28"/>
                <w:szCs w:val="28"/>
              </w:rPr>
            </w:pPr>
            <w:r w:rsidRPr="00F9285E">
              <w:rPr>
                <w:b/>
                <w:vanish/>
                <w:sz w:val="28"/>
                <w:szCs w:val="28"/>
              </w:rPr>
              <w:t>отступ</w:t>
            </w:r>
          </w:p>
          <w:p w:rsidR="00EA0F1B" w:rsidRPr="00F9285E" w:rsidRDefault="00EA0F1B" w:rsidP="008257E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A0F1B" w:rsidRPr="002D418A" w:rsidTr="00572B03">
        <w:trPr>
          <w:trHeight w:val="690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EA0F1B" w:rsidRPr="00F9285E" w:rsidRDefault="00856471" w:rsidP="0085647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05FE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605FEE">
              <w:rPr>
                <w:sz w:val="28"/>
                <w:szCs w:val="28"/>
              </w:rPr>
              <w:t xml:space="preserve"> </w:t>
            </w:r>
            <w:r w:rsidR="00EA0F1B">
              <w:rPr>
                <w:sz w:val="28"/>
                <w:szCs w:val="28"/>
              </w:rPr>
              <w:t>муниципального образования Гулькевичский район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0F1B" w:rsidRPr="00F9285E" w:rsidRDefault="00EA0F1B" w:rsidP="008257E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F1B" w:rsidRPr="00F9285E" w:rsidRDefault="00856471" w:rsidP="00856471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05F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605FEE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Шишикин</w:t>
            </w:r>
          </w:p>
        </w:tc>
      </w:tr>
    </w:tbl>
    <w:p w:rsidR="0011737F" w:rsidRDefault="0011737F" w:rsidP="00856471">
      <w:pPr>
        <w:ind w:right="-746"/>
        <w:jc w:val="center"/>
        <w:rPr>
          <w:b/>
          <w:bCs/>
          <w:sz w:val="28"/>
          <w:szCs w:val="28"/>
        </w:rPr>
      </w:pPr>
    </w:p>
    <w:p w:rsidR="00856471" w:rsidRDefault="0011737F" w:rsidP="00856471">
      <w:pPr>
        <w:ind w:right="-7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56471">
        <w:rPr>
          <w:b/>
          <w:bCs/>
          <w:sz w:val="28"/>
          <w:szCs w:val="28"/>
        </w:rPr>
        <w:lastRenderedPageBreak/>
        <w:t>ЛИСТ СОГЛАСОВАНИЯ</w:t>
      </w:r>
    </w:p>
    <w:p w:rsidR="00856471" w:rsidRDefault="00856471" w:rsidP="0085647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 образования</w:t>
      </w:r>
    </w:p>
    <w:p w:rsidR="00856471" w:rsidRDefault="00856471" w:rsidP="00856471">
      <w:pPr>
        <w:jc w:val="center"/>
        <w:rPr>
          <w:sz w:val="28"/>
          <w:szCs w:val="28"/>
        </w:rPr>
      </w:pPr>
      <w:r>
        <w:rPr>
          <w:sz w:val="28"/>
          <w:szCs w:val="28"/>
        </w:rPr>
        <w:t>Гулькевичский район от ______________ № _________</w:t>
      </w:r>
    </w:p>
    <w:p w:rsidR="00F8729C" w:rsidRPr="0088107C" w:rsidRDefault="00856471" w:rsidP="00F8729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="00F8729C" w:rsidRPr="0088107C">
        <w:rPr>
          <w:sz w:val="28"/>
          <w:szCs w:val="28"/>
        </w:rPr>
        <w:t xml:space="preserve">утверждении Программы профилактики рисков причинения </w:t>
      </w:r>
    </w:p>
    <w:p w:rsidR="00F8729C" w:rsidRDefault="00F8729C" w:rsidP="00F8729C">
      <w:pPr>
        <w:widowControl w:val="0"/>
        <w:jc w:val="center"/>
        <w:outlineLvl w:val="0"/>
        <w:rPr>
          <w:sz w:val="28"/>
          <w:szCs w:val="28"/>
        </w:rPr>
      </w:pPr>
      <w:r w:rsidRPr="0088107C">
        <w:rPr>
          <w:sz w:val="28"/>
          <w:szCs w:val="28"/>
        </w:rPr>
        <w:t xml:space="preserve">вреда (ущерба) охраняемым законом ценностям в рамках </w:t>
      </w:r>
    </w:p>
    <w:p w:rsidR="00F8729C" w:rsidRDefault="00F8729C" w:rsidP="00F8729C">
      <w:pPr>
        <w:widowControl w:val="0"/>
        <w:jc w:val="center"/>
        <w:outlineLvl w:val="0"/>
        <w:rPr>
          <w:sz w:val="28"/>
          <w:szCs w:val="28"/>
        </w:rPr>
      </w:pPr>
      <w:r w:rsidRPr="0088107C">
        <w:rPr>
          <w:sz w:val="28"/>
          <w:szCs w:val="28"/>
        </w:rPr>
        <w:t xml:space="preserve">муниципального земельного контроля в границах муниципального </w:t>
      </w:r>
    </w:p>
    <w:p w:rsidR="00856471" w:rsidRDefault="00F8729C" w:rsidP="00856471">
      <w:pPr>
        <w:jc w:val="center"/>
        <w:rPr>
          <w:sz w:val="28"/>
          <w:szCs w:val="28"/>
        </w:rPr>
      </w:pPr>
      <w:r w:rsidRPr="0088107C">
        <w:rPr>
          <w:sz w:val="28"/>
          <w:szCs w:val="28"/>
        </w:rPr>
        <w:t>образования Гулькевичский район на 202</w:t>
      </w:r>
      <w:r w:rsidR="00C778F8">
        <w:rPr>
          <w:sz w:val="28"/>
          <w:szCs w:val="28"/>
        </w:rPr>
        <w:t>5</w:t>
      </w:r>
      <w:r w:rsidRPr="0088107C">
        <w:rPr>
          <w:sz w:val="28"/>
          <w:szCs w:val="28"/>
        </w:rPr>
        <w:t xml:space="preserve"> год</w:t>
      </w:r>
      <w:r w:rsidR="00856471">
        <w:rPr>
          <w:sz w:val="28"/>
          <w:szCs w:val="28"/>
        </w:rPr>
        <w:t>»</w:t>
      </w:r>
    </w:p>
    <w:p w:rsidR="00856471" w:rsidRDefault="00856471" w:rsidP="00856471">
      <w:pPr>
        <w:jc w:val="both"/>
        <w:rPr>
          <w:sz w:val="28"/>
          <w:szCs w:val="28"/>
        </w:rPr>
      </w:pPr>
    </w:p>
    <w:p w:rsidR="00856471" w:rsidRDefault="00856471" w:rsidP="00856471">
      <w:pPr>
        <w:jc w:val="both"/>
        <w:rPr>
          <w:sz w:val="28"/>
          <w:szCs w:val="28"/>
        </w:rPr>
      </w:pPr>
    </w:p>
    <w:tbl>
      <w:tblPr>
        <w:tblW w:w="9829" w:type="dxa"/>
        <w:tblInd w:w="108" w:type="dxa"/>
        <w:tblLook w:val="04A0"/>
      </w:tblPr>
      <w:tblGrid>
        <w:gridCol w:w="5812"/>
        <w:gridCol w:w="1398"/>
        <w:gridCol w:w="2619"/>
      </w:tblGrid>
      <w:tr w:rsidR="005A2EAA" w:rsidRPr="00DF1903" w:rsidTr="005A2EAA">
        <w:tc>
          <w:tcPr>
            <w:tcW w:w="5812" w:type="dxa"/>
          </w:tcPr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>Проект внесен:</w:t>
            </w:r>
          </w:p>
        </w:tc>
        <w:tc>
          <w:tcPr>
            <w:tcW w:w="1398" w:type="dxa"/>
          </w:tcPr>
          <w:p w:rsidR="005A2EAA" w:rsidRPr="00DF1903" w:rsidRDefault="005A2EAA" w:rsidP="00B80F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bottom"/>
          </w:tcPr>
          <w:p w:rsidR="005A2EAA" w:rsidRPr="00DF1903" w:rsidRDefault="005A2EAA" w:rsidP="00B80FCC">
            <w:pPr>
              <w:jc w:val="right"/>
              <w:rPr>
                <w:sz w:val="28"/>
                <w:szCs w:val="28"/>
              </w:rPr>
            </w:pPr>
          </w:p>
        </w:tc>
      </w:tr>
      <w:tr w:rsidR="005A2EAA" w:rsidRPr="00DF1903" w:rsidTr="005A2EAA">
        <w:tc>
          <w:tcPr>
            <w:tcW w:w="5812" w:type="dxa"/>
          </w:tcPr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>Управлением имущественных отношений</w:t>
            </w:r>
          </w:p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>администрации муниципального образования</w:t>
            </w:r>
          </w:p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>Гулькевичский район</w:t>
            </w:r>
          </w:p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1398" w:type="dxa"/>
          </w:tcPr>
          <w:p w:rsidR="005A2EAA" w:rsidRPr="00DF1903" w:rsidRDefault="005A2EAA" w:rsidP="00B80FCC">
            <w:pPr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bottom"/>
          </w:tcPr>
          <w:p w:rsidR="005A2EAA" w:rsidRPr="00DF1903" w:rsidRDefault="005A2EAA" w:rsidP="00B80FCC">
            <w:pPr>
              <w:jc w:val="center"/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 xml:space="preserve">               Г.В. Ильин</w:t>
            </w:r>
          </w:p>
        </w:tc>
      </w:tr>
      <w:tr w:rsidR="005A2EAA" w:rsidRPr="00DF1903" w:rsidTr="005A2EAA">
        <w:tc>
          <w:tcPr>
            <w:tcW w:w="5812" w:type="dxa"/>
          </w:tcPr>
          <w:p w:rsidR="005A2EAA" w:rsidRPr="00DF1903" w:rsidRDefault="005A2EAA" w:rsidP="00B80FCC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5A2EAA" w:rsidRPr="00DF1903" w:rsidRDefault="005A2EAA" w:rsidP="00B80F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bottom"/>
          </w:tcPr>
          <w:p w:rsidR="005A2EAA" w:rsidRPr="00DF1903" w:rsidRDefault="005A2EAA" w:rsidP="00B80FCC">
            <w:pPr>
              <w:jc w:val="right"/>
              <w:rPr>
                <w:sz w:val="28"/>
                <w:szCs w:val="28"/>
              </w:rPr>
            </w:pPr>
          </w:p>
        </w:tc>
      </w:tr>
      <w:tr w:rsidR="005A2EAA" w:rsidRPr="00DF1903" w:rsidTr="005A2EAA">
        <w:tc>
          <w:tcPr>
            <w:tcW w:w="5812" w:type="dxa"/>
          </w:tcPr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>Составитель проекта:</w:t>
            </w:r>
          </w:p>
          <w:p w:rsidR="00270027" w:rsidRDefault="00270027" w:rsidP="0027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муниципального земельного контроля управления </w:t>
            </w:r>
            <w:r w:rsidRPr="008414AB">
              <w:rPr>
                <w:sz w:val="28"/>
                <w:szCs w:val="28"/>
              </w:rPr>
              <w:t>имущественных отношений</w:t>
            </w:r>
            <w:r>
              <w:rPr>
                <w:sz w:val="28"/>
                <w:szCs w:val="28"/>
              </w:rPr>
              <w:t xml:space="preserve"> </w:t>
            </w:r>
          </w:p>
          <w:p w:rsidR="00270027" w:rsidRDefault="00270027" w:rsidP="00270027">
            <w:pPr>
              <w:rPr>
                <w:sz w:val="28"/>
                <w:szCs w:val="28"/>
              </w:rPr>
            </w:pPr>
            <w:r w:rsidRPr="00C738C2">
              <w:rPr>
                <w:sz w:val="28"/>
                <w:szCs w:val="28"/>
              </w:rPr>
              <w:t xml:space="preserve">администрации муниципального образования </w:t>
            </w:r>
          </w:p>
          <w:p w:rsidR="005A2EAA" w:rsidRPr="00DF1903" w:rsidRDefault="00270027" w:rsidP="00270027">
            <w:pPr>
              <w:rPr>
                <w:sz w:val="28"/>
                <w:szCs w:val="28"/>
              </w:rPr>
            </w:pPr>
            <w:r w:rsidRPr="00C738C2">
              <w:rPr>
                <w:sz w:val="28"/>
                <w:szCs w:val="28"/>
              </w:rPr>
              <w:t>Гулькевичский район</w:t>
            </w:r>
          </w:p>
        </w:tc>
        <w:tc>
          <w:tcPr>
            <w:tcW w:w="1398" w:type="dxa"/>
          </w:tcPr>
          <w:p w:rsidR="005A2EAA" w:rsidRPr="00DF1903" w:rsidRDefault="005A2EAA" w:rsidP="00B80F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bottom"/>
          </w:tcPr>
          <w:p w:rsidR="005A2EAA" w:rsidRPr="00DF1903" w:rsidRDefault="00F8729C" w:rsidP="00F872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A2EAA" w:rsidRPr="00DF190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5A2EAA" w:rsidRPr="00DF190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Макарова</w:t>
            </w:r>
          </w:p>
        </w:tc>
      </w:tr>
      <w:tr w:rsidR="005A2EAA" w:rsidRPr="00DF1903" w:rsidTr="005A2EAA">
        <w:tc>
          <w:tcPr>
            <w:tcW w:w="5812" w:type="dxa"/>
          </w:tcPr>
          <w:p w:rsidR="005A2EAA" w:rsidRPr="00DF1903" w:rsidRDefault="005A2EAA" w:rsidP="00B80FCC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5A2EAA" w:rsidRPr="00DF1903" w:rsidRDefault="005A2EAA" w:rsidP="00B80F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bottom"/>
          </w:tcPr>
          <w:p w:rsidR="005A2EAA" w:rsidRPr="00DF1903" w:rsidRDefault="005A2EAA" w:rsidP="00B80FCC">
            <w:pPr>
              <w:jc w:val="right"/>
              <w:rPr>
                <w:sz w:val="28"/>
                <w:szCs w:val="28"/>
              </w:rPr>
            </w:pPr>
          </w:p>
        </w:tc>
      </w:tr>
      <w:tr w:rsidR="005A2EAA" w:rsidRPr="00DF1903" w:rsidTr="005A2EAA">
        <w:tc>
          <w:tcPr>
            <w:tcW w:w="5812" w:type="dxa"/>
          </w:tcPr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1398" w:type="dxa"/>
          </w:tcPr>
          <w:p w:rsidR="005A2EAA" w:rsidRPr="00DF1903" w:rsidRDefault="005A2EAA" w:rsidP="00B80F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bottom"/>
          </w:tcPr>
          <w:p w:rsidR="005A2EAA" w:rsidRPr="00DF1903" w:rsidRDefault="005A2EAA" w:rsidP="00B80FCC">
            <w:pPr>
              <w:jc w:val="right"/>
              <w:rPr>
                <w:sz w:val="28"/>
                <w:szCs w:val="28"/>
              </w:rPr>
            </w:pPr>
          </w:p>
        </w:tc>
      </w:tr>
      <w:tr w:rsidR="005A2EAA" w:rsidRPr="00DF1903" w:rsidTr="005A2EAA">
        <w:tc>
          <w:tcPr>
            <w:tcW w:w="5812" w:type="dxa"/>
          </w:tcPr>
          <w:p w:rsidR="00C778F8" w:rsidRDefault="00C778F8" w:rsidP="00B80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</w:t>
            </w:r>
            <w:r w:rsidR="005A2EAA" w:rsidRPr="00DF1903">
              <w:rPr>
                <w:sz w:val="28"/>
                <w:szCs w:val="28"/>
              </w:rPr>
              <w:t xml:space="preserve">меститель </w:t>
            </w:r>
          </w:p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 xml:space="preserve">главы муниципального образования Гулькевичский район </w:t>
            </w:r>
          </w:p>
        </w:tc>
        <w:tc>
          <w:tcPr>
            <w:tcW w:w="1398" w:type="dxa"/>
          </w:tcPr>
          <w:p w:rsidR="005A2EAA" w:rsidRPr="00DF1903" w:rsidRDefault="005A2EAA" w:rsidP="00B80F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bottom"/>
          </w:tcPr>
          <w:p w:rsidR="005A2EAA" w:rsidRPr="00DF1903" w:rsidRDefault="00C778F8" w:rsidP="00C778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A2EAA" w:rsidRPr="00DF190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="005A2EAA" w:rsidRPr="00DF190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Кливцова</w:t>
            </w:r>
          </w:p>
        </w:tc>
      </w:tr>
      <w:tr w:rsidR="005A2EAA" w:rsidRPr="00DF1903" w:rsidTr="005A2EAA">
        <w:tc>
          <w:tcPr>
            <w:tcW w:w="5812" w:type="dxa"/>
          </w:tcPr>
          <w:p w:rsidR="005A2EAA" w:rsidRPr="00DF1903" w:rsidRDefault="005A2EAA" w:rsidP="00B80FCC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5A2EAA" w:rsidRPr="00DF1903" w:rsidRDefault="005A2EAA" w:rsidP="00B80F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bottom"/>
          </w:tcPr>
          <w:p w:rsidR="005A2EAA" w:rsidRPr="00DF1903" w:rsidRDefault="005A2EAA" w:rsidP="00B80FCC">
            <w:pPr>
              <w:jc w:val="right"/>
              <w:rPr>
                <w:sz w:val="28"/>
                <w:szCs w:val="28"/>
              </w:rPr>
            </w:pPr>
          </w:p>
        </w:tc>
      </w:tr>
      <w:tr w:rsidR="005A2EAA" w:rsidRPr="00DF1903" w:rsidTr="005A2EAA">
        <w:tc>
          <w:tcPr>
            <w:tcW w:w="5812" w:type="dxa"/>
          </w:tcPr>
          <w:p w:rsidR="00C778F8" w:rsidRDefault="00C778F8" w:rsidP="00C778F8">
            <w:pPr>
              <w:widowControl w:val="0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Н</w:t>
            </w:r>
            <w:r w:rsidRPr="0035346E">
              <w:rPr>
                <w:kern w:val="28"/>
                <w:sz w:val="28"/>
                <w:szCs w:val="28"/>
              </w:rPr>
              <w:t xml:space="preserve">ачальник </w:t>
            </w:r>
            <w:r>
              <w:rPr>
                <w:kern w:val="28"/>
                <w:sz w:val="28"/>
                <w:szCs w:val="28"/>
              </w:rPr>
              <w:t xml:space="preserve">юридического отдела </w:t>
            </w:r>
          </w:p>
          <w:p w:rsidR="005A2EAA" w:rsidRPr="00DF1903" w:rsidRDefault="00C778F8" w:rsidP="00C778F8">
            <w:pPr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управления делами</w:t>
            </w:r>
          </w:p>
        </w:tc>
        <w:tc>
          <w:tcPr>
            <w:tcW w:w="1398" w:type="dxa"/>
          </w:tcPr>
          <w:p w:rsidR="005A2EAA" w:rsidRPr="00DF1903" w:rsidRDefault="005A2EAA" w:rsidP="00B80F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bottom"/>
          </w:tcPr>
          <w:p w:rsidR="005A2EAA" w:rsidRPr="00DF1903" w:rsidRDefault="00C778F8" w:rsidP="00C778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1344A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Савельева</w:t>
            </w:r>
          </w:p>
        </w:tc>
      </w:tr>
      <w:tr w:rsidR="005A2EAA" w:rsidRPr="00DF1903" w:rsidTr="005A2EAA">
        <w:tc>
          <w:tcPr>
            <w:tcW w:w="5812" w:type="dxa"/>
          </w:tcPr>
          <w:p w:rsidR="005A2EAA" w:rsidRPr="00DF1903" w:rsidRDefault="005A2EAA" w:rsidP="00B80FCC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5A2EAA" w:rsidRPr="00DF1903" w:rsidRDefault="005A2EAA" w:rsidP="00B80F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bottom"/>
          </w:tcPr>
          <w:p w:rsidR="005A2EAA" w:rsidRPr="00DF1903" w:rsidRDefault="005A2EAA" w:rsidP="00B80FCC">
            <w:pPr>
              <w:jc w:val="right"/>
              <w:rPr>
                <w:sz w:val="28"/>
                <w:szCs w:val="28"/>
              </w:rPr>
            </w:pPr>
          </w:p>
        </w:tc>
      </w:tr>
      <w:tr w:rsidR="005A2EAA" w:rsidRPr="00DF1903" w:rsidTr="005A2EAA">
        <w:tc>
          <w:tcPr>
            <w:tcW w:w="5812" w:type="dxa"/>
          </w:tcPr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 xml:space="preserve">Начальник отдела делопроизводства </w:t>
            </w:r>
          </w:p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>управления делами</w:t>
            </w:r>
          </w:p>
        </w:tc>
        <w:tc>
          <w:tcPr>
            <w:tcW w:w="1398" w:type="dxa"/>
          </w:tcPr>
          <w:p w:rsidR="005A2EAA" w:rsidRPr="00DF1903" w:rsidRDefault="005A2EAA" w:rsidP="00B80F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bottom"/>
          </w:tcPr>
          <w:p w:rsidR="005A2EAA" w:rsidRPr="00DF1903" w:rsidRDefault="005A2EAA" w:rsidP="00B80FCC">
            <w:pPr>
              <w:jc w:val="right"/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>С.Ф. Шестирко</w:t>
            </w:r>
          </w:p>
        </w:tc>
      </w:tr>
      <w:tr w:rsidR="005A2EAA" w:rsidRPr="00DF1903" w:rsidTr="005A2EAA">
        <w:tc>
          <w:tcPr>
            <w:tcW w:w="5812" w:type="dxa"/>
          </w:tcPr>
          <w:p w:rsidR="005A2EAA" w:rsidRPr="00DF1903" w:rsidRDefault="005A2EAA" w:rsidP="00B80FCC">
            <w:pPr>
              <w:rPr>
                <w:sz w:val="28"/>
                <w:szCs w:val="28"/>
              </w:rPr>
            </w:pPr>
          </w:p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1398" w:type="dxa"/>
          </w:tcPr>
          <w:p w:rsidR="005A2EAA" w:rsidRPr="00DF1903" w:rsidRDefault="005A2EAA" w:rsidP="00B80F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bottom"/>
          </w:tcPr>
          <w:p w:rsidR="005A2EAA" w:rsidRPr="00DF1903" w:rsidRDefault="00C778F8" w:rsidP="00D134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Батталова</w:t>
            </w:r>
          </w:p>
        </w:tc>
      </w:tr>
    </w:tbl>
    <w:p w:rsidR="005A2EAA" w:rsidRDefault="005A2EAA" w:rsidP="0093644D">
      <w:pPr>
        <w:widowControl w:val="0"/>
        <w:outlineLvl w:val="0"/>
        <w:rPr>
          <w:b/>
          <w:sz w:val="28"/>
          <w:szCs w:val="28"/>
        </w:rPr>
      </w:pPr>
    </w:p>
    <w:sectPr w:rsidR="005A2EAA" w:rsidSect="00F32B2B">
      <w:headerReference w:type="even" r:id="rId8"/>
      <w:headerReference w:type="default" r:id="rId9"/>
      <w:pgSz w:w="11906" w:h="16838"/>
      <w:pgMar w:top="1134" w:right="680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D6A" w:rsidRDefault="008B4D6A">
      <w:r>
        <w:separator/>
      </w:r>
    </w:p>
  </w:endnote>
  <w:endnote w:type="continuationSeparator" w:id="1">
    <w:p w:rsidR="008B4D6A" w:rsidRDefault="008B4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D6A" w:rsidRDefault="008B4D6A">
      <w:r>
        <w:separator/>
      </w:r>
    </w:p>
  </w:footnote>
  <w:footnote w:type="continuationSeparator" w:id="1">
    <w:p w:rsidR="008B4D6A" w:rsidRDefault="008B4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A1D" w:rsidRDefault="00732115" w:rsidP="00BD7A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7A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A1D" w:rsidRDefault="00BD7A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11" w:rsidRDefault="00732115">
    <w:pPr>
      <w:pStyle w:val="a4"/>
      <w:jc w:val="center"/>
    </w:pPr>
    <w:fldSimple w:instr=" PAGE   \* MERGEFORMAT ">
      <w:r w:rsidR="00270027">
        <w:rPr>
          <w:noProof/>
        </w:rPr>
        <w:t>3</w:t>
      </w:r>
    </w:fldSimple>
  </w:p>
  <w:p w:rsidR="00997611" w:rsidRDefault="0099761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1E763F"/>
    <w:rsid w:val="0000550C"/>
    <w:rsid w:val="00006927"/>
    <w:rsid w:val="00013CB1"/>
    <w:rsid w:val="00013CB5"/>
    <w:rsid w:val="00017015"/>
    <w:rsid w:val="0002223D"/>
    <w:rsid w:val="000254BF"/>
    <w:rsid w:val="000400F5"/>
    <w:rsid w:val="000417BF"/>
    <w:rsid w:val="0004566E"/>
    <w:rsid w:val="00045734"/>
    <w:rsid w:val="000570D6"/>
    <w:rsid w:val="00065EDB"/>
    <w:rsid w:val="00066481"/>
    <w:rsid w:val="0006667C"/>
    <w:rsid w:val="000725F9"/>
    <w:rsid w:val="00075115"/>
    <w:rsid w:val="000751D9"/>
    <w:rsid w:val="0008369E"/>
    <w:rsid w:val="0009094C"/>
    <w:rsid w:val="00094176"/>
    <w:rsid w:val="000A0EF0"/>
    <w:rsid w:val="000A2AD9"/>
    <w:rsid w:val="000A3297"/>
    <w:rsid w:val="000A5B4C"/>
    <w:rsid w:val="000B3F29"/>
    <w:rsid w:val="000C508C"/>
    <w:rsid w:val="000D02E8"/>
    <w:rsid w:val="000D1869"/>
    <w:rsid w:val="000D1A32"/>
    <w:rsid w:val="000D49AE"/>
    <w:rsid w:val="000E074D"/>
    <w:rsid w:val="000E14FC"/>
    <w:rsid w:val="000E209A"/>
    <w:rsid w:val="000E7FC9"/>
    <w:rsid w:val="000F16F4"/>
    <w:rsid w:val="000F2894"/>
    <w:rsid w:val="000F5F5E"/>
    <w:rsid w:val="000F7ADC"/>
    <w:rsid w:val="00100E1B"/>
    <w:rsid w:val="0010185B"/>
    <w:rsid w:val="00104399"/>
    <w:rsid w:val="00105B0F"/>
    <w:rsid w:val="00114EA1"/>
    <w:rsid w:val="0011737F"/>
    <w:rsid w:val="00120070"/>
    <w:rsid w:val="00120468"/>
    <w:rsid w:val="00124145"/>
    <w:rsid w:val="00130C0C"/>
    <w:rsid w:val="00147BB5"/>
    <w:rsid w:val="0015066F"/>
    <w:rsid w:val="00160348"/>
    <w:rsid w:val="00161881"/>
    <w:rsid w:val="00167188"/>
    <w:rsid w:val="00173989"/>
    <w:rsid w:val="00185761"/>
    <w:rsid w:val="00186E22"/>
    <w:rsid w:val="00187B22"/>
    <w:rsid w:val="00195DAD"/>
    <w:rsid w:val="001A4864"/>
    <w:rsid w:val="001A6729"/>
    <w:rsid w:val="001B068D"/>
    <w:rsid w:val="001B25DB"/>
    <w:rsid w:val="001B691C"/>
    <w:rsid w:val="001B7911"/>
    <w:rsid w:val="001C26E3"/>
    <w:rsid w:val="001C33AC"/>
    <w:rsid w:val="001D73E1"/>
    <w:rsid w:val="001E28BD"/>
    <w:rsid w:val="001E3EA7"/>
    <w:rsid w:val="001E763F"/>
    <w:rsid w:val="001E7F7D"/>
    <w:rsid w:val="001F15A9"/>
    <w:rsid w:val="001F6545"/>
    <w:rsid w:val="001F689C"/>
    <w:rsid w:val="00202D24"/>
    <w:rsid w:val="00206806"/>
    <w:rsid w:val="00206FF5"/>
    <w:rsid w:val="00212383"/>
    <w:rsid w:val="00215B66"/>
    <w:rsid w:val="00220021"/>
    <w:rsid w:val="0022669A"/>
    <w:rsid w:val="00232663"/>
    <w:rsid w:val="00236346"/>
    <w:rsid w:val="002470FD"/>
    <w:rsid w:val="002534D3"/>
    <w:rsid w:val="00253AAC"/>
    <w:rsid w:val="0026390A"/>
    <w:rsid w:val="00264AA8"/>
    <w:rsid w:val="002653D5"/>
    <w:rsid w:val="00270027"/>
    <w:rsid w:val="00270E8E"/>
    <w:rsid w:val="00276FC9"/>
    <w:rsid w:val="002778A4"/>
    <w:rsid w:val="002800AD"/>
    <w:rsid w:val="00281C43"/>
    <w:rsid w:val="00284B08"/>
    <w:rsid w:val="00291AA1"/>
    <w:rsid w:val="002A63D4"/>
    <w:rsid w:val="002A7DBA"/>
    <w:rsid w:val="002B0F7A"/>
    <w:rsid w:val="002B162A"/>
    <w:rsid w:val="002B2803"/>
    <w:rsid w:val="002C633A"/>
    <w:rsid w:val="002D1CA4"/>
    <w:rsid w:val="002D418A"/>
    <w:rsid w:val="002D5D97"/>
    <w:rsid w:val="002D6415"/>
    <w:rsid w:val="002D7887"/>
    <w:rsid w:val="002E069A"/>
    <w:rsid w:val="002F4ED2"/>
    <w:rsid w:val="003025A3"/>
    <w:rsid w:val="003145AF"/>
    <w:rsid w:val="00314BCB"/>
    <w:rsid w:val="0031541E"/>
    <w:rsid w:val="00320FC0"/>
    <w:rsid w:val="0032342C"/>
    <w:rsid w:val="00323ADB"/>
    <w:rsid w:val="00330CE6"/>
    <w:rsid w:val="00332489"/>
    <w:rsid w:val="003360DF"/>
    <w:rsid w:val="0034432A"/>
    <w:rsid w:val="00344BC4"/>
    <w:rsid w:val="00347934"/>
    <w:rsid w:val="00351772"/>
    <w:rsid w:val="00353986"/>
    <w:rsid w:val="00360D0A"/>
    <w:rsid w:val="003629B2"/>
    <w:rsid w:val="00366F09"/>
    <w:rsid w:val="0037627E"/>
    <w:rsid w:val="003820BB"/>
    <w:rsid w:val="0038270B"/>
    <w:rsid w:val="00383359"/>
    <w:rsid w:val="0038375B"/>
    <w:rsid w:val="003860D8"/>
    <w:rsid w:val="003966D2"/>
    <w:rsid w:val="00396998"/>
    <w:rsid w:val="003A1E05"/>
    <w:rsid w:val="003B2AA1"/>
    <w:rsid w:val="003B4BE0"/>
    <w:rsid w:val="003B4E52"/>
    <w:rsid w:val="003E2C9D"/>
    <w:rsid w:val="003E7AD8"/>
    <w:rsid w:val="003F0C81"/>
    <w:rsid w:val="00402034"/>
    <w:rsid w:val="00402422"/>
    <w:rsid w:val="00402935"/>
    <w:rsid w:val="00405DA5"/>
    <w:rsid w:val="00406B9B"/>
    <w:rsid w:val="00407A8D"/>
    <w:rsid w:val="00411E58"/>
    <w:rsid w:val="00412197"/>
    <w:rsid w:val="00413D67"/>
    <w:rsid w:val="004261A1"/>
    <w:rsid w:val="0043373D"/>
    <w:rsid w:val="00436977"/>
    <w:rsid w:val="004474CB"/>
    <w:rsid w:val="004528EC"/>
    <w:rsid w:val="00452DAA"/>
    <w:rsid w:val="00460F86"/>
    <w:rsid w:val="00465750"/>
    <w:rsid w:val="00465846"/>
    <w:rsid w:val="004664EA"/>
    <w:rsid w:val="00470CF3"/>
    <w:rsid w:val="00471381"/>
    <w:rsid w:val="004725FB"/>
    <w:rsid w:val="00473814"/>
    <w:rsid w:val="00473FE5"/>
    <w:rsid w:val="004838A6"/>
    <w:rsid w:val="0048624F"/>
    <w:rsid w:val="0049164D"/>
    <w:rsid w:val="0049262D"/>
    <w:rsid w:val="004941B1"/>
    <w:rsid w:val="004A25D4"/>
    <w:rsid w:val="004A6D1D"/>
    <w:rsid w:val="004B20AC"/>
    <w:rsid w:val="004B2771"/>
    <w:rsid w:val="004B7D2E"/>
    <w:rsid w:val="004C01D2"/>
    <w:rsid w:val="004C1B9F"/>
    <w:rsid w:val="004C4FA2"/>
    <w:rsid w:val="004C68DE"/>
    <w:rsid w:val="004D0494"/>
    <w:rsid w:val="004D420F"/>
    <w:rsid w:val="004D740B"/>
    <w:rsid w:val="004E2385"/>
    <w:rsid w:val="004E6773"/>
    <w:rsid w:val="004F6F37"/>
    <w:rsid w:val="004F7402"/>
    <w:rsid w:val="00501700"/>
    <w:rsid w:val="0050550C"/>
    <w:rsid w:val="00507EED"/>
    <w:rsid w:val="00525CCD"/>
    <w:rsid w:val="005331D9"/>
    <w:rsid w:val="00542644"/>
    <w:rsid w:val="00542B3C"/>
    <w:rsid w:val="005430F4"/>
    <w:rsid w:val="00546187"/>
    <w:rsid w:val="00546296"/>
    <w:rsid w:val="00546BE6"/>
    <w:rsid w:val="00550C2D"/>
    <w:rsid w:val="005528DA"/>
    <w:rsid w:val="005574C2"/>
    <w:rsid w:val="005609DE"/>
    <w:rsid w:val="00564B45"/>
    <w:rsid w:val="00566041"/>
    <w:rsid w:val="0056637B"/>
    <w:rsid w:val="005708A1"/>
    <w:rsid w:val="00572B03"/>
    <w:rsid w:val="00577A6F"/>
    <w:rsid w:val="00596202"/>
    <w:rsid w:val="00596D90"/>
    <w:rsid w:val="005A2EAA"/>
    <w:rsid w:val="005A3256"/>
    <w:rsid w:val="005A33CC"/>
    <w:rsid w:val="005B191E"/>
    <w:rsid w:val="005B38DF"/>
    <w:rsid w:val="005B4D50"/>
    <w:rsid w:val="005B544A"/>
    <w:rsid w:val="005C38BD"/>
    <w:rsid w:val="005E12C1"/>
    <w:rsid w:val="005E494D"/>
    <w:rsid w:val="005E7E2D"/>
    <w:rsid w:val="005F33A1"/>
    <w:rsid w:val="005F58AA"/>
    <w:rsid w:val="005F6189"/>
    <w:rsid w:val="005F7156"/>
    <w:rsid w:val="00600A0C"/>
    <w:rsid w:val="00605FEE"/>
    <w:rsid w:val="006103F2"/>
    <w:rsid w:val="006108CA"/>
    <w:rsid w:val="006172B0"/>
    <w:rsid w:val="00620FFD"/>
    <w:rsid w:val="00622F1B"/>
    <w:rsid w:val="0062424A"/>
    <w:rsid w:val="00630098"/>
    <w:rsid w:val="00632F5C"/>
    <w:rsid w:val="00641254"/>
    <w:rsid w:val="00642241"/>
    <w:rsid w:val="0065232A"/>
    <w:rsid w:val="00653AF5"/>
    <w:rsid w:val="00657D9C"/>
    <w:rsid w:val="006651FE"/>
    <w:rsid w:val="006674E4"/>
    <w:rsid w:val="0067075A"/>
    <w:rsid w:val="006717A7"/>
    <w:rsid w:val="00673F29"/>
    <w:rsid w:val="00675340"/>
    <w:rsid w:val="00677EF1"/>
    <w:rsid w:val="0068252D"/>
    <w:rsid w:val="00683628"/>
    <w:rsid w:val="00696FF0"/>
    <w:rsid w:val="006A070C"/>
    <w:rsid w:val="006A1071"/>
    <w:rsid w:val="006A3155"/>
    <w:rsid w:val="006A3686"/>
    <w:rsid w:val="006A5266"/>
    <w:rsid w:val="006B3273"/>
    <w:rsid w:val="006C179F"/>
    <w:rsid w:val="006C669C"/>
    <w:rsid w:val="006C7C2F"/>
    <w:rsid w:val="006D23A1"/>
    <w:rsid w:val="006E07D9"/>
    <w:rsid w:val="006E1739"/>
    <w:rsid w:val="006E1B33"/>
    <w:rsid w:val="006F0668"/>
    <w:rsid w:val="006F64A1"/>
    <w:rsid w:val="00706733"/>
    <w:rsid w:val="00706FD6"/>
    <w:rsid w:val="0070777C"/>
    <w:rsid w:val="00707B3D"/>
    <w:rsid w:val="0071188E"/>
    <w:rsid w:val="0071598C"/>
    <w:rsid w:val="00717579"/>
    <w:rsid w:val="007175E4"/>
    <w:rsid w:val="007256BC"/>
    <w:rsid w:val="00731CC4"/>
    <w:rsid w:val="00732115"/>
    <w:rsid w:val="00741BD0"/>
    <w:rsid w:val="00744560"/>
    <w:rsid w:val="007454B9"/>
    <w:rsid w:val="00756728"/>
    <w:rsid w:val="00767A4E"/>
    <w:rsid w:val="00771343"/>
    <w:rsid w:val="00772ABF"/>
    <w:rsid w:val="00776DCF"/>
    <w:rsid w:val="00786152"/>
    <w:rsid w:val="007911A3"/>
    <w:rsid w:val="0079134D"/>
    <w:rsid w:val="00792E4B"/>
    <w:rsid w:val="007A1F95"/>
    <w:rsid w:val="007B07D1"/>
    <w:rsid w:val="007C078B"/>
    <w:rsid w:val="007C1983"/>
    <w:rsid w:val="007C5A0D"/>
    <w:rsid w:val="007C5A25"/>
    <w:rsid w:val="007D3539"/>
    <w:rsid w:val="007D6298"/>
    <w:rsid w:val="007F515F"/>
    <w:rsid w:val="007F7BCA"/>
    <w:rsid w:val="0080009F"/>
    <w:rsid w:val="008015CF"/>
    <w:rsid w:val="00813366"/>
    <w:rsid w:val="008134E9"/>
    <w:rsid w:val="00813BD2"/>
    <w:rsid w:val="00817BFC"/>
    <w:rsid w:val="008217A3"/>
    <w:rsid w:val="008257EA"/>
    <w:rsid w:val="0082656D"/>
    <w:rsid w:val="00830D82"/>
    <w:rsid w:val="0083248A"/>
    <w:rsid w:val="00833FBB"/>
    <w:rsid w:val="0084394F"/>
    <w:rsid w:val="0085153C"/>
    <w:rsid w:val="008561A9"/>
    <w:rsid w:val="00856471"/>
    <w:rsid w:val="00861E34"/>
    <w:rsid w:val="0086424F"/>
    <w:rsid w:val="008677A7"/>
    <w:rsid w:val="00877068"/>
    <w:rsid w:val="00877D9D"/>
    <w:rsid w:val="0088235F"/>
    <w:rsid w:val="008868C2"/>
    <w:rsid w:val="00886C6A"/>
    <w:rsid w:val="008929ED"/>
    <w:rsid w:val="00894F71"/>
    <w:rsid w:val="00895A34"/>
    <w:rsid w:val="008A0D41"/>
    <w:rsid w:val="008A19F3"/>
    <w:rsid w:val="008A2776"/>
    <w:rsid w:val="008A4460"/>
    <w:rsid w:val="008B4D6A"/>
    <w:rsid w:val="008B593E"/>
    <w:rsid w:val="008B660C"/>
    <w:rsid w:val="008C63DE"/>
    <w:rsid w:val="008C7AAA"/>
    <w:rsid w:val="008E0BC0"/>
    <w:rsid w:val="008E1B92"/>
    <w:rsid w:val="008F145F"/>
    <w:rsid w:val="008F2A28"/>
    <w:rsid w:val="008F3B73"/>
    <w:rsid w:val="008F4143"/>
    <w:rsid w:val="008F7620"/>
    <w:rsid w:val="008F7ADE"/>
    <w:rsid w:val="008F7EFB"/>
    <w:rsid w:val="009012B0"/>
    <w:rsid w:val="00901F71"/>
    <w:rsid w:val="00911A27"/>
    <w:rsid w:val="009137D4"/>
    <w:rsid w:val="00930AF0"/>
    <w:rsid w:val="009312A2"/>
    <w:rsid w:val="00931AC0"/>
    <w:rsid w:val="00932124"/>
    <w:rsid w:val="00932AE0"/>
    <w:rsid w:val="0093644D"/>
    <w:rsid w:val="00936B56"/>
    <w:rsid w:val="00940317"/>
    <w:rsid w:val="00943037"/>
    <w:rsid w:val="0095385D"/>
    <w:rsid w:val="00954E70"/>
    <w:rsid w:val="00957916"/>
    <w:rsid w:val="00962311"/>
    <w:rsid w:val="00965224"/>
    <w:rsid w:val="00971BCC"/>
    <w:rsid w:val="00972AED"/>
    <w:rsid w:val="00993E30"/>
    <w:rsid w:val="00997611"/>
    <w:rsid w:val="009A0BC5"/>
    <w:rsid w:val="009A3E89"/>
    <w:rsid w:val="009A783F"/>
    <w:rsid w:val="009C22AA"/>
    <w:rsid w:val="009C283E"/>
    <w:rsid w:val="009C2A2D"/>
    <w:rsid w:val="009C52B9"/>
    <w:rsid w:val="009C79C4"/>
    <w:rsid w:val="009C7D0F"/>
    <w:rsid w:val="009D2DCF"/>
    <w:rsid w:val="009D3136"/>
    <w:rsid w:val="009D4C58"/>
    <w:rsid w:val="009D7482"/>
    <w:rsid w:val="009E0DE0"/>
    <w:rsid w:val="009E1F11"/>
    <w:rsid w:val="009E2514"/>
    <w:rsid w:val="009F4C26"/>
    <w:rsid w:val="009F5CE3"/>
    <w:rsid w:val="00A031E1"/>
    <w:rsid w:val="00A23E88"/>
    <w:rsid w:val="00A2474E"/>
    <w:rsid w:val="00A41A4E"/>
    <w:rsid w:val="00A4270F"/>
    <w:rsid w:val="00A525A0"/>
    <w:rsid w:val="00A54FFF"/>
    <w:rsid w:val="00A64279"/>
    <w:rsid w:val="00A70A1F"/>
    <w:rsid w:val="00A7635A"/>
    <w:rsid w:val="00A862F0"/>
    <w:rsid w:val="00A86CD6"/>
    <w:rsid w:val="00A879D2"/>
    <w:rsid w:val="00A87A49"/>
    <w:rsid w:val="00AA0C3C"/>
    <w:rsid w:val="00AA3244"/>
    <w:rsid w:val="00AA5B06"/>
    <w:rsid w:val="00AB0618"/>
    <w:rsid w:val="00AB1F41"/>
    <w:rsid w:val="00AC1824"/>
    <w:rsid w:val="00AC67E6"/>
    <w:rsid w:val="00AE3B5D"/>
    <w:rsid w:val="00AF0542"/>
    <w:rsid w:val="00AF1567"/>
    <w:rsid w:val="00AF43FD"/>
    <w:rsid w:val="00B01F6A"/>
    <w:rsid w:val="00B2409F"/>
    <w:rsid w:val="00B34A9D"/>
    <w:rsid w:val="00B37DBA"/>
    <w:rsid w:val="00B4079E"/>
    <w:rsid w:val="00B41379"/>
    <w:rsid w:val="00B60368"/>
    <w:rsid w:val="00B63FB4"/>
    <w:rsid w:val="00B66B63"/>
    <w:rsid w:val="00B66EBD"/>
    <w:rsid w:val="00B67F05"/>
    <w:rsid w:val="00B70619"/>
    <w:rsid w:val="00B726AE"/>
    <w:rsid w:val="00B75E8E"/>
    <w:rsid w:val="00B77235"/>
    <w:rsid w:val="00B80FCC"/>
    <w:rsid w:val="00B832E7"/>
    <w:rsid w:val="00B85267"/>
    <w:rsid w:val="00B8534C"/>
    <w:rsid w:val="00B8736C"/>
    <w:rsid w:val="00B94C70"/>
    <w:rsid w:val="00B9768A"/>
    <w:rsid w:val="00BA0B1D"/>
    <w:rsid w:val="00BB3B93"/>
    <w:rsid w:val="00BC037F"/>
    <w:rsid w:val="00BC3DD3"/>
    <w:rsid w:val="00BD7A1D"/>
    <w:rsid w:val="00BE0B4A"/>
    <w:rsid w:val="00BE3FCF"/>
    <w:rsid w:val="00BE5062"/>
    <w:rsid w:val="00BE59BD"/>
    <w:rsid w:val="00BE6096"/>
    <w:rsid w:val="00BE6180"/>
    <w:rsid w:val="00BF70AA"/>
    <w:rsid w:val="00C02927"/>
    <w:rsid w:val="00C073FF"/>
    <w:rsid w:val="00C25638"/>
    <w:rsid w:val="00C27A8F"/>
    <w:rsid w:val="00C30DED"/>
    <w:rsid w:val="00C32033"/>
    <w:rsid w:val="00C332D7"/>
    <w:rsid w:val="00C350CD"/>
    <w:rsid w:val="00C41316"/>
    <w:rsid w:val="00C4773E"/>
    <w:rsid w:val="00C54BF8"/>
    <w:rsid w:val="00C60EFF"/>
    <w:rsid w:val="00C65141"/>
    <w:rsid w:val="00C6646A"/>
    <w:rsid w:val="00C669D0"/>
    <w:rsid w:val="00C7526B"/>
    <w:rsid w:val="00C77020"/>
    <w:rsid w:val="00C7728E"/>
    <w:rsid w:val="00C778F8"/>
    <w:rsid w:val="00C8581A"/>
    <w:rsid w:val="00C85DB9"/>
    <w:rsid w:val="00C86271"/>
    <w:rsid w:val="00C96420"/>
    <w:rsid w:val="00C967A1"/>
    <w:rsid w:val="00CA2C39"/>
    <w:rsid w:val="00CB4EDD"/>
    <w:rsid w:val="00CC0290"/>
    <w:rsid w:val="00CC27B9"/>
    <w:rsid w:val="00CC2CAE"/>
    <w:rsid w:val="00CC42C8"/>
    <w:rsid w:val="00CD2963"/>
    <w:rsid w:val="00CD2E7E"/>
    <w:rsid w:val="00CD3ED9"/>
    <w:rsid w:val="00CD53B1"/>
    <w:rsid w:val="00CD5724"/>
    <w:rsid w:val="00CE3CD9"/>
    <w:rsid w:val="00CE4518"/>
    <w:rsid w:val="00D00CD3"/>
    <w:rsid w:val="00D0477A"/>
    <w:rsid w:val="00D06271"/>
    <w:rsid w:val="00D11AA0"/>
    <w:rsid w:val="00D1344A"/>
    <w:rsid w:val="00D14593"/>
    <w:rsid w:val="00D24091"/>
    <w:rsid w:val="00D27E0C"/>
    <w:rsid w:val="00D30611"/>
    <w:rsid w:val="00D30653"/>
    <w:rsid w:val="00D3229D"/>
    <w:rsid w:val="00D363F7"/>
    <w:rsid w:val="00D36877"/>
    <w:rsid w:val="00D44AF0"/>
    <w:rsid w:val="00D60154"/>
    <w:rsid w:val="00D6487D"/>
    <w:rsid w:val="00D64F5F"/>
    <w:rsid w:val="00D737BC"/>
    <w:rsid w:val="00D74FD4"/>
    <w:rsid w:val="00D75F6D"/>
    <w:rsid w:val="00D862BB"/>
    <w:rsid w:val="00D96D06"/>
    <w:rsid w:val="00DA21ED"/>
    <w:rsid w:val="00DA78D7"/>
    <w:rsid w:val="00DA7FBE"/>
    <w:rsid w:val="00DB6C16"/>
    <w:rsid w:val="00DC1397"/>
    <w:rsid w:val="00DC1F00"/>
    <w:rsid w:val="00DC7D65"/>
    <w:rsid w:val="00DD0E65"/>
    <w:rsid w:val="00DD4247"/>
    <w:rsid w:val="00DD43F1"/>
    <w:rsid w:val="00DE5E1F"/>
    <w:rsid w:val="00DE7BF9"/>
    <w:rsid w:val="00DF172E"/>
    <w:rsid w:val="00E037A1"/>
    <w:rsid w:val="00E14016"/>
    <w:rsid w:val="00E15FB0"/>
    <w:rsid w:val="00E2117B"/>
    <w:rsid w:val="00E31630"/>
    <w:rsid w:val="00E34AA9"/>
    <w:rsid w:val="00E419FB"/>
    <w:rsid w:val="00E508E4"/>
    <w:rsid w:val="00E50CA6"/>
    <w:rsid w:val="00E52430"/>
    <w:rsid w:val="00E536E4"/>
    <w:rsid w:val="00E64F14"/>
    <w:rsid w:val="00E67A2A"/>
    <w:rsid w:val="00E72A0D"/>
    <w:rsid w:val="00E7633A"/>
    <w:rsid w:val="00E76CCC"/>
    <w:rsid w:val="00E81D32"/>
    <w:rsid w:val="00E93AEC"/>
    <w:rsid w:val="00EA0F1B"/>
    <w:rsid w:val="00EA11E5"/>
    <w:rsid w:val="00EB7E23"/>
    <w:rsid w:val="00EC2356"/>
    <w:rsid w:val="00EC585B"/>
    <w:rsid w:val="00EC59F3"/>
    <w:rsid w:val="00EE62EC"/>
    <w:rsid w:val="00EE6FBA"/>
    <w:rsid w:val="00EF25D4"/>
    <w:rsid w:val="00EF26EB"/>
    <w:rsid w:val="00EF5B3F"/>
    <w:rsid w:val="00EF71BF"/>
    <w:rsid w:val="00F008FD"/>
    <w:rsid w:val="00F01ECC"/>
    <w:rsid w:val="00F0332F"/>
    <w:rsid w:val="00F04DD0"/>
    <w:rsid w:val="00F04E27"/>
    <w:rsid w:val="00F12083"/>
    <w:rsid w:val="00F14AF0"/>
    <w:rsid w:val="00F167AB"/>
    <w:rsid w:val="00F21FC3"/>
    <w:rsid w:val="00F243A5"/>
    <w:rsid w:val="00F249CE"/>
    <w:rsid w:val="00F32B2B"/>
    <w:rsid w:val="00F33C40"/>
    <w:rsid w:val="00F37DB1"/>
    <w:rsid w:val="00F43E0A"/>
    <w:rsid w:val="00F44249"/>
    <w:rsid w:val="00F45FE5"/>
    <w:rsid w:val="00F51A94"/>
    <w:rsid w:val="00F54B21"/>
    <w:rsid w:val="00F57FE3"/>
    <w:rsid w:val="00F677C6"/>
    <w:rsid w:val="00F7381E"/>
    <w:rsid w:val="00F76A60"/>
    <w:rsid w:val="00F80889"/>
    <w:rsid w:val="00F82C0A"/>
    <w:rsid w:val="00F8661F"/>
    <w:rsid w:val="00F870FF"/>
    <w:rsid w:val="00F8729C"/>
    <w:rsid w:val="00F9285E"/>
    <w:rsid w:val="00F92B3D"/>
    <w:rsid w:val="00F9485E"/>
    <w:rsid w:val="00F94F97"/>
    <w:rsid w:val="00F96C73"/>
    <w:rsid w:val="00FA1AC5"/>
    <w:rsid w:val="00FA2A86"/>
    <w:rsid w:val="00FA3AE8"/>
    <w:rsid w:val="00FA4B3F"/>
    <w:rsid w:val="00FA4C78"/>
    <w:rsid w:val="00FB3F1B"/>
    <w:rsid w:val="00FB4B25"/>
    <w:rsid w:val="00FC0AC2"/>
    <w:rsid w:val="00FC3A4E"/>
    <w:rsid w:val="00FC7933"/>
    <w:rsid w:val="00FD54E0"/>
    <w:rsid w:val="00FE1E46"/>
    <w:rsid w:val="00FE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1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BD7A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7A1D"/>
  </w:style>
  <w:style w:type="paragraph" w:styleId="a7">
    <w:name w:val="Body Text"/>
    <w:basedOn w:val="a"/>
    <w:link w:val="a8"/>
    <w:rsid w:val="00D00CD3"/>
    <w:pPr>
      <w:spacing w:after="120"/>
    </w:pPr>
  </w:style>
  <w:style w:type="character" w:styleId="a9">
    <w:name w:val="Hyperlink"/>
    <w:rsid w:val="00D44AF0"/>
    <w:rPr>
      <w:color w:val="0000FF"/>
      <w:u w:val="single"/>
    </w:rPr>
  </w:style>
  <w:style w:type="paragraph" w:styleId="aa">
    <w:name w:val="footer"/>
    <w:basedOn w:val="a"/>
    <w:rsid w:val="0071188E"/>
    <w:pPr>
      <w:tabs>
        <w:tab w:val="center" w:pos="4677"/>
        <w:tab w:val="right" w:pos="9355"/>
      </w:tabs>
    </w:pPr>
  </w:style>
  <w:style w:type="character" w:customStyle="1" w:styleId="a8">
    <w:name w:val="Основной текст Знак"/>
    <w:link w:val="a7"/>
    <w:rsid w:val="00997611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997611"/>
    <w:rPr>
      <w:sz w:val="24"/>
      <w:szCs w:val="24"/>
    </w:rPr>
  </w:style>
  <w:style w:type="paragraph" w:customStyle="1" w:styleId="14127">
    <w:name w:val="Стиль 14 пт По ширине Первая строка:  127 см"/>
    <w:basedOn w:val="a"/>
    <w:rsid w:val="00F12083"/>
    <w:pPr>
      <w:ind w:firstLine="720"/>
      <w:jc w:val="both"/>
    </w:pPr>
    <w:rPr>
      <w:sz w:val="28"/>
      <w:szCs w:val="20"/>
    </w:rPr>
  </w:style>
  <w:style w:type="character" w:customStyle="1" w:styleId="ab">
    <w:name w:val="Гипертекстовая ссылка"/>
    <w:uiPriority w:val="99"/>
    <w:rsid w:val="00460F86"/>
    <w:rPr>
      <w:color w:val="106BBE"/>
    </w:rPr>
  </w:style>
  <w:style w:type="paragraph" w:customStyle="1" w:styleId="ConsNormal">
    <w:name w:val="ConsNormal"/>
    <w:rsid w:val="00B63F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63F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Title"/>
    <w:basedOn w:val="a"/>
    <w:link w:val="ad"/>
    <w:qFormat/>
    <w:rsid w:val="00B63FB4"/>
    <w:pPr>
      <w:jc w:val="center"/>
    </w:pPr>
    <w:rPr>
      <w:b/>
      <w:bCs/>
    </w:rPr>
  </w:style>
  <w:style w:type="character" w:customStyle="1" w:styleId="ad">
    <w:name w:val="Название Знак"/>
    <w:link w:val="ac"/>
    <w:rsid w:val="00B63FB4"/>
    <w:rPr>
      <w:b/>
      <w:bCs/>
      <w:sz w:val="24"/>
      <w:szCs w:val="24"/>
    </w:rPr>
  </w:style>
  <w:style w:type="paragraph" w:customStyle="1" w:styleId="ConsPlusNormal">
    <w:name w:val="ConsPlusNormal"/>
    <w:rsid w:val="00B63FB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Body Text Indent"/>
    <w:basedOn w:val="a"/>
    <w:link w:val="af"/>
    <w:rsid w:val="00B63FB4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B63FB4"/>
    <w:rPr>
      <w:sz w:val="24"/>
      <w:szCs w:val="24"/>
    </w:rPr>
  </w:style>
  <w:style w:type="paragraph" w:styleId="3">
    <w:name w:val="Body Text Indent 3"/>
    <w:basedOn w:val="a"/>
    <w:link w:val="30"/>
    <w:rsid w:val="00B63F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63FB4"/>
    <w:rPr>
      <w:sz w:val="16"/>
      <w:szCs w:val="16"/>
    </w:rPr>
  </w:style>
  <w:style w:type="paragraph" w:styleId="HTML">
    <w:name w:val="HTML Preformatted"/>
    <w:basedOn w:val="a"/>
    <w:link w:val="HTML0"/>
    <w:rsid w:val="00B63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63FB4"/>
    <w:rPr>
      <w:rFonts w:ascii="Courier New" w:hAnsi="Courier New" w:cs="Courier New"/>
    </w:rPr>
  </w:style>
  <w:style w:type="paragraph" w:customStyle="1" w:styleId="ConsPlusTitle">
    <w:name w:val="ConsPlusTitle"/>
    <w:rsid w:val="00D368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72140166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&#1064;&#1040;&#1041;&#1051;&#1054;&#1053;&#1067;\&#1055;&#1054;&#1057;&#1058;&#1040;&#1053;&#1054;&#1042;&#1051;&#1045;&#1053;&#1048;&#1045;%20201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2010год</Template>
  <TotalTime>2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3017</CharactersWithSpaces>
  <SharedDoc>false</SharedDoc>
  <HLinks>
    <vt:vector size="12" baseType="variant"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  <vt:variant>
        <vt:i4>1638490</vt:i4>
      </vt:variant>
      <vt:variant>
        <vt:i4>0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Сливин</dc:creator>
  <cp:lastModifiedBy>Пользователь</cp:lastModifiedBy>
  <cp:revision>3</cp:revision>
  <cp:lastPrinted>2024-09-24T07:23:00Z</cp:lastPrinted>
  <dcterms:created xsi:type="dcterms:W3CDTF">2024-09-24T07:22:00Z</dcterms:created>
  <dcterms:modified xsi:type="dcterms:W3CDTF">2024-09-24T07:24:00Z</dcterms:modified>
</cp:coreProperties>
</file>