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91"/>
        <w:tblW w:w="0" w:type="auto"/>
        <w:tblLook w:val="00A0"/>
      </w:tblPr>
      <w:tblGrid>
        <w:gridCol w:w="2371"/>
      </w:tblGrid>
      <w:tr w:rsidR="00342C5A" w:rsidRPr="00C71E9D" w:rsidTr="00C71E9D">
        <w:trPr>
          <w:trHeight w:val="1118"/>
        </w:trPr>
        <w:tc>
          <w:tcPr>
            <w:tcW w:w="2371" w:type="dxa"/>
          </w:tcPr>
          <w:p w:rsidR="00342C5A" w:rsidRPr="00C71E9D" w:rsidRDefault="00342C5A" w:rsidP="00C71E9D">
            <w:pPr>
              <w:spacing w:after="0" w:line="240" w:lineRule="auto"/>
            </w:pPr>
            <w:r w:rsidRPr="00C71E9D">
              <w:t xml:space="preserve">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alt="gerb-gulkevichskogo-raiona-0005735520-preview.jpg" style="width:52.5pt;height:62.25pt;visibility:visible">
                  <v:imagedata r:id="rId4" o:title=""/>
                </v:shape>
              </w:pict>
            </w:r>
          </w:p>
          <w:p w:rsidR="00342C5A" w:rsidRPr="00C71E9D" w:rsidRDefault="00342C5A" w:rsidP="00C71E9D">
            <w:pPr>
              <w:spacing w:after="0" w:line="240" w:lineRule="auto"/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208"/>
        <w:tblW w:w="0" w:type="auto"/>
        <w:tblLook w:val="00A0"/>
      </w:tblPr>
      <w:tblGrid>
        <w:gridCol w:w="7709"/>
      </w:tblGrid>
      <w:tr w:rsidR="00342C5A" w:rsidRPr="00C71E9D" w:rsidTr="00DD6927">
        <w:trPr>
          <w:trHeight w:val="1258"/>
        </w:trPr>
        <w:tc>
          <w:tcPr>
            <w:tcW w:w="7709" w:type="dxa"/>
          </w:tcPr>
          <w:p w:rsidR="00342C5A" w:rsidRDefault="00342C5A" w:rsidP="00DD69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Таблица хода</w:t>
            </w:r>
          </w:p>
          <w:p w:rsidR="00342C5A" w:rsidRPr="00F739D9" w:rsidRDefault="00342C5A" w:rsidP="00946F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районной спартакиады</w:t>
            </w:r>
            <w:r w:rsidRPr="00F739D9">
              <w:rPr>
                <w:rFonts w:ascii="Times New Roman" w:hAnsi="Times New Roman"/>
                <w:sz w:val="20"/>
                <w:szCs w:val="20"/>
              </w:rPr>
              <w:t xml:space="preserve"> школьников </w:t>
            </w:r>
          </w:p>
          <w:p w:rsidR="00342C5A" w:rsidRPr="00F739D9" w:rsidRDefault="00342C5A" w:rsidP="00946F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Гулькевичский район, </w:t>
            </w:r>
          </w:p>
          <w:p w:rsidR="00342C5A" w:rsidRPr="00F739D9" w:rsidRDefault="00342C5A" w:rsidP="00946F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посвященной </w:t>
            </w:r>
            <w:r w:rsidRPr="00F739D9">
              <w:rPr>
                <w:rFonts w:ascii="Times New Roman" w:hAnsi="Times New Roman"/>
                <w:sz w:val="20"/>
                <w:szCs w:val="20"/>
              </w:rPr>
              <w:t xml:space="preserve">85-ой годовщине образования Гулькевичского района </w:t>
            </w:r>
          </w:p>
          <w:p w:rsidR="00342C5A" w:rsidRPr="00F739D9" w:rsidRDefault="00342C5A" w:rsidP="00946F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</w:rPr>
              <w:t xml:space="preserve">под девизом </w:t>
            </w:r>
            <w:r w:rsidRPr="00F739D9">
              <w:rPr>
                <w:rFonts w:ascii="Times New Roman" w:hAnsi="Times New Roman"/>
                <w:b/>
                <w:sz w:val="20"/>
                <w:szCs w:val="20"/>
              </w:rPr>
              <w:t>«Спортивными рекордами славим наш район!»</w:t>
            </w:r>
          </w:p>
          <w:p w:rsidR="00342C5A" w:rsidRPr="00946F31" w:rsidRDefault="00342C5A" w:rsidP="00946F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9D9">
              <w:rPr>
                <w:rFonts w:ascii="Times New Roman" w:hAnsi="Times New Roman"/>
              </w:rPr>
              <w:t>на призы главы муниципального образования Гулькевичский район</w:t>
            </w:r>
          </w:p>
        </w:tc>
      </w:tr>
    </w:tbl>
    <w:p w:rsidR="00342C5A" w:rsidRDefault="00342C5A">
      <w:r>
        <w:rPr>
          <w:noProof/>
        </w:rPr>
        <w:pict>
          <v:shape id="Рисунок 8" o:spid="_x0000_s1026" type="#_x0000_t75" alt="Официальный логотип I районной спартакиады школьников.jpg" style="position:absolute;margin-left:22pt;margin-top:-18pt;width:77pt;height:75.6pt;z-index:-251658240;visibility:visible;mso-position-horizontal-relative:text;mso-position-vertical-relative:text">
            <v:imagedata r:id="rId5" o:title=""/>
          </v:shape>
        </w:pict>
      </w:r>
      <w:r>
        <w:rPr>
          <w:noProof/>
        </w:rPr>
        <w:t xml:space="preserve"> </w:t>
      </w:r>
      <w:r w:rsidRPr="00381A31">
        <w:t xml:space="preserve"> </w:t>
      </w:r>
    </w:p>
    <w:p w:rsidR="00342C5A" w:rsidRDefault="00342C5A"/>
    <w:tbl>
      <w:tblPr>
        <w:tblW w:w="16288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"/>
        <w:gridCol w:w="118"/>
        <w:gridCol w:w="212"/>
        <w:gridCol w:w="24"/>
        <w:gridCol w:w="57"/>
        <w:gridCol w:w="139"/>
        <w:gridCol w:w="40"/>
        <w:gridCol w:w="57"/>
        <w:gridCol w:w="331"/>
        <w:gridCol w:w="12"/>
        <w:gridCol w:w="414"/>
        <w:gridCol w:w="26"/>
        <w:gridCol w:w="399"/>
        <w:gridCol w:w="101"/>
        <w:gridCol w:w="284"/>
        <w:gridCol w:w="324"/>
        <w:gridCol w:w="337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06"/>
        <w:gridCol w:w="102"/>
        <w:gridCol w:w="253"/>
        <w:gridCol w:w="31"/>
        <w:gridCol w:w="16"/>
        <w:gridCol w:w="378"/>
        <w:gridCol w:w="31"/>
        <w:gridCol w:w="394"/>
        <w:gridCol w:w="31"/>
        <w:gridCol w:w="17"/>
        <w:gridCol w:w="378"/>
        <w:gridCol w:w="31"/>
        <w:gridCol w:w="395"/>
        <w:gridCol w:w="31"/>
        <w:gridCol w:w="15"/>
        <w:gridCol w:w="379"/>
        <w:gridCol w:w="31"/>
        <w:gridCol w:w="394"/>
        <w:gridCol w:w="31"/>
        <w:gridCol w:w="16"/>
        <w:gridCol w:w="379"/>
        <w:gridCol w:w="31"/>
        <w:gridCol w:w="395"/>
        <w:gridCol w:w="31"/>
        <w:gridCol w:w="14"/>
        <w:gridCol w:w="380"/>
        <w:gridCol w:w="31"/>
        <w:gridCol w:w="394"/>
        <w:gridCol w:w="31"/>
        <w:gridCol w:w="15"/>
        <w:gridCol w:w="205"/>
        <w:gridCol w:w="31"/>
        <w:gridCol w:w="394"/>
        <w:gridCol w:w="31"/>
        <w:gridCol w:w="48"/>
        <w:gridCol w:w="346"/>
        <w:gridCol w:w="31"/>
        <w:gridCol w:w="253"/>
        <w:gridCol w:w="31"/>
        <w:gridCol w:w="47"/>
        <w:gridCol w:w="567"/>
        <w:gridCol w:w="567"/>
        <w:gridCol w:w="412"/>
      </w:tblGrid>
      <w:tr w:rsidR="00342C5A" w:rsidRPr="00572889" w:rsidTr="001A00AC">
        <w:trPr>
          <w:cantSplit/>
          <w:trHeight w:val="1413"/>
        </w:trPr>
        <w:tc>
          <w:tcPr>
            <w:tcW w:w="338" w:type="dxa"/>
            <w:vMerge w:val="restart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№ СОШ</w:t>
            </w:r>
          </w:p>
        </w:tc>
        <w:tc>
          <w:tcPr>
            <w:tcW w:w="550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1664" w:type="dxa"/>
            <w:gridSpan w:val="9"/>
          </w:tcPr>
          <w:p w:rsidR="00342C5A" w:rsidRDefault="00342C5A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2C5A" w:rsidRDefault="00342C5A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2C5A" w:rsidRPr="00572889" w:rsidRDefault="00342C5A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Веселые</w:t>
            </w:r>
          </w:p>
          <w:p w:rsidR="00342C5A" w:rsidRPr="00572889" w:rsidRDefault="00342C5A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старты</w:t>
            </w:r>
          </w:p>
        </w:tc>
        <w:tc>
          <w:tcPr>
            <w:tcW w:w="709" w:type="dxa"/>
            <w:gridSpan w:val="4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Волейбол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Волейбол 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Гандбол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Гандбол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Минифутбол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5-6 кл</w:t>
            </w:r>
          </w:p>
        </w:tc>
        <w:tc>
          <w:tcPr>
            <w:tcW w:w="708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Минифутбол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7-8 кл</w:t>
            </w:r>
          </w:p>
        </w:tc>
        <w:tc>
          <w:tcPr>
            <w:tcW w:w="851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ГТО</w:t>
            </w:r>
          </w:p>
        </w:tc>
        <w:tc>
          <w:tcPr>
            <w:tcW w:w="850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Л\А</w:t>
            </w:r>
          </w:p>
        </w:tc>
        <w:tc>
          <w:tcPr>
            <w:tcW w:w="851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Стритбол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</w:p>
        </w:tc>
        <w:tc>
          <w:tcPr>
            <w:tcW w:w="850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Стритбол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Спортивный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709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Дартс</w:t>
            </w:r>
          </w:p>
        </w:tc>
        <w:tc>
          <w:tcPr>
            <w:tcW w:w="708" w:type="dxa"/>
            <w:gridSpan w:val="5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567" w:type="dxa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черлидинг</w:t>
            </w:r>
          </w:p>
        </w:tc>
        <w:tc>
          <w:tcPr>
            <w:tcW w:w="567" w:type="dxa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Общие баллы</w:t>
            </w:r>
          </w:p>
        </w:tc>
        <w:tc>
          <w:tcPr>
            <w:tcW w:w="412" w:type="dxa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342C5A" w:rsidRPr="00572889" w:rsidTr="00753574">
        <w:trPr>
          <w:cantSplit/>
          <w:trHeight w:val="838"/>
        </w:trPr>
        <w:tc>
          <w:tcPr>
            <w:tcW w:w="338" w:type="dxa"/>
            <w:vMerge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26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00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84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368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614" w:type="dxa"/>
            <w:gridSpan w:val="2"/>
            <w:textDirection w:val="btLr"/>
          </w:tcPr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 xml:space="preserve">Един. 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  <w:p w:rsidR="00342C5A" w:rsidRPr="00572889" w:rsidRDefault="00342C5A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C5A" w:rsidRPr="00572889" w:rsidTr="00753574">
        <w:trPr>
          <w:trHeight w:val="207"/>
        </w:trPr>
        <w:tc>
          <w:tcPr>
            <w:tcW w:w="16288" w:type="dxa"/>
            <w:gridSpan w:val="92"/>
          </w:tcPr>
          <w:p w:rsidR="00342C5A" w:rsidRPr="00572889" w:rsidRDefault="00342C5A" w:rsidP="00946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F31">
              <w:rPr>
                <w:sz w:val="16"/>
                <w:szCs w:val="16"/>
              </w:rPr>
              <w:t>Общеобразовательные учреждения численность более 300 человек</w:t>
            </w:r>
          </w:p>
        </w:tc>
      </w:tr>
      <w:tr w:rsidR="00342C5A" w:rsidRPr="00572889" w:rsidTr="00753574">
        <w:trPr>
          <w:trHeight w:val="192"/>
        </w:trPr>
        <w:tc>
          <w:tcPr>
            <w:tcW w:w="16288" w:type="dxa"/>
            <w:gridSpan w:val="92"/>
          </w:tcPr>
          <w:p w:rsidR="00342C5A" w:rsidRDefault="00342C5A" w:rsidP="003F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1</w:t>
            </w:r>
          </w:p>
        </w:tc>
      </w:tr>
      <w:tr w:rsidR="00342C5A" w:rsidRPr="00572889" w:rsidTr="00753574"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3F0074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007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gridSpan w:val="2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342C5A" w:rsidRPr="00572889" w:rsidTr="00753574"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gridSpan w:val="2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342C5A" w:rsidRPr="00572889" w:rsidTr="00753574"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</w:p>
        </w:tc>
      </w:tr>
      <w:tr w:rsidR="00342C5A" w:rsidRPr="00572889" w:rsidTr="00753574"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</w:tr>
      <w:tr w:rsidR="00342C5A" w:rsidRPr="00572889" w:rsidTr="00753574">
        <w:trPr>
          <w:trHeight w:val="253"/>
        </w:trPr>
        <w:tc>
          <w:tcPr>
            <w:tcW w:w="15309" w:type="dxa"/>
            <w:gridSpan w:val="90"/>
          </w:tcPr>
          <w:p w:rsidR="00342C5A" w:rsidRPr="00572889" w:rsidRDefault="00342C5A" w:rsidP="003F0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2</w:t>
            </w:r>
          </w:p>
        </w:tc>
        <w:tc>
          <w:tcPr>
            <w:tcW w:w="56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C5A" w:rsidRPr="00572889" w:rsidTr="00753574"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342C5A" w:rsidRPr="00572889" w:rsidTr="00753574"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</w:tr>
      <w:tr w:rsidR="00342C5A" w:rsidRPr="00572889" w:rsidTr="00753574"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8" w:type="dxa"/>
            <w:gridSpan w:val="2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gridSpan w:val="2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</w:p>
        </w:tc>
      </w:tr>
      <w:tr w:rsidR="00342C5A" w:rsidRPr="00572889" w:rsidTr="00753574">
        <w:trPr>
          <w:trHeight w:val="170"/>
        </w:trPr>
        <w:tc>
          <w:tcPr>
            <w:tcW w:w="15309" w:type="dxa"/>
            <w:gridSpan w:val="90"/>
          </w:tcPr>
          <w:p w:rsidR="00342C5A" w:rsidRPr="00572889" w:rsidRDefault="00342C5A" w:rsidP="00D5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3</w:t>
            </w:r>
          </w:p>
        </w:tc>
        <w:tc>
          <w:tcPr>
            <w:tcW w:w="56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93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93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dxa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93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342C5A" w:rsidRPr="00F739D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gridSpan w:val="2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</w:tr>
      <w:tr w:rsidR="00342C5A" w:rsidRPr="00572889" w:rsidTr="00753574">
        <w:trPr>
          <w:trHeight w:val="143"/>
        </w:trPr>
        <w:tc>
          <w:tcPr>
            <w:tcW w:w="15309" w:type="dxa"/>
            <w:gridSpan w:val="90"/>
          </w:tcPr>
          <w:p w:rsidR="00342C5A" w:rsidRPr="00572889" w:rsidRDefault="00342C5A" w:rsidP="00D5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4</w:t>
            </w:r>
          </w:p>
        </w:tc>
        <w:tc>
          <w:tcPr>
            <w:tcW w:w="56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gridSpan w:val="2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8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</w:p>
        </w:tc>
      </w:tr>
      <w:tr w:rsidR="00342C5A" w:rsidRPr="00572889" w:rsidTr="00753574">
        <w:trPr>
          <w:trHeight w:val="198"/>
        </w:trPr>
        <w:tc>
          <w:tcPr>
            <w:tcW w:w="16288" w:type="dxa"/>
            <w:gridSpan w:val="92"/>
          </w:tcPr>
          <w:p w:rsidR="00342C5A" w:rsidRPr="00572889" w:rsidRDefault="00342C5A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6F31">
              <w:rPr>
                <w:sz w:val="16"/>
                <w:szCs w:val="16"/>
              </w:rPr>
              <w:t>Общеобразовательные учреждения численность менее 300 человек</w:t>
            </w:r>
          </w:p>
        </w:tc>
      </w:tr>
      <w:tr w:rsidR="00342C5A" w:rsidRPr="00572889" w:rsidTr="00753574">
        <w:trPr>
          <w:trHeight w:val="198"/>
        </w:trPr>
        <w:tc>
          <w:tcPr>
            <w:tcW w:w="16288" w:type="dxa"/>
            <w:gridSpan w:val="92"/>
          </w:tcPr>
          <w:p w:rsidR="00342C5A" w:rsidRPr="00946F31" w:rsidRDefault="00342C5A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1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4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gridSpan w:val="2"/>
          </w:tcPr>
          <w:p w:rsidR="00342C5A" w:rsidRPr="005A3C32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</w:tcPr>
          <w:p w:rsidR="00342C5A" w:rsidRPr="005A3C32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</w:tr>
      <w:tr w:rsidR="00342C5A" w:rsidRPr="00572889" w:rsidTr="00753574">
        <w:trPr>
          <w:trHeight w:val="198"/>
        </w:trPr>
        <w:tc>
          <w:tcPr>
            <w:tcW w:w="16288" w:type="dxa"/>
            <w:gridSpan w:val="92"/>
          </w:tcPr>
          <w:p w:rsidR="00342C5A" w:rsidRPr="00946F31" w:rsidRDefault="00342C5A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2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3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93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93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gridSpan w:val="2"/>
          </w:tcPr>
          <w:p w:rsidR="00342C5A" w:rsidRPr="005A3C32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342C5A" w:rsidRPr="00572889" w:rsidTr="00753574">
        <w:trPr>
          <w:trHeight w:val="198"/>
        </w:trPr>
        <w:tc>
          <w:tcPr>
            <w:tcW w:w="456" w:type="dxa"/>
            <w:gridSpan w:val="2"/>
          </w:tcPr>
          <w:p w:rsidR="00342C5A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93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4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342C5A" w:rsidRPr="00F42A88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342C5A" w:rsidRPr="00B43AA0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gridSpan w:val="3"/>
          </w:tcPr>
          <w:p w:rsidR="00342C5A" w:rsidRPr="00117E9F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</w:tcPr>
          <w:p w:rsidR="00342C5A" w:rsidRPr="005A3C32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342C5A" w:rsidRPr="0057288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12" w:type="dxa"/>
          </w:tcPr>
          <w:p w:rsidR="00342C5A" w:rsidRPr="00F61C09" w:rsidRDefault="00342C5A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</w:tr>
    </w:tbl>
    <w:p w:rsidR="00342C5A" w:rsidRDefault="00342C5A">
      <w:r>
        <w:t xml:space="preserve"> </w:t>
      </w:r>
    </w:p>
    <w:tbl>
      <w:tblPr>
        <w:tblpPr w:leftFromText="180" w:rightFromText="180" w:vertAnchor="page" w:horzAnchor="margin" w:tblpXSpec="center" w:tblpY="3001"/>
        <w:tblW w:w="16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355"/>
        <w:gridCol w:w="35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4"/>
        <w:gridCol w:w="355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391"/>
        <w:gridCol w:w="602"/>
        <w:gridCol w:w="425"/>
      </w:tblGrid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15417" w:type="dxa"/>
            <w:gridSpan w:val="36"/>
          </w:tcPr>
          <w:p w:rsidR="00342C5A" w:rsidRPr="00B06380" w:rsidRDefault="00342C5A" w:rsidP="00007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C5A" w:rsidRPr="00B06380" w:rsidTr="00007D23">
        <w:trPr>
          <w:trHeight w:val="198"/>
        </w:trPr>
        <w:tc>
          <w:tcPr>
            <w:tcW w:w="56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2C5A" w:rsidRPr="00B06380" w:rsidRDefault="00342C5A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42C5A" w:rsidRDefault="00342C5A"/>
    <w:p w:rsidR="00342C5A" w:rsidRPr="005825F5" w:rsidRDefault="00342C5A">
      <w:pPr>
        <w:rPr>
          <w:i/>
        </w:rPr>
      </w:pPr>
      <w:r>
        <w:t xml:space="preserve">                                         </w:t>
      </w:r>
    </w:p>
    <w:p w:rsidR="00342C5A" w:rsidRDefault="00342C5A"/>
    <w:p w:rsidR="00342C5A" w:rsidRDefault="00342C5A"/>
    <w:p w:rsidR="00342C5A" w:rsidRDefault="00342C5A"/>
    <w:p w:rsidR="00342C5A" w:rsidRDefault="00342C5A"/>
    <w:p w:rsidR="00342C5A" w:rsidRDefault="00342C5A"/>
    <w:sectPr w:rsidR="00342C5A" w:rsidSect="00946F31">
      <w:pgSz w:w="16838" w:h="11906" w:orient="landscape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4C9"/>
    <w:rsid w:val="00007D23"/>
    <w:rsid w:val="00072B33"/>
    <w:rsid w:val="000764FA"/>
    <w:rsid w:val="000904EA"/>
    <w:rsid w:val="000B53AF"/>
    <w:rsid w:val="000C1E8D"/>
    <w:rsid w:val="000D149F"/>
    <w:rsid w:val="00110B2C"/>
    <w:rsid w:val="00117E9F"/>
    <w:rsid w:val="00127310"/>
    <w:rsid w:val="001565F9"/>
    <w:rsid w:val="001A00AC"/>
    <w:rsid w:val="00232B0B"/>
    <w:rsid w:val="002C6412"/>
    <w:rsid w:val="00342C5A"/>
    <w:rsid w:val="00381A31"/>
    <w:rsid w:val="003A5250"/>
    <w:rsid w:val="003F0074"/>
    <w:rsid w:val="00487B5B"/>
    <w:rsid w:val="00553AE2"/>
    <w:rsid w:val="00572889"/>
    <w:rsid w:val="005825F5"/>
    <w:rsid w:val="00586560"/>
    <w:rsid w:val="005A3C32"/>
    <w:rsid w:val="005D174B"/>
    <w:rsid w:val="0061125C"/>
    <w:rsid w:val="006454DE"/>
    <w:rsid w:val="00712CE2"/>
    <w:rsid w:val="0071603B"/>
    <w:rsid w:val="00723C73"/>
    <w:rsid w:val="00725D9F"/>
    <w:rsid w:val="00753574"/>
    <w:rsid w:val="0086136B"/>
    <w:rsid w:val="008959DE"/>
    <w:rsid w:val="008B66BF"/>
    <w:rsid w:val="008E0F55"/>
    <w:rsid w:val="00946F31"/>
    <w:rsid w:val="009C4308"/>
    <w:rsid w:val="00A166A5"/>
    <w:rsid w:val="00A369A2"/>
    <w:rsid w:val="00AC65B7"/>
    <w:rsid w:val="00B06380"/>
    <w:rsid w:val="00B11B7F"/>
    <w:rsid w:val="00B43AA0"/>
    <w:rsid w:val="00C404C9"/>
    <w:rsid w:val="00C71E9D"/>
    <w:rsid w:val="00C80B90"/>
    <w:rsid w:val="00CA6A39"/>
    <w:rsid w:val="00CC0A3B"/>
    <w:rsid w:val="00CC0C01"/>
    <w:rsid w:val="00D54CF2"/>
    <w:rsid w:val="00DD6927"/>
    <w:rsid w:val="00E15B1D"/>
    <w:rsid w:val="00EF4EDA"/>
    <w:rsid w:val="00F42A88"/>
    <w:rsid w:val="00F61BBE"/>
    <w:rsid w:val="00F61C09"/>
    <w:rsid w:val="00F6668E"/>
    <w:rsid w:val="00F739D9"/>
    <w:rsid w:val="00F9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4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25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54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395</Words>
  <Characters>2256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Malov</cp:lastModifiedBy>
  <cp:revision>16</cp:revision>
  <cp:lastPrinted>2019-02-27T05:59:00Z</cp:lastPrinted>
  <dcterms:created xsi:type="dcterms:W3CDTF">2019-02-11T11:17:00Z</dcterms:created>
  <dcterms:modified xsi:type="dcterms:W3CDTF">2019-02-27T06:12:00Z</dcterms:modified>
</cp:coreProperties>
</file>